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9DFD" w14:textId="77777777" w:rsidR="00975821" w:rsidRPr="001150EB" w:rsidRDefault="00975821" w:rsidP="0068350C">
      <w:pPr>
        <w:pStyle w:val="Corpsdetexte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Sistema de Numeração da Associação Mundial para o Desenvolvimento da Filatelia</w:t>
      </w:r>
    </w:p>
    <w:p w14:paraId="614CE2ED" w14:textId="77777777" w:rsidR="00975821" w:rsidRPr="00721946" w:rsidRDefault="00975821" w:rsidP="0068350C">
      <w:pPr>
        <w:pStyle w:val="Corpsdetexte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5DAA8D37" w14:textId="77777777" w:rsidR="00975821" w:rsidRPr="001150EB" w:rsidRDefault="00975821" w:rsidP="0068350C">
      <w:pPr>
        <w:pStyle w:val="Corpsdetexte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Notificação oficial das emissões de selos postais à Secretaria Internacional da UPU</w:t>
      </w:r>
    </w:p>
    <w:p w14:paraId="72F85F21" w14:textId="77777777" w:rsidR="002A4D95" w:rsidRPr="00721946" w:rsidRDefault="002A4D95" w:rsidP="0068350C">
      <w:pPr>
        <w:pStyle w:val="Corpsdetext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3D666143" w14:textId="77777777" w:rsidR="002A4D95" w:rsidRPr="001150EB" w:rsidRDefault="002A4D95" w:rsidP="00C96EB6">
      <w:pPr>
        <w:pStyle w:val="Titre1"/>
        <w:spacing w:line="240" w:lineRule="atLeast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Uma cópia do presente formulário deve ser enviada por correio eletrónico ou, com os respectivos anexos, por correio registado, para o seguinte endereço:</w:t>
      </w:r>
    </w:p>
    <w:p w14:paraId="1BAE0CF3" w14:textId="77777777" w:rsidR="002A4D95" w:rsidRPr="00721946" w:rsidRDefault="002A4D95" w:rsidP="00331BEB">
      <w:pPr>
        <w:spacing w:before="80"/>
        <w:rPr>
          <w:rFonts w:ascii="Arial" w:hAnsi="Arial" w:cs="Arial"/>
          <w:sz w:val="20"/>
          <w:szCs w:val="20"/>
          <w:lang w:val="fr-FR"/>
        </w:rPr>
      </w:pPr>
      <w:r w:rsidRPr="00721946">
        <w:rPr>
          <w:rFonts w:ascii="Arial" w:hAnsi="Arial"/>
          <w:sz w:val="20"/>
          <w:szCs w:val="20"/>
          <w:lang w:val="fr-FR"/>
        </w:rPr>
        <w:t>Système de numérotation de l’Association mondiale pour le développement de la philatélie</w:t>
      </w:r>
    </w:p>
    <w:p w14:paraId="7F33964C" w14:textId="77777777" w:rsidR="002A4D95" w:rsidRPr="00721946" w:rsidRDefault="002A4D95" w:rsidP="00C96EB6">
      <w:pPr>
        <w:spacing w:line="240" w:lineRule="atLeast"/>
        <w:rPr>
          <w:rFonts w:ascii="Arial" w:hAnsi="Arial" w:cs="Arial"/>
          <w:sz w:val="20"/>
          <w:szCs w:val="20"/>
          <w:lang w:val="fr-FR"/>
        </w:rPr>
      </w:pPr>
      <w:r w:rsidRPr="00721946">
        <w:rPr>
          <w:rFonts w:ascii="Arial" w:hAnsi="Arial"/>
          <w:sz w:val="20"/>
          <w:szCs w:val="20"/>
          <w:lang w:val="fr-FR"/>
        </w:rPr>
        <w:t>Bureau international de l’UPU</w:t>
      </w:r>
    </w:p>
    <w:p w14:paraId="7919E182" w14:textId="77777777" w:rsidR="002A4D95" w:rsidRPr="00721946" w:rsidRDefault="002A4D95" w:rsidP="00C96EB6">
      <w:pPr>
        <w:spacing w:line="240" w:lineRule="atLeast"/>
        <w:rPr>
          <w:rFonts w:ascii="Arial" w:hAnsi="Arial" w:cs="Arial"/>
          <w:sz w:val="20"/>
          <w:szCs w:val="20"/>
          <w:lang w:val="fr-FR"/>
        </w:rPr>
      </w:pPr>
      <w:r w:rsidRPr="00721946">
        <w:rPr>
          <w:rFonts w:ascii="Arial" w:hAnsi="Arial"/>
          <w:sz w:val="20"/>
          <w:szCs w:val="20"/>
          <w:lang w:val="fr-FR"/>
        </w:rPr>
        <w:t>Weltpoststrasse 4</w:t>
      </w:r>
    </w:p>
    <w:p w14:paraId="70ED3AD3" w14:textId="77777777" w:rsidR="00C96EB6" w:rsidRPr="001150EB" w:rsidRDefault="002A4D95" w:rsidP="00C96EB6">
      <w:pPr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3015 BERNE</w:t>
      </w:r>
    </w:p>
    <w:p w14:paraId="57F6A191" w14:textId="77777777" w:rsidR="002A4D95" w:rsidRPr="001150EB" w:rsidRDefault="00AE5A5E" w:rsidP="00C96EB6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SUISSE</w:t>
      </w:r>
    </w:p>
    <w:p w14:paraId="2BA12DB0" w14:textId="77777777" w:rsidR="00C96EB6" w:rsidRPr="001150EB" w:rsidRDefault="002A4D95" w:rsidP="00331BEB">
      <w:pPr>
        <w:spacing w:before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Telefone: (+41 31) 350 31 62</w:t>
      </w:r>
    </w:p>
    <w:p w14:paraId="616295FF" w14:textId="77777777" w:rsidR="002A4D95" w:rsidRPr="001150EB" w:rsidRDefault="002A4D95" w:rsidP="0068350C">
      <w:pPr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Endereço eletrónico: </w:t>
      </w:r>
      <w:hyperlink r:id="rId11" w:history="1">
        <w:r>
          <w:rPr>
            <w:rStyle w:val="Lienhypertexte"/>
            <w:rFonts w:ascii="Arial" w:hAnsi="Arial"/>
            <w:bCs/>
            <w:color w:val="000000" w:themeColor="text1"/>
            <w:sz w:val="20"/>
            <w:szCs w:val="20"/>
            <w:u w:val="none"/>
          </w:rPr>
          <w:t>wns@upu.int</w:t>
        </w:r>
      </w:hyperlink>
    </w:p>
    <w:p w14:paraId="1E214868" w14:textId="77777777" w:rsidR="002A4D95" w:rsidRPr="00721946" w:rsidRDefault="002A4D95" w:rsidP="0068350C">
      <w:pPr>
        <w:jc w:val="both"/>
        <w:rPr>
          <w:rFonts w:ascii="Arial" w:hAnsi="Arial" w:cs="Arial"/>
          <w:sz w:val="12"/>
          <w:szCs w:val="12"/>
        </w:rPr>
      </w:pPr>
    </w:p>
    <w:p w14:paraId="7DE37F6A" w14:textId="77777777" w:rsidR="00975821" w:rsidRPr="00721946" w:rsidRDefault="00975821" w:rsidP="0068350C">
      <w:pPr>
        <w:ind w:right="75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54"/>
      </w:tblGrid>
      <w:tr w:rsidR="00975821" w:rsidRPr="001150EB" w14:paraId="35DABE36" w14:textId="77777777" w:rsidTr="0068350C">
        <w:trPr>
          <w:cantSplit/>
          <w:trHeight w:val="459"/>
        </w:trPr>
        <w:tc>
          <w:tcPr>
            <w:tcW w:w="9654" w:type="dxa"/>
            <w:tcMar>
              <w:top w:w="57" w:type="dxa"/>
              <w:bottom w:w="0" w:type="dxa"/>
            </w:tcMar>
          </w:tcPr>
          <w:p w14:paraId="1B9C0A35" w14:textId="607415D8" w:rsidR="00AE5A5E" w:rsidRPr="001150EB" w:rsidRDefault="00674E63" w:rsidP="00AE5A5E">
            <w:pPr>
              <w:ind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="00975821">
              <w:rPr>
                <w:rFonts w:ascii="Arial" w:hAnsi="Arial"/>
                <w:sz w:val="16"/>
                <w:szCs w:val="16"/>
              </w:rPr>
              <w:t>utoridade emissora</w:t>
            </w:r>
          </w:p>
          <w:p w14:paraId="4C40611B" w14:textId="77777777" w:rsidR="00AE5A5E" w:rsidRPr="001150EB" w:rsidRDefault="00AE5A5E" w:rsidP="00AE5A5E">
            <w:pPr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14:paraId="5CDA1815" w14:textId="77777777" w:rsidR="00AE5A5E" w:rsidRPr="001150EB" w:rsidRDefault="00AE5A5E" w:rsidP="00AE5A5E">
            <w:pPr>
              <w:ind w:right="75"/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</w:tbl>
    <w:p w14:paraId="23BFFCA1" w14:textId="515BDB03" w:rsidR="00975821" w:rsidRPr="001150EB" w:rsidRDefault="00975821" w:rsidP="00331BEB">
      <w:pPr>
        <w:spacing w:before="80" w:after="80"/>
        <w:ind w:right="7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confirma, através do presente formulário, a expedição da emissão oficial d</w:t>
      </w:r>
      <w:r w:rsidR="00674E63">
        <w:rPr>
          <w:rFonts w:ascii="Arial" w:hAnsi="Arial"/>
          <w:sz w:val="20"/>
          <w:szCs w:val="20"/>
        </w:rPr>
        <w:t>o seguinte</w:t>
      </w:r>
      <w:r>
        <w:rPr>
          <w:rFonts w:ascii="Arial" w:hAnsi="Arial"/>
          <w:sz w:val="20"/>
          <w:szCs w:val="20"/>
        </w:rPr>
        <w:t xml:space="preserve"> selo posta</w:t>
      </w:r>
      <w:r w:rsidR="00674E63">
        <w:rPr>
          <w:rFonts w:ascii="Arial" w:hAnsi="Arial"/>
          <w:sz w:val="20"/>
          <w:szCs w:val="20"/>
        </w:rPr>
        <w:t>l</w:t>
      </w:r>
      <w:r w:rsidRPr="001150EB">
        <w:rPr>
          <w:rStyle w:val="Appelnotedebasdep"/>
          <w:rFonts w:ascii="Arial" w:hAnsi="Arial" w:cs="Arial"/>
          <w:lang w:val="fr-CH"/>
        </w:rPr>
        <w:footnoteReference w:id="2"/>
      </w:r>
      <w:r>
        <w:rPr>
          <w:rFonts w:ascii="Arial" w:hAnsi="Arial"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41"/>
      </w:tblGrid>
      <w:tr w:rsidR="00975821" w:rsidRPr="001150EB" w14:paraId="59E400DD" w14:textId="77777777" w:rsidTr="0018228E">
        <w:trPr>
          <w:cantSplit/>
        </w:trPr>
        <w:tc>
          <w:tcPr>
            <w:tcW w:w="4253" w:type="dxa"/>
          </w:tcPr>
          <w:p w14:paraId="574116E0" w14:textId="77777777" w:rsidR="00975821" w:rsidRPr="001150EB" w:rsidRDefault="00975821" w:rsidP="00C763A1">
            <w:pPr>
              <w:pStyle w:val="Titre4"/>
              <w:spacing w:before="20" w:after="30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País</w:t>
            </w:r>
          </w:p>
        </w:tc>
        <w:tc>
          <w:tcPr>
            <w:tcW w:w="5641" w:type="dxa"/>
          </w:tcPr>
          <w:p w14:paraId="771774AD" w14:textId="77777777" w:rsidR="00975821" w:rsidRPr="001150EB" w:rsidRDefault="00975821" w:rsidP="00C763A1">
            <w:pPr>
              <w:pStyle w:val="Titre3"/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148D76F3" w14:textId="77777777" w:rsidTr="0018228E">
        <w:trPr>
          <w:cantSplit/>
        </w:trPr>
        <w:tc>
          <w:tcPr>
            <w:tcW w:w="4253" w:type="dxa"/>
          </w:tcPr>
          <w:p w14:paraId="1B020D68" w14:textId="77777777" w:rsidR="00975821" w:rsidRPr="001150EB" w:rsidRDefault="00975821" w:rsidP="00C763A1">
            <w:pPr>
              <w:pStyle w:val="Titre4"/>
              <w:spacing w:before="20" w:after="30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de emissão</w:t>
            </w:r>
          </w:p>
        </w:tc>
        <w:tc>
          <w:tcPr>
            <w:tcW w:w="5641" w:type="dxa"/>
          </w:tcPr>
          <w:p w14:paraId="38C91092" w14:textId="77777777" w:rsidR="00975821" w:rsidRPr="001150EB" w:rsidRDefault="00975821" w:rsidP="00C763A1">
            <w:pPr>
              <w:pStyle w:val="Titre3"/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6798640F" w14:textId="77777777" w:rsidTr="0018228E">
        <w:trPr>
          <w:cantSplit/>
        </w:trPr>
        <w:tc>
          <w:tcPr>
            <w:tcW w:w="4253" w:type="dxa"/>
          </w:tcPr>
          <w:p w14:paraId="12190DD0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Tema</w:t>
            </w:r>
          </w:p>
        </w:tc>
        <w:tc>
          <w:tcPr>
            <w:tcW w:w="5641" w:type="dxa"/>
          </w:tcPr>
          <w:p w14:paraId="6633AD9E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3DD1BF22" w14:textId="77777777" w:rsidTr="0018228E">
        <w:trPr>
          <w:cantSplit/>
          <w:trHeight w:val="39"/>
        </w:trPr>
        <w:tc>
          <w:tcPr>
            <w:tcW w:w="4253" w:type="dxa"/>
          </w:tcPr>
          <w:p w14:paraId="5C436F3C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Assunto ou descrição do selo postal</w:t>
            </w:r>
          </w:p>
        </w:tc>
        <w:tc>
          <w:tcPr>
            <w:tcW w:w="5641" w:type="dxa"/>
          </w:tcPr>
          <w:p w14:paraId="220F3E32" w14:textId="77777777" w:rsidR="00C763A1" w:rsidRPr="00721946" w:rsidRDefault="00C763A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1150EB" w14:paraId="38B94615" w14:textId="77777777" w:rsidTr="0018228E">
        <w:trPr>
          <w:cantSplit/>
        </w:trPr>
        <w:tc>
          <w:tcPr>
            <w:tcW w:w="4253" w:type="dxa"/>
          </w:tcPr>
          <w:p w14:paraId="329E5352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Largura</w:t>
            </w:r>
          </w:p>
        </w:tc>
        <w:tc>
          <w:tcPr>
            <w:tcW w:w="5641" w:type="dxa"/>
          </w:tcPr>
          <w:p w14:paraId="7EEF2DB4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46D246B5" w14:textId="77777777" w:rsidTr="0018228E">
        <w:trPr>
          <w:cantSplit/>
        </w:trPr>
        <w:tc>
          <w:tcPr>
            <w:tcW w:w="4253" w:type="dxa"/>
          </w:tcPr>
          <w:p w14:paraId="36C2587D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Altura</w:t>
            </w:r>
          </w:p>
        </w:tc>
        <w:tc>
          <w:tcPr>
            <w:tcW w:w="5641" w:type="dxa"/>
          </w:tcPr>
          <w:p w14:paraId="58C98A7A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07763F4C" w14:textId="77777777" w:rsidTr="0018228E">
        <w:trPr>
          <w:cantSplit/>
        </w:trPr>
        <w:tc>
          <w:tcPr>
            <w:tcW w:w="4253" w:type="dxa"/>
          </w:tcPr>
          <w:p w14:paraId="0BEF662C" w14:textId="53266DD3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</w:t>
            </w:r>
            <w:r w:rsidR="00674E63">
              <w:rPr>
                <w:rFonts w:ascii="Arial" w:hAnsi="Arial"/>
                <w:sz w:val="20"/>
                <w:szCs w:val="20"/>
              </w:rPr>
              <w:t xml:space="preserve"> facial (</w:t>
            </w:r>
            <w:r>
              <w:rPr>
                <w:rFonts w:ascii="Arial" w:hAnsi="Arial"/>
                <w:sz w:val="20"/>
                <w:szCs w:val="20"/>
              </w:rPr>
              <w:t>denominação</w:t>
            </w:r>
            <w:r w:rsidR="00674E6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7A2F6658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38585948" w14:textId="77777777" w:rsidTr="0018228E">
        <w:trPr>
          <w:cantSplit/>
        </w:trPr>
        <w:tc>
          <w:tcPr>
            <w:tcW w:w="4253" w:type="dxa"/>
          </w:tcPr>
          <w:p w14:paraId="5E670DDD" w14:textId="5454123F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Número de selos </w:t>
            </w:r>
            <w:r w:rsidR="00674E63">
              <w:rPr>
                <w:rFonts w:ascii="Arial" w:hAnsi="Arial"/>
                <w:sz w:val="20"/>
                <w:szCs w:val="20"/>
              </w:rPr>
              <w:t>na</w:t>
            </w:r>
            <w:r>
              <w:rPr>
                <w:rFonts w:ascii="Arial" w:hAnsi="Arial"/>
                <w:sz w:val="20"/>
                <w:szCs w:val="20"/>
              </w:rPr>
              <w:t xml:space="preserve"> série</w:t>
            </w:r>
          </w:p>
        </w:tc>
        <w:tc>
          <w:tcPr>
            <w:tcW w:w="5641" w:type="dxa"/>
          </w:tcPr>
          <w:p w14:paraId="328BCD86" w14:textId="77777777" w:rsidR="00975821" w:rsidRPr="00721946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1150EB" w14:paraId="71E77D2B" w14:textId="77777777" w:rsidTr="0018228E">
        <w:trPr>
          <w:cantSplit/>
        </w:trPr>
        <w:tc>
          <w:tcPr>
            <w:tcW w:w="4253" w:type="dxa"/>
          </w:tcPr>
          <w:p w14:paraId="30660390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46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presentação/formato</w:t>
            </w:r>
            <w:r w:rsidRPr="001150EB">
              <w:rPr>
                <w:rStyle w:val="Appelnotedebasdep"/>
                <w:rFonts w:ascii="Arial" w:hAnsi="Arial" w:cs="Arial"/>
                <w:lang w:val="fr-CH"/>
              </w:rPr>
              <w:footnoteReference w:id="3"/>
            </w:r>
          </w:p>
        </w:tc>
        <w:tc>
          <w:tcPr>
            <w:tcW w:w="5641" w:type="dxa"/>
          </w:tcPr>
          <w:p w14:paraId="1CC2A2AD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1B005EEE" w14:textId="77777777" w:rsidTr="0018228E">
        <w:trPr>
          <w:cantSplit/>
        </w:trPr>
        <w:tc>
          <w:tcPr>
            <w:tcW w:w="4253" w:type="dxa"/>
          </w:tcPr>
          <w:p w14:paraId="58B9CEE9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Picotado</w:t>
            </w:r>
          </w:p>
        </w:tc>
        <w:tc>
          <w:tcPr>
            <w:tcW w:w="5641" w:type="dxa"/>
          </w:tcPr>
          <w:p w14:paraId="6B4396E2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3191C427" w14:textId="77777777" w:rsidTr="0018228E">
        <w:trPr>
          <w:cantSplit/>
        </w:trPr>
        <w:tc>
          <w:tcPr>
            <w:tcW w:w="4253" w:type="dxa"/>
          </w:tcPr>
          <w:p w14:paraId="784689A1" w14:textId="5D76923E" w:rsidR="00975821" w:rsidRPr="001150EB" w:rsidRDefault="00721946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Impressor</w:t>
            </w:r>
          </w:p>
        </w:tc>
        <w:tc>
          <w:tcPr>
            <w:tcW w:w="5641" w:type="dxa"/>
          </w:tcPr>
          <w:p w14:paraId="451AD608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1150EB" w14:paraId="219CD77D" w14:textId="77777777" w:rsidTr="0018228E">
        <w:trPr>
          <w:cantSplit/>
          <w:trHeight w:val="39"/>
        </w:trPr>
        <w:tc>
          <w:tcPr>
            <w:tcW w:w="4253" w:type="dxa"/>
          </w:tcPr>
          <w:p w14:paraId="401EDE71" w14:textId="77777777" w:rsidR="00975821" w:rsidRPr="001150EB" w:rsidRDefault="00975821" w:rsidP="00C763A1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Técnica de impressão</w:t>
            </w:r>
          </w:p>
        </w:tc>
        <w:tc>
          <w:tcPr>
            <w:tcW w:w="5641" w:type="dxa"/>
          </w:tcPr>
          <w:p w14:paraId="7B485975" w14:textId="77777777" w:rsidR="00975821" w:rsidRPr="001150EB" w:rsidRDefault="00975821" w:rsidP="00C763A1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74E63" w:rsidRPr="001150EB" w14:paraId="7CD16E13" w14:textId="77777777" w:rsidTr="0018228E">
        <w:trPr>
          <w:cantSplit/>
          <w:trHeight w:val="39"/>
        </w:trPr>
        <w:tc>
          <w:tcPr>
            <w:tcW w:w="4253" w:type="dxa"/>
          </w:tcPr>
          <w:p w14:paraId="5F783E76" w14:textId="56B8050B" w:rsidR="00674E63" w:rsidRPr="00674E63" w:rsidRDefault="00674E63" w:rsidP="00674E63">
            <w:pPr>
              <w:spacing w:before="20" w:after="30"/>
              <w:jc w:val="both"/>
              <w:rPr>
                <w:rFonts w:ascii="Arial" w:hAnsi="Arial"/>
                <w:sz w:val="20"/>
                <w:szCs w:val="20"/>
              </w:rPr>
            </w:pPr>
            <w:r w:rsidRPr="00674E63">
              <w:rPr>
                <w:rFonts w:ascii="Arial" w:hAnsi="Arial"/>
                <w:sz w:val="20"/>
                <w:szCs w:val="20"/>
              </w:rPr>
              <w:t>Tirage</w:t>
            </w:r>
            <w:r w:rsidRPr="00674E63">
              <w:rPr>
                <w:rFonts w:ascii="Arial" w:hAnsi="Arial"/>
                <w:sz w:val="20"/>
                <w:szCs w:val="20"/>
              </w:rPr>
              <w:t>m</w:t>
            </w:r>
            <w:r w:rsidRPr="00674E63">
              <w:rPr>
                <w:rFonts w:ascii="Arial" w:hAnsi="Arial"/>
                <w:sz w:val="20"/>
                <w:szCs w:val="20"/>
              </w:rPr>
              <w:t xml:space="preserve"> (quanti</w:t>
            </w:r>
            <w:r w:rsidRPr="00674E63">
              <w:rPr>
                <w:rFonts w:ascii="Arial" w:hAnsi="Arial"/>
                <w:sz w:val="20"/>
                <w:szCs w:val="20"/>
              </w:rPr>
              <w:t>dade</w:t>
            </w:r>
            <w:r w:rsidRPr="00674E6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23011D65" w14:textId="77777777" w:rsidR="00674E63" w:rsidRPr="001150EB" w:rsidRDefault="00674E63" w:rsidP="00674E63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74E63" w:rsidRPr="001150EB" w14:paraId="6B251CD6" w14:textId="77777777" w:rsidTr="0018228E">
        <w:trPr>
          <w:cantSplit/>
          <w:trHeight w:val="39"/>
        </w:trPr>
        <w:tc>
          <w:tcPr>
            <w:tcW w:w="4253" w:type="dxa"/>
          </w:tcPr>
          <w:p w14:paraId="344583F4" w14:textId="0B6B7F89" w:rsidR="00674E63" w:rsidRPr="00674E63" w:rsidRDefault="00674E63" w:rsidP="00674E63">
            <w:pPr>
              <w:spacing w:before="20" w:after="30"/>
              <w:jc w:val="both"/>
              <w:rPr>
                <w:rFonts w:ascii="Arial" w:hAnsi="Arial"/>
                <w:sz w:val="20"/>
                <w:szCs w:val="20"/>
              </w:rPr>
            </w:pPr>
            <w:r w:rsidRPr="00674E63">
              <w:rPr>
                <w:rFonts w:ascii="Arial" w:hAnsi="Arial"/>
                <w:sz w:val="20"/>
                <w:szCs w:val="20"/>
              </w:rPr>
              <w:t>Artist</w:t>
            </w:r>
            <w:r w:rsidRPr="00674E63">
              <w:rPr>
                <w:rFonts w:ascii="Arial" w:hAnsi="Arial"/>
                <w:sz w:val="20"/>
                <w:szCs w:val="20"/>
              </w:rPr>
              <w:t>a</w:t>
            </w:r>
            <w:r w:rsidRPr="00674E63">
              <w:rPr>
                <w:rFonts w:ascii="Arial" w:hAnsi="Arial"/>
                <w:sz w:val="20"/>
                <w:szCs w:val="20"/>
              </w:rPr>
              <w:t>/</w:t>
            </w:r>
            <w:r w:rsidRPr="00674E63">
              <w:rPr>
                <w:rFonts w:ascii="Arial" w:hAnsi="Arial"/>
                <w:sz w:val="20"/>
                <w:szCs w:val="20"/>
              </w:rPr>
              <w:t>fo</w:t>
            </w:r>
            <w:r w:rsidRPr="00674E63">
              <w:rPr>
                <w:rFonts w:ascii="Arial" w:hAnsi="Arial"/>
                <w:sz w:val="20"/>
                <w:szCs w:val="20"/>
              </w:rPr>
              <w:t>t</w:t>
            </w:r>
            <w:r w:rsidRPr="00674E63">
              <w:rPr>
                <w:rFonts w:ascii="Arial" w:hAnsi="Arial"/>
                <w:sz w:val="20"/>
                <w:szCs w:val="20"/>
              </w:rPr>
              <w:t>ó</w:t>
            </w:r>
            <w:r w:rsidRPr="00674E63">
              <w:rPr>
                <w:rFonts w:ascii="Arial" w:hAnsi="Arial"/>
                <w:sz w:val="20"/>
                <w:szCs w:val="20"/>
              </w:rPr>
              <w:t>gra</w:t>
            </w:r>
            <w:r w:rsidRPr="00674E63">
              <w:rPr>
                <w:rFonts w:ascii="Arial" w:hAnsi="Arial"/>
                <w:sz w:val="20"/>
                <w:szCs w:val="20"/>
              </w:rPr>
              <w:t>fo</w:t>
            </w:r>
          </w:p>
        </w:tc>
        <w:tc>
          <w:tcPr>
            <w:tcW w:w="5641" w:type="dxa"/>
          </w:tcPr>
          <w:p w14:paraId="69E401C7" w14:textId="77777777" w:rsidR="00674E63" w:rsidRPr="001150EB" w:rsidRDefault="00674E63" w:rsidP="00674E63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74E63" w:rsidRPr="001150EB" w14:paraId="1A4981DF" w14:textId="77777777" w:rsidTr="0018228E">
        <w:trPr>
          <w:cantSplit/>
          <w:trHeight w:val="39"/>
        </w:trPr>
        <w:tc>
          <w:tcPr>
            <w:tcW w:w="4253" w:type="dxa"/>
          </w:tcPr>
          <w:p w14:paraId="6DDEFD47" w14:textId="7E1C3FA3" w:rsidR="00674E63" w:rsidRDefault="00674E63" w:rsidP="0018228E">
            <w:pPr>
              <w:spacing w:before="20" w:after="3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Pr="00674E63">
              <w:rPr>
                <w:rFonts w:ascii="Arial" w:hAnsi="Arial"/>
                <w:sz w:val="20"/>
                <w:szCs w:val="20"/>
              </w:rPr>
              <w:t>dvertências legais</w:t>
            </w:r>
            <w:r w:rsidRPr="00674E63">
              <w:rPr>
                <w:rFonts w:ascii="Arial" w:hAnsi="Arial"/>
                <w:sz w:val="20"/>
                <w:szCs w:val="20"/>
              </w:rPr>
              <w:t xml:space="preserve"> </w:t>
            </w:r>
            <w:r w:rsidRPr="00674E63">
              <w:rPr>
                <w:rFonts w:ascii="Arial" w:hAnsi="Arial"/>
                <w:sz w:val="20"/>
                <w:szCs w:val="20"/>
              </w:rPr>
              <w:t>(d</w:t>
            </w:r>
            <w:r w:rsidRPr="00674E63">
              <w:rPr>
                <w:rFonts w:ascii="Arial" w:hAnsi="Arial"/>
                <w:sz w:val="20"/>
                <w:szCs w:val="20"/>
              </w:rPr>
              <w:t>i</w:t>
            </w:r>
            <w:r w:rsidRPr="00674E63">
              <w:rPr>
                <w:rFonts w:ascii="Arial" w:hAnsi="Arial"/>
                <w:sz w:val="20"/>
                <w:szCs w:val="20"/>
              </w:rPr>
              <w:t>r</w:t>
            </w:r>
            <w:r w:rsidRPr="00674E63">
              <w:rPr>
                <w:rFonts w:ascii="Arial" w:hAnsi="Arial"/>
                <w:sz w:val="20"/>
                <w:szCs w:val="20"/>
              </w:rPr>
              <w:t>e</w:t>
            </w:r>
            <w:r w:rsidRPr="00674E63">
              <w:rPr>
                <w:rFonts w:ascii="Arial" w:hAnsi="Arial"/>
                <w:sz w:val="20"/>
                <w:szCs w:val="20"/>
              </w:rPr>
              <w:t>it</w:t>
            </w:r>
            <w:r w:rsidRPr="00674E63">
              <w:rPr>
                <w:rFonts w:ascii="Arial" w:hAnsi="Arial"/>
                <w:sz w:val="20"/>
                <w:szCs w:val="20"/>
              </w:rPr>
              <w:t>o</w:t>
            </w:r>
            <w:r w:rsidRPr="00674E63">
              <w:rPr>
                <w:rFonts w:ascii="Arial" w:hAnsi="Arial"/>
                <w:sz w:val="20"/>
                <w:szCs w:val="20"/>
              </w:rPr>
              <w:t>s d</w:t>
            </w:r>
            <w:r w:rsidRPr="00674E63">
              <w:rPr>
                <w:rFonts w:ascii="Arial" w:hAnsi="Arial"/>
                <w:sz w:val="20"/>
                <w:szCs w:val="20"/>
              </w:rPr>
              <w:t xml:space="preserve">e </w:t>
            </w:r>
            <w:r w:rsidRPr="00674E63">
              <w:rPr>
                <w:rFonts w:ascii="Arial" w:hAnsi="Arial"/>
                <w:sz w:val="20"/>
                <w:szCs w:val="20"/>
              </w:rPr>
              <w:t>aut</w:t>
            </w:r>
            <w:r w:rsidRPr="00674E63">
              <w:rPr>
                <w:rFonts w:ascii="Arial" w:hAnsi="Arial"/>
                <w:sz w:val="20"/>
                <w:szCs w:val="20"/>
              </w:rPr>
              <w:t>o</w:t>
            </w:r>
            <w:r w:rsidRPr="00674E63">
              <w:rPr>
                <w:rFonts w:ascii="Arial" w:hAnsi="Arial"/>
                <w:sz w:val="20"/>
                <w:szCs w:val="20"/>
              </w:rPr>
              <w:t>r)</w:t>
            </w:r>
          </w:p>
        </w:tc>
        <w:tc>
          <w:tcPr>
            <w:tcW w:w="5641" w:type="dxa"/>
          </w:tcPr>
          <w:p w14:paraId="1EA77BEA" w14:textId="77777777" w:rsidR="00674E63" w:rsidRPr="00674E63" w:rsidRDefault="00674E63" w:rsidP="00674E63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63" w:rsidRPr="0018228E" w14:paraId="76703C06" w14:textId="77777777" w:rsidTr="0018228E">
        <w:trPr>
          <w:cantSplit/>
          <w:trHeight w:val="39"/>
        </w:trPr>
        <w:tc>
          <w:tcPr>
            <w:tcW w:w="4253" w:type="dxa"/>
          </w:tcPr>
          <w:p w14:paraId="3511D111" w14:textId="7CAC5381" w:rsidR="00674E63" w:rsidRPr="0018228E" w:rsidRDefault="0018228E" w:rsidP="0018228E">
            <w:pPr>
              <w:spacing w:before="20" w:after="3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Elementos</w:t>
            </w:r>
            <w:r w:rsidR="00674E63" w:rsidRPr="0018228E">
              <w:rPr>
                <w:rFonts w:ascii="Arial" w:hAnsi="Arial"/>
                <w:sz w:val="20"/>
                <w:szCs w:val="20"/>
              </w:rPr>
              <w:t xml:space="preserve"> de s</w:t>
            </w:r>
            <w:r w:rsidRPr="0018228E">
              <w:rPr>
                <w:rFonts w:ascii="Arial" w:hAnsi="Arial"/>
                <w:sz w:val="20"/>
                <w:szCs w:val="20"/>
              </w:rPr>
              <w:t>eg</w:t>
            </w:r>
            <w:r w:rsidR="00674E63" w:rsidRPr="0018228E">
              <w:rPr>
                <w:rFonts w:ascii="Arial" w:hAnsi="Arial"/>
                <w:sz w:val="20"/>
                <w:szCs w:val="20"/>
              </w:rPr>
              <w:t>ur</w:t>
            </w:r>
            <w:r w:rsidRPr="0018228E">
              <w:rPr>
                <w:rFonts w:ascii="Arial" w:hAnsi="Arial"/>
                <w:sz w:val="20"/>
                <w:szCs w:val="20"/>
              </w:rPr>
              <w:t>ança</w:t>
            </w:r>
            <w:r w:rsidR="00674E63" w:rsidRPr="0018228E">
              <w:rPr>
                <w:rFonts w:ascii="Arial" w:hAnsi="Arial"/>
                <w:sz w:val="20"/>
                <w:szCs w:val="20"/>
              </w:rPr>
              <w:t xml:space="preserve"> (</w:t>
            </w:r>
            <w:r w:rsidRPr="0018228E">
              <w:rPr>
                <w:rFonts w:ascii="Arial" w:hAnsi="Arial"/>
                <w:sz w:val="20"/>
                <w:szCs w:val="20"/>
              </w:rPr>
              <w:t>quando aplicável</w:t>
            </w:r>
            <w:r w:rsidR="00674E63" w:rsidRPr="0018228E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078E3ABE" w14:textId="77777777" w:rsidR="00674E63" w:rsidRPr="0018228E" w:rsidRDefault="00674E63" w:rsidP="00674E63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3A52A" w14:textId="77777777" w:rsidR="00975821" w:rsidRPr="001150EB" w:rsidRDefault="00975821" w:rsidP="00331BEB">
      <w:pPr>
        <w:spacing w:before="8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/>
          <w:snapToGrid w:val="0"/>
          <w:sz w:val="20"/>
          <w:szCs w:val="20"/>
        </w:rPr>
        <w:t>e declara o seguinte:</w:t>
      </w:r>
    </w:p>
    <w:p w14:paraId="3BE3EC10" w14:textId="09505210" w:rsidR="00975821" w:rsidRPr="001150EB" w:rsidRDefault="002A4D95" w:rsidP="00331BEB">
      <w:pPr>
        <w:spacing w:before="80"/>
        <w:ind w:left="567" w:hanging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/>
          <w:snapToGrid w:val="0"/>
          <w:sz w:val="20"/>
          <w:szCs w:val="20"/>
        </w:rPr>
        <w:t>1</w:t>
      </w:r>
      <w:r>
        <w:rPr>
          <w:rFonts w:ascii="Arial" w:hAnsi="Arial"/>
          <w:snapToGrid w:val="0"/>
          <w:sz w:val="20"/>
          <w:szCs w:val="20"/>
          <w:vertAlign w:val="superscript"/>
        </w:rPr>
        <w:t>o</w:t>
      </w:r>
      <w:r>
        <w:rPr>
          <w:rFonts w:ascii="Arial" w:hAnsi="Arial"/>
          <w:snapToGrid w:val="0"/>
          <w:sz w:val="20"/>
          <w:szCs w:val="20"/>
        </w:rPr>
        <w:tab/>
        <w:t>Esta emissão cumpre as obrigações em termos de direitos de autor e de propriedade intelectual.</w:t>
      </w:r>
    </w:p>
    <w:p w14:paraId="31E3F74F" w14:textId="6968F7D1" w:rsidR="00975821" w:rsidRPr="001150EB" w:rsidRDefault="00C96EB6" w:rsidP="00331BEB">
      <w:pPr>
        <w:spacing w:before="80"/>
        <w:ind w:left="567" w:hanging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/>
          <w:snapToGrid w:val="0"/>
          <w:sz w:val="20"/>
          <w:szCs w:val="20"/>
        </w:rPr>
        <w:t>2</w:t>
      </w:r>
      <w:r>
        <w:rPr>
          <w:rFonts w:ascii="Arial" w:hAnsi="Arial"/>
          <w:snapToGrid w:val="0"/>
          <w:sz w:val="20"/>
          <w:szCs w:val="20"/>
          <w:vertAlign w:val="superscript"/>
        </w:rPr>
        <w:t>o</w:t>
      </w:r>
      <w:r>
        <w:rPr>
          <w:rFonts w:ascii="Arial" w:hAnsi="Arial"/>
          <w:snapToGrid w:val="0"/>
          <w:sz w:val="20"/>
          <w:szCs w:val="20"/>
        </w:rPr>
        <w:tab/>
        <w:t>Esta emissão é colocada à venda junto do público em geral no país/território de emissão.</w:t>
      </w:r>
    </w:p>
    <w:p w14:paraId="11934ED8" w14:textId="77777777" w:rsidR="00975821" w:rsidRPr="001150EB" w:rsidRDefault="00C96EB6" w:rsidP="00331BEB">
      <w:pPr>
        <w:spacing w:before="80"/>
        <w:ind w:left="567" w:hanging="567"/>
        <w:jc w:val="both"/>
        <w:rPr>
          <w:rFonts w:ascii="Arial" w:hAnsi="Arial"/>
          <w:snapToGrid w:val="0"/>
          <w:sz w:val="20"/>
          <w:szCs w:val="20"/>
        </w:rPr>
      </w:pPr>
      <w:r>
        <w:rPr>
          <w:rFonts w:ascii="Arial" w:hAnsi="Arial"/>
          <w:snapToGrid w:val="0"/>
          <w:sz w:val="20"/>
          <w:szCs w:val="20"/>
        </w:rPr>
        <w:t>3</w:t>
      </w:r>
      <w:r>
        <w:rPr>
          <w:rFonts w:ascii="Arial" w:hAnsi="Arial"/>
          <w:snapToGrid w:val="0"/>
          <w:sz w:val="20"/>
          <w:szCs w:val="20"/>
          <w:vertAlign w:val="superscript"/>
        </w:rPr>
        <w:t>o</w:t>
      </w:r>
      <w:r>
        <w:rPr>
          <w:rFonts w:ascii="Arial" w:hAnsi="Arial"/>
          <w:snapToGrid w:val="0"/>
          <w:sz w:val="20"/>
          <w:szCs w:val="20"/>
        </w:rPr>
        <w:tab/>
        <w:t>Este selo postal cumpre as obrigações definidas no artigo 6 da Convenção Postal Universal.</w:t>
      </w:r>
    </w:p>
    <w:p w14:paraId="5B447056" w14:textId="77777777" w:rsidR="001150EB" w:rsidRPr="00721946" w:rsidRDefault="001150EB" w:rsidP="0068350C">
      <w:pPr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6B967219" w14:textId="2C66BEC5" w:rsidR="00975821" w:rsidRPr="001150EB" w:rsidRDefault="00975821" w:rsidP="006835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São anexadas </w:t>
      </w:r>
      <w:r w:rsidR="00674E63">
        <w:rPr>
          <w:rFonts w:ascii="Arial" w:hAnsi="Arial"/>
          <w:bCs/>
          <w:sz w:val="20"/>
          <w:szCs w:val="20"/>
        </w:rPr>
        <w:t>duas</w:t>
      </w:r>
      <w:r>
        <w:rPr>
          <w:rFonts w:ascii="Arial" w:hAnsi="Arial"/>
          <w:bCs/>
          <w:sz w:val="20"/>
          <w:szCs w:val="20"/>
        </w:rPr>
        <w:t xml:space="preserve"> cópias do selo original</w:t>
      </w:r>
      <w:r>
        <w:rPr>
          <w:rFonts w:ascii="Arial" w:hAnsi="Arial"/>
          <w:sz w:val="20"/>
          <w:szCs w:val="20"/>
        </w:rPr>
        <w:t xml:space="preserve"> e dos produtos filatélicos associados.</w:t>
      </w:r>
    </w:p>
    <w:p w14:paraId="05A427A4" w14:textId="77777777" w:rsidR="00975821" w:rsidRPr="00721946" w:rsidRDefault="00975821" w:rsidP="0068350C">
      <w:pPr>
        <w:ind w:right="75"/>
        <w:rPr>
          <w:rFonts w:ascii="Arial" w:hAnsi="Arial" w:cs="Arial"/>
          <w:bCs/>
          <w:sz w:val="16"/>
          <w:szCs w:val="16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2004"/>
      </w:tblGrid>
      <w:tr w:rsidR="00975821" w:rsidRPr="001150EB" w14:paraId="0B1CE104" w14:textId="77777777" w:rsidTr="00B96E67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05916A1E" w14:textId="4D7A6E67" w:rsidR="00975821" w:rsidRPr="001150EB" w:rsidRDefault="00975821" w:rsidP="00B96E67">
            <w:pPr>
              <w:ind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completo (em maiúsculas)</w:t>
            </w:r>
          </w:p>
          <w:p w14:paraId="36A0A278" w14:textId="77777777" w:rsidR="00975821" w:rsidRPr="00721946" w:rsidRDefault="00975821" w:rsidP="00B96E67">
            <w:pPr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4B859775" w14:textId="77777777" w:rsidR="00975821" w:rsidRPr="00721946" w:rsidRDefault="00975821" w:rsidP="00B96E67">
            <w:pPr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  <w:tc>
          <w:tcPr>
            <w:tcW w:w="200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5F103061" w14:textId="77777777" w:rsidR="00975821" w:rsidRPr="001150EB" w:rsidRDefault="0018228E" w:rsidP="00B96E67">
            <w:pPr>
              <w:tabs>
                <w:tab w:val="left" w:pos="921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75821" w:rsidRPr="001150EB">
                  <w:rPr>
                    <w:rFonts w:ascii="Arial" w:hAnsi="Arial" w:cs="Arial"/>
                    <w:lang w:val="fr-CH" w:eastAsia="fr-CH"/>
                  </w:rPr>
                  <w:sym w:font="Wingdings" w:char="F071"/>
                </w:r>
              </w:sdtContent>
            </w:sdt>
            <w:r w:rsidR="00986DA3">
              <w:rPr>
                <w:rFonts w:ascii="Arial" w:hAnsi="Arial"/>
                <w:sz w:val="16"/>
                <w:szCs w:val="16"/>
              </w:rPr>
              <w:t xml:space="preserve"> Sr.</w:t>
            </w:r>
            <w:r w:rsidR="00986DA3">
              <w:rPr>
                <w:rFonts w:ascii="Arial" w:hAnsi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75821" w:rsidRPr="001150EB">
                  <w:rPr>
                    <w:rFonts w:ascii="Arial" w:hAnsi="Arial" w:cs="Arial"/>
                    <w:lang w:val="fr-CH" w:eastAsia="fr-CH"/>
                  </w:rPr>
                  <w:sym w:font="Wingdings" w:char="F071"/>
                </w:r>
              </w:sdtContent>
            </w:sdt>
            <w:r w:rsidR="00986DA3">
              <w:rPr>
                <w:rFonts w:ascii="Arial" w:hAnsi="Arial"/>
                <w:sz w:val="16"/>
                <w:szCs w:val="16"/>
              </w:rPr>
              <w:t xml:space="preserve"> Sra.</w:t>
            </w:r>
          </w:p>
        </w:tc>
      </w:tr>
      <w:tr w:rsidR="00975821" w:rsidRPr="001150EB" w14:paraId="69290887" w14:textId="77777777" w:rsidTr="00B96E67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5660FB3D" w14:textId="56048AAC" w:rsidR="00975821" w:rsidRPr="0018228E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Cargo/título</w:t>
            </w:r>
          </w:p>
          <w:p w14:paraId="619340C7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  <w:tr w:rsidR="00975821" w:rsidRPr="001150EB" w14:paraId="1AEBDFD6" w14:textId="77777777" w:rsidTr="00B96E67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7675251C" w14:textId="43F65D9E" w:rsidR="00975821" w:rsidRPr="0018228E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1628962D" w14:textId="5D725269" w:rsidR="00975821" w:rsidRPr="0018228E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 eletrónico</w:t>
            </w:r>
          </w:p>
          <w:p w14:paraId="2E15F1D9" w14:textId="77777777" w:rsidR="001150EB" w:rsidRPr="001150EB" w:rsidRDefault="001150EB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  <w:tr w:rsidR="00975821" w:rsidRPr="001150EB" w14:paraId="599E468E" w14:textId="77777777" w:rsidTr="00B96E67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47ED3832" w14:textId="05D06216" w:rsidR="00975821" w:rsidRPr="0018228E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</w:t>
            </w:r>
          </w:p>
          <w:p w14:paraId="7291B5EB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36A22819" w14:textId="264F9499" w:rsidR="00975821" w:rsidRPr="0018228E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Assinatura</w:t>
            </w:r>
          </w:p>
          <w:p w14:paraId="05E91383" w14:textId="77777777" w:rsidR="001150EB" w:rsidRPr="001150EB" w:rsidRDefault="001150EB" w:rsidP="00B96E67">
            <w:pPr>
              <w:ind w:right="74"/>
              <w:rPr>
                <w:rFonts w:ascii="Arial" w:eastAsia="SimSun" w:hAnsi="Arial" w:cs="Arial"/>
                <w:sz w:val="16"/>
                <w:szCs w:val="16"/>
                <w:lang w:val="fr-CH" w:eastAsia="fr-CH"/>
              </w:rPr>
            </w:pPr>
          </w:p>
        </w:tc>
      </w:tr>
    </w:tbl>
    <w:p w14:paraId="280597BE" w14:textId="77777777" w:rsidR="001150EB" w:rsidRPr="0068350C" w:rsidRDefault="001150EB" w:rsidP="00975821">
      <w:pPr>
        <w:pStyle w:val="Notedebasdepage"/>
        <w:rPr>
          <w:rFonts w:ascii="Arial" w:hAnsi="Arial" w:cs="Arial"/>
          <w:sz w:val="2"/>
          <w:szCs w:val="2"/>
          <w:lang w:val="fr-CH"/>
        </w:rPr>
      </w:pPr>
    </w:p>
    <w:sectPr w:rsidR="001150EB" w:rsidRPr="0068350C" w:rsidSect="00C763A1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1134" w:right="851" w:bottom="709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B9DF" w14:textId="77777777" w:rsidR="006154E1" w:rsidRDefault="006154E1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587AC6EE" w14:textId="77777777" w:rsidR="006154E1" w:rsidRDefault="0061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9EEA" w14:textId="77777777" w:rsidR="006154E1" w:rsidRDefault="006154E1" w:rsidP="009E7ADC">
      <w:pPr>
        <w:rPr>
          <w:sz w:val="18"/>
        </w:rPr>
      </w:pPr>
    </w:p>
  </w:footnote>
  <w:footnote w:type="continuationSeparator" w:id="0">
    <w:p w14:paraId="66D7D966" w14:textId="77777777" w:rsidR="006154E1" w:rsidRPr="00252BCD" w:rsidRDefault="006154E1" w:rsidP="009E7ADC">
      <w:pPr>
        <w:rPr>
          <w:sz w:val="18"/>
          <w:szCs w:val="18"/>
        </w:rPr>
      </w:pPr>
    </w:p>
  </w:footnote>
  <w:footnote w:type="continuationNotice" w:id="1">
    <w:p w14:paraId="27FE85DE" w14:textId="77777777" w:rsidR="006154E1" w:rsidRPr="00252BCD" w:rsidRDefault="006154E1" w:rsidP="004E2B3B">
      <w:pPr>
        <w:rPr>
          <w:sz w:val="18"/>
          <w:szCs w:val="18"/>
        </w:rPr>
      </w:pPr>
    </w:p>
  </w:footnote>
  <w:footnote w:id="2">
    <w:p w14:paraId="1660E1E7" w14:textId="77777777" w:rsidR="00975821" w:rsidRPr="00721946" w:rsidRDefault="00975821" w:rsidP="0068350C">
      <w:pPr>
        <w:pStyle w:val="Notedebasdepage"/>
        <w:tabs>
          <w:tab w:val="left" w:pos="284"/>
        </w:tabs>
        <w:rPr>
          <w:rFonts w:asciiTheme="minorBidi" w:hAnsiTheme="minorBidi"/>
        </w:rPr>
      </w:pPr>
      <w:r>
        <w:rPr>
          <w:rStyle w:val="Appelnotedebasdep"/>
          <w:rFonts w:asciiTheme="minorBidi" w:hAnsiTheme="minorBidi" w:cstheme="minorBidi"/>
        </w:rPr>
        <w:footnoteRef/>
      </w:r>
      <w:r>
        <w:rPr>
          <w:rFonts w:asciiTheme="minorBidi" w:hAnsiTheme="minorBidi"/>
        </w:rPr>
        <w:t xml:space="preserve"> Preencha um formulário para cada </w:t>
      </w:r>
      <w:r w:rsidRPr="00721946">
        <w:rPr>
          <w:rFonts w:asciiTheme="minorBidi" w:hAnsiTheme="minorBidi"/>
        </w:rPr>
        <w:t>emissão oficial de selos postais</w:t>
      </w:r>
      <w:r>
        <w:rPr>
          <w:rFonts w:asciiTheme="minorBidi" w:hAnsiTheme="minorBidi"/>
        </w:rPr>
        <w:t>.</w:t>
      </w:r>
    </w:p>
  </w:footnote>
  <w:footnote w:id="3">
    <w:p w14:paraId="1DC7128E" w14:textId="09C0C947" w:rsidR="00975821" w:rsidRPr="00AE5A5E" w:rsidRDefault="00975821" w:rsidP="0068350C">
      <w:pPr>
        <w:pStyle w:val="Notedebasdepage"/>
        <w:tabs>
          <w:tab w:val="left" w:pos="284"/>
        </w:tabs>
        <w:rPr>
          <w:rFonts w:ascii="Bookman Old Style" w:hAnsi="Bookman Old Style"/>
        </w:rPr>
      </w:pPr>
      <w:r>
        <w:rPr>
          <w:rStyle w:val="Appelnotedebasdep"/>
          <w:rFonts w:asciiTheme="minorBidi" w:hAnsiTheme="minorBidi" w:cstheme="minorBidi"/>
        </w:rPr>
        <w:footnoteRef/>
      </w:r>
      <w:r>
        <w:rPr>
          <w:rFonts w:asciiTheme="minorBidi" w:hAnsiTheme="minorBidi"/>
        </w:rPr>
        <w:t xml:space="preserve"> Folha de x selos postais, carteira, folha miniatura, selo autocolante</w:t>
      </w:r>
      <w:r w:rsidR="0018228E">
        <w:rPr>
          <w:rFonts w:asciiTheme="minorBidi" w:hAnsiTheme="minorBidi"/>
        </w:rPr>
        <w:t xml:space="preserve"> ou gomado</w:t>
      </w:r>
      <w:r>
        <w:rPr>
          <w:rFonts w:asciiTheme="minorBidi" w:hAnsiTheme="minorBidi"/>
        </w:rPr>
        <w:t>, rolo,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8C52" w14:textId="77777777" w:rsidR="00527FF5" w:rsidRDefault="00527FF5">
    <w:pPr>
      <w:jc w:val="center"/>
    </w:pPr>
    <w:r>
      <w:pgNum/>
    </w:r>
  </w:p>
  <w:p w14:paraId="3743F73D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CB88" w14:textId="77777777"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  <w:r w:rsidRPr="0068350C">
      <w:rPr>
        <w:rFonts w:asciiTheme="minorBidi" w:hAnsiTheme="minorBidi" w:cstheme="minorBidi"/>
        <w:sz w:val="20"/>
        <w:szCs w:val="20"/>
      </w:rPr>
      <w:pgNum/>
    </w:r>
  </w:p>
  <w:p w14:paraId="5686EB09" w14:textId="77777777"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4B4E062F" w14:textId="77777777">
      <w:trPr>
        <w:trHeight w:val="1418"/>
      </w:trPr>
      <w:tc>
        <w:tcPr>
          <w:tcW w:w="3119" w:type="dxa"/>
        </w:tcPr>
        <w:p w14:paraId="6ABA9388" w14:textId="0F60AA6C" w:rsidR="00F87364" w:rsidRDefault="00721946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721946">
            <w:rPr>
              <w:rFonts w:ascii="45 Helvetica Light" w:hAnsi="45 Helvetica Light"/>
              <w:noProof/>
              <w:sz w:val="18"/>
              <w:lang w:val="fr-CH" w:eastAsia="fr-CH"/>
            </w:rPr>
            <w:drawing>
              <wp:inline distT="0" distB="0" distL="0" distR="0" wp14:anchorId="524139D4" wp14:editId="5B8B7051">
                <wp:extent cx="1573530" cy="425450"/>
                <wp:effectExtent l="0" t="0" r="7620" b="0"/>
                <wp:docPr id="1" name="Image 1" descr="C:\Users\dasilvar\Desktop\upu_logotype_black-white_positive_1200_p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ilvar\Desktop\upu_logotype_black-white_positive_1200_p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210B2D3A" w14:textId="14F192EC" w:rsidR="00F87364" w:rsidRPr="0089707C" w:rsidRDefault="00FE4CE8" w:rsidP="00FE4CE8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  <w:lang w:val="fr-CH" w:eastAsia="fr-CH"/>
            </w:rPr>
            <w:drawing>
              <wp:inline distT="0" distB="0" distL="0" distR="0" wp14:anchorId="129E2E18" wp14:editId="46DD9750">
                <wp:extent cx="2151600" cy="396000"/>
                <wp:effectExtent l="0" t="0" r="127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ADP-PO-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16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9707C">
            <w:rPr>
              <w:rFonts w:ascii="Arial" w:hAnsi="Arial"/>
              <w:sz w:val="20"/>
            </w:rPr>
            <w:br/>
          </w:r>
        </w:p>
        <w:p w14:paraId="44D2D752" w14:textId="77777777" w:rsidR="0089707C" w:rsidRPr="0089707C" w:rsidRDefault="0089707C" w:rsidP="00AA2BE6">
          <w:pPr>
            <w:autoSpaceDE w:val="0"/>
            <w:autoSpaceDN w:val="0"/>
            <w:adjustRightInd w:val="0"/>
            <w:ind w:right="8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WNS 02</w:t>
          </w:r>
        </w:p>
        <w:p w14:paraId="679B490B" w14:textId="77777777" w:rsidR="00282FAD" w:rsidRPr="0089707C" w:rsidRDefault="00282FAD" w:rsidP="001567C5">
          <w:pPr>
            <w:autoSpaceDE w:val="0"/>
            <w:autoSpaceDN w:val="0"/>
            <w:adjustRightInd w:val="0"/>
            <w:jc w:val="right"/>
            <w:rPr>
              <w:rFonts w:ascii="Arial" w:hAnsi="Arial"/>
              <w:sz w:val="20"/>
            </w:rPr>
          </w:pPr>
        </w:p>
      </w:tc>
    </w:tr>
  </w:tbl>
  <w:p w14:paraId="0B501517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4FC36ED"/>
    <w:multiLevelType w:val="hybridMultilevel"/>
    <w:tmpl w:val="42F03F6C"/>
    <w:lvl w:ilvl="0" w:tplc="7EA020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4"/>
  </w:num>
  <w:num w:numId="7">
    <w:abstractNumId w:val="15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12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21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1006F4"/>
    <w:rsid w:val="00104F21"/>
    <w:rsid w:val="0011269C"/>
    <w:rsid w:val="001150EB"/>
    <w:rsid w:val="00121A6F"/>
    <w:rsid w:val="00125FDB"/>
    <w:rsid w:val="001567C5"/>
    <w:rsid w:val="00161F92"/>
    <w:rsid w:val="0017006D"/>
    <w:rsid w:val="00172757"/>
    <w:rsid w:val="001813EE"/>
    <w:rsid w:val="0018228E"/>
    <w:rsid w:val="00182CE5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60D2"/>
    <w:rsid w:val="002A3142"/>
    <w:rsid w:val="002A4D95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BEB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F1B05"/>
    <w:rsid w:val="003F1D49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154E1"/>
    <w:rsid w:val="00637585"/>
    <w:rsid w:val="00643F80"/>
    <w:rsid w:val="00653717"/>
    <w:rsid w:val="00653FFD"/>
    <w:rsid w:val="00654B91"/>
    <w:rsid w:val="00656A8B"/>
    <w:rsid w:val="006724B1"/>
    <w:rsid w:val="00674E63"/>
    <w:rsid w:val="0068350C"/>
    <w:rsid w:val="006A18C8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1946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07C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75821"/>
    <w:rsid w:val="00986DA3"/>
    <w:rsid w:val="009B449A"/>
    <w:rsid w:val="009C5BD0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97FFC"/>
    <w:rsid w:val="00AA01D2"/>
    <w:rsid w:val="00AA2BE6"/>
    <w:rsid w:val="00AA61ED"/>
    <w:rsid w:val="00AB7653"/>
    <w:rsid w:val="00AC2359"/>
    <w:rsid w:val="00AE0D85"/>
    <w:rsid w:val="00AE2BF2"/>
    <w:rsid w:val="00AE5A5E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763A1"/>
    <w:rsid w:val="00C903B8"/>
    <w:rsid w:val="00C91301"/>
    <w:rsid w:val="00C91C2F"/>
    <w:rsid w:val="00C96EB6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4CE8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328A12"/>
  <w15:docId w15:val="{4ADA6E36-7A62-4EC2-92FF-DDD4708D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821"/>
    <w:rPr>
      <w:rFonts w:ascii="Bookman" w:hAnsi="Bookman"/>
      <w:sz w:val="24"/>
      <w:szCs w:val="24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styleId="Corpsdetexte">
    <w:name w:val="Body Text"/>
    <w:basedOn w:val="Normal"/>
    <w:link w:val="CorpsdetexteCar"/>
    <w:rsid w:val="00975821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975821"/>
    <w:rPr>
      <w:rFonts w:ascii="Bookman" w:hAnsi="Bookman"/>
      <w:b/>
      <w:bCs/>
      <w:sz w:val="24"/>
      <w:szCs w:val="24"/>
      <w:lang w:val="pt-PT"/>
    </w:rPr>
  </w:style>
  <w:style w:type="character" w:styleId="Lienhypertexte">
    <w:name w:val="Hyperlink"/>
    <w:rsid w:val="0097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NS@upu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Props1.xml><?xml version="1.0" encoding="utf-8"?>
<ds:datastoreItem xmlns:ds="http://schemas.openxmlformats.org/officeDocument/2006/customXml" ds:itemID="{C5EFDAAD-AA12-435D-9148-07C96F0C56C9}"/>
</file>

<file path=customXml/itemProps2.xml><?xml version="1.0" encoding="utf-8"?>
<ds:datastoreItem xmlns:ds="http://schemas.openxmlformats.org/officeDocument/2006/customXml" ds:itemID="{8E03F265-DD60-4267-AE9B-CE7862F1C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E98F0-D909-49A8-B2BD-1DB9607A6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ADF2D-9F22-4F79-9049-BD24C9D2E4CB}">
  <ds:schemaRefs>
    <ds:schemaRef ds:uri="http://schemas.microsoft.com/office/2006/metadata/properties"/>
    <ds:schemaRef ds:uri="http://schemas.microsoft.com/office/infopath/2007/PartnerControls"/>
    <ds:schemaRef ds:uri="b4ec4095-9810-4e60-b964-3161185fe897"/>
    <ds:schemaRef ds:uri="7f4fe5ba-0e9c-43fa-b7dd-de1717dc00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9</TotalTime>
  <Pages>1</Pages>
  <Words>210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5 An 3</vt:lpstr>
      <vt:lpstr>Doc 5 An 3</vt:lpstr>
    </vt:vector>
  </TitlesOfParts>
  <Company>Union postal universelle (UPU)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5 An 3</dc:title>
  <dc:creator>JEANNERET elena</dc:creator>
  <cp:lastModifiedBy>DA SILVA rui</cp:lastModifiedBy>
  <cp:revision>3</cp:revision>
  <cp:lastPrinted>2023-03-28T15:48:00Z</cp:lastPrinted>
  <dcterms:created xsi:type="dcterms:W3CDTF">2023-04-28T12:33:00Z</dcterms:created>
  <dcterms:modified xsi:type="dcterms:W3CDTF">2025-07-11T10:31:00Z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d6389595-149f-4aaf-87bd-846563265800</vt:lpwstr>
  </property>
</Properties>
</file>