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132D" w14:textId="77777777" w:rsidR="00FF3357" w:rsidRPr="005E791A" w:rsidRDefault="00FF3357" w:rsidP="00FF3357">
      <w:pPr>
        <w:pStyle w:val="0Textedebase"/>
        <w:rPr>
          <w:b/>
          <w:bCs/>
        </w:rPr>
      </w:pPr>
      <w:r w:rsidRPr="005E791A">
        <w:rPr>
          <w:b/>
          <w:bCs/>
        </w:rPr>
        <w:t>Questionnaire 1: Disaster risk management (2023 edition)</w:t>
      </w:r>
    </w:p>
    <w:p w14:paraId="643A7598" w14:textId="77777777" w:rsidR="00FF3357" w:rsidRPr="005E791A" w:rsidRDefault="00FF3357" w:rsidP="00FF3357">
      <w:pPr>
        <w:pStyle w:val="0Textedebase"/>
        <w:rPr>
          <w:b/>
          <w:bCs/>
        </w:rPr>
      </w:pPr>
    </w:p>
    <w:p w14:paraId="31BE36AA" w14:textId="77777777" w:rsidR="00FF3357" w:rsidRPr="005E791A" w:rsidRDefault="00FF3357" w:rsidP="00FF3357">
      <w:pPr>
        <w:pStyle w:val="0Textedebase"/>
        <w:rPr>
          <w:b/>
          <w:bCs/>
        </w:rPr>
      </w:pPr>
      <w:r w:rsidRPr="005E791A">
        <w:rPr>
          <w:b/>
          <w:bCs/>
        </w:rPr>
        <w:t>UPU disaster risk management certification system</w:t>
      </w:r>
    </w:p>
    <w:p w14:paraId="6943E78E" w14:textId="77777777" w:rsidR="00FF3357" w:rsidRPr="005E791A" w:rsidRDefault="00FF3357" w:rsidP="00FF3357">
      <w:pPr>
        <w:pStyle w:val="0Textedebase"/>
      </w:pPr>
    </w:p>
    <w:p w14:paraId="6D171D95" w14:textId="77777777" w:rsidR="00FF3357" w:rsidRPr="005E791A" w:rsidRDefault="00FF3357" w:rsidP="00FF3357">
      <w:pPr>
        <w:pStyle w:val="0Textedebase"/>
      </w:pPr>
    </w:p>
    <w:p w14:paraId="2AD6C5A8" w14:textId="77777777" w:rsidR="00FF3357" w:rsidRPr="005E791A" w:rsidRDefault="00FF3357" w:rsidP="00FF3357">
      <w:pPr>
        <w:pStyle w:val="0Textedebase"/>
        <w:tabs>
          <w:tab w:val="right" w:pos="9638"/>
        </w:tabs>
      </w:pPr>
      <w:r w:rsidRPr="005E791A">
        <w:t>Application from the designated operator of:</w:t>
      </w:r>
      <w:r w:rsidRPr="005E791A">
        <w:rPr>
          <w:u w:val="single"/>
        </w:rPr>
        <w:tab/>
      </w:r>
    </w:p>
    <w:p w14:paraId="0C69807F" w14:textId="77777777" w:rsidR="00FF3357" w:rsidRPr="005E791A" w:rsidRDefault="00FF3357" w:rsidP="00FF3357">
      <w:pPr>
        <w:pStyle w:val="0Textedebase"/>
      </w:pPr>
    </w:p>
    <w:p w14:paraId="46734008" w14:textId="77777777" w:rsidR="00FF3357" w:rsidRPr="005E791A" w:rsidRDefault="00FF3357" w:rsidP="00FF3357">
      <w:pPr>
        <w:pStyle w:val="0Textedebase"/>
      </w:pPr>
      <w:r w:rsidRPr="005E791A">
        <w:t>The reply to this questionnaire was prepared by:</w:t>
      </w:r>
    </w:p>
    <w:p w14:paraId="4E6C6014" w14:textId="77777777" w:rsidR="00115AFE" w:rsidRPr="005E791A" w:rsidRDefault="00115AFE" w:rsidP="00FF3357">
      <w:pPr>
        <w:pStyle w:val="0Textedebase"/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2791"/>
        <w:gridCol w:w="2004"/>
      </w:tblGrid>
      <w:tr w:rsidR="00FF3357" w:rsidRPr="005E791A" w14:paraId="1FE27370" w14:textId="77777777" w:rsidTr="00246529">
        <w:trPr>
          <w:cantSplit/>
          <w:trHeight w:val="33"/>
        </w:trPr>
        <w:tc>
          <w:tcPr>
            <w:tcW w:w="765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2EAEABB2" w14:textId="77777777" w:rsidR="00FF3357" w:rsidRPr="005E791A" w:rsidRDefault="00FF3357" w:rsidP="00246529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  <w:r w:rsidRPr="005E791A">
              <w:rPr>
                <w:rFonts w:cs="Arial"/>
                <w:sz w:val="16"/>
                <w:szCs w:val="16"/>
              </w:rPr>
              <w:t>Full name</w:t>
            </w:r>
            <w:r w:rsidRPr="005E791A">
              <w:rPr>
                <w:rFonts w:cs="Arial"/>
                <w:sz w:val="16"/>
                <w:szCs w:val="16"/>
              </w:rPr>
              <w:tab/>
            </w:r>
          </w:p>
          <w:p w14:paraId="7DFD89A0" w14:textId="77777777" w:rsidR="00FF3357" w:rsidRPr="005E791A" w:rsidRDefault="00FF3357" w:rsidP="0024652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0295C7A6" w14:textId="77777777" w:rsidR="00FF3357" w:rsidRPr="005E791A" w:rsidRDefault="00FF3357" w:rsidP="0024652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4718DCFB" w14:textId="77777777" w:rsidR="00FF3357" w:rsidRPr="005E791A" w:rsidRDefault="008F6E06" w:rsidP="00246529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F3357" w:rsidRPr="005E791A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FF3357" w:rsidRPr="005E791A">
              <w:rPr>
                <w:rFonts w:cs="Arial"/>
                <w:sz w:val="16"/>
                <w:szCs w:val="16"/>
              </w:rPr>
              <w:t xml:space="preserve"> Mr</w:t>
            </w:r>
            <w:r w:rsidR="00FF3357" w:rsidRPr="005E791A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F3357" w:rsidRPr="005E791A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FF3357" w:rsidRPr="005E791A">
              <w:rPr>
                <w:rFonts w:cs="Arial"/>
                <w:sz w:val="16"/>
                <w:szCs w:val="16"/>
              </w:rPr>
              <w:t xml:space="preserve"> Ms</w:t>
            </w:r>
          </w:p>
        </w:tc>
      </w:tr>
      <w:tr w:rsidR="00FF3357" w:rsidRPr="005E791A" w14:paraId="51DAFCA8" w14:textId="77777777" w:rsidTr="00246529">
        <w:trPr>
          <w:cantSplit/>
        </w:trPr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14:paraId="4D734988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5E791A">
              <w:rPr>
                <w:rFonts w:cs="Arial"/>
                <w:sz w:val="16"/>
                <w:szCs w:val="16"/>
              </w:rPr>
              <w:t>Position/title</w:t>
            </w:r>
          </w:p>
          <w:p w14:paraId="5AD8C8F0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49A1738E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F3357" w:rsidRPr="005E791A" w14:paraId="74A74E0C" w14:textId="77777777" w:rsidTr="00246529">
        <w:trPr>
          <w:cantSplit/>
        </w:trPr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14:paraId="591B8C5A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5E791A">
              <w:rPr>
                <w:rFonts w:cs="Arial"/>
                <w:sz w:val="16"/>
                <w:szCs w:val="16"/>
              </w:rPr>
              <w:t>Address</w:t>
            </w:r>
          </w:p>
          <w:p w14:paraId="10E431F0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1D5C847A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01531052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6AA5BEA7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738FF498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F3357" w:rsidRPr="005E791A" w14:paraId="2A5DF74E" w14:textId="77777777" w:rsidTr="00246529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516A12AD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5E791A">
              <w:rPr>
                <w:rFonts w:cs="Arial"/>
                <w:sz w:val="16"/>
                <w:szCs w:val="16"/>
              </w:rPr>
              <w:t>Tel.</w:t>
            </w:r>
          </w:p>
          <w:p w14:paraId="6D5B5B79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64D12EFC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95" w:type="dxa"/>
            <w:gridSpan w:val="2"/>
            <w:tcMar>
              <w:top w:w="57" w:type="dxa"/>
              <w:bottom w:w="0" w:type="dxa"/>
            </w:tcMar>
          </w:tcPr>
          <w:p w14:paraId="48046777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5E791A">
              <w:rPr>
                <w:rFonts w:cs="Arial"/>
                <w:sz w:val="16"/>
                <w:szCs w:val="16"/>
              </w:rPr>
              <w:t>Fax</w:t>
            </w:r>
          </w:p>
          <w:p w14:paraId="6C022BFA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F3357" w:rsidRPr="005E791A" w14:paraId="4B741696" w14:textId="77777777" w:rsidTr="00246529">
        <w:trPr>
          <w:cantSplit/>
        </w:trPr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14:paraId="71E52AF3" w14:textId="77777777" w:rsidR="00FF3357" w:rsidRPr="005E791A" w:rsidRDefault="00FF3357" w:rsidP="0024652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5E791A">
              <w:rPr>
                <w:rFonts w:eastAsia="SimSun" w:cs="Arial"/>
                <w:sz w:val="16"/>
                <w:szCs w:val="16"/>
              </w:rPr>
              <w:t>E-mail</w:t>
            </w:r>
          </w:p>
          <w:p w14:paraId="7FAD8E48" w14:textId="77777777" w:rsidR="00FF3357" w:rsidRPr="005E791A" w:rsidRDefault="00FF3357" w:rsidP="0024652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40385079" w14:textId="77777777" w:rsidR="00FF3357" w:rsidRPr="005E791A" w:rsidRDefault="00FF3357" w:rsidP="0024652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3F935029" w14:textId="77777777" w:rsidR="00FF3357" w:rsidRPr="005E791A" w:rsidRDefault="00FF3357"/>
    <w:p w14:paraId="1176FC4E" w14:textId="77777777" w:rsidR="00FF3357" w:rsidRPr="005E791A" w:rsidRDefault="00FF3357" w:rsidP="00FF3357">
      <w:pPr>
        <w:pStyle w:val="0Textedebase"/>
      </w:pPr>
      <w:r w:rsidRPr="005E791A">
        <w:t>In completing this questionnaire, the above-mentioned designated operator confirms that the information pro</w:t>
      </w:r>
      <w:r w:rsidR="005E791A">
        <w:softHyphen/>
      </w:r>
      <w:r w:rsidRPr="005E791A">
        <w:t>vided hereafter reflects its ongoing disaster risk management activities.</w:t>
      </w:r>
    </w:p>
    <w:p w14:paraId="1CB9F3C9" w14:textId="77777777" w:rsidR="00FF3357" w:rsidRPr="005E791A" w:rsidRDefault="00FF3357"/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4795"/>
      </w:tblGrid>
      <w:tr w:rsidR="00FF3357" w:rsidRPr="005E791A" w14:paraId="4D76A5A2" w14:textId="77777777" w:rsidTr="00246529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24CA2962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5E791A">
              <w:rPr>
                <w:rFonts w:cs="Arial"/>
                <w:sz w:val="16"/>
                <w:szCs w:val="16"/>
              </w:rPr>
              <w:t>Date</w:t>
            </w:r>
          </w:p>
          <w:p w14:paraId="7AA25363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40660569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95" w:type="dxa"/>
            <w:tcMar>
              <w:top w:w="57" w:type="dxa"/>
              <w:bottom w:w="0" w:type="dxa"/>
            </w:tcMar>
          </w:tcPr>
          <w:p w14:paraId="24EA5E25" w14:textId="77777777" w:rsidR="00FF3357" w:rsidRPr="005E791A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5E791A">
              <w:rPr>
                <w:rFonts w:cs="Arial"/>
                <w:sz w:val="16"/>
                <w:szCs w:val="16"/>
              </w:rPr>
              <w:t>Signature</w:t>
            </w:r>
          </w:p>
          <w:p w14:paraId="4E2A727B" w14:textId="77777777" w:rsidR="00FF3357" w:rsidRPr="005E791A" w:rsidRDefault="00FF3357" w:rsidP="0024652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5BBD2698" w14:textId="77777777" w:rsidR="00FF3357" w:rsidRPr="005E791A" w:rsidRDefault="00FF3357" w:rsidP="00A63DFE">
      <w:pPr>
        <w:jc w:val="both"/>
      </w:pPr>
    </w:p>
    <w:p w14:paraId="027E80E5" w14:textId="77777777" w:rsidR="00FF3357" w:rsidRPr="005E791A" w:rsidRDefault="00FF3357" w:rsidP="00A63DFE">
      <w:pPr>
        <w:jc w:val="both"/>
      </w:pPr>
    </w:p>
    <w:p w14:paraId="4A238557" w14:textId="77777777" w:rsidR="00FF3357" w:rsidRPr="005E791A" w:rsidRDefault="00FF3357" w:rsidP="00FF3357">
      <w:pPr>
        <w:jc w:val="both"/>
      </w:pPr>
      <w:r w:rsidRPr="005E791A">
        <w:rPr>
          <w:b/>
          <w:bCs/>
        </w:rPr>
        <w:t>Note. –</w:t>
      </w:r>
      <w:r w:rsidRPr="005E791A">
        <w:t xml:space="preserve"> Questionnaire 1 aims to assess whether the organizational system put in place by the designated operator meets the following minimum requirements for disaster preparedness:</w:t>
      </w:r>
    </w:p>
    <w:p w14:paraId="4FBF44A1" w14:textId="77777777" w:rsidR="00FF3357" w:rsidRPr="005E791A" w:rsidRDefault="00FF3357" w:rsidP="00FF3357">
      <w:pPr>
        <w:pStyle w:val="1Premierretrait"/>
      </w:pPr>
      <w:r w:rsidRPr="005E791A">
        <w:t>relationships with key partners;</w:t>
      </w:r>
    </w:p>
    <w:p w14:paraId="77B8C627" w14:textId="77777777" w:rsidR="00FF3357" w:rsidRPr="005E791A" w:rsidRDefault="00FF3357" w:rsidP="00FF3357">
      <w:pPr>
        <w:pStyle w:val="1Premierretrait"/>
      </w:pPr>
      <w:r w:rsidRPr="005E791A">
        <w:t>appropriate internal and external communication plans;</w:t>
      </w:r>
    </w:p>
    <w:p w14:paraId="0696B511" w14:textId="77777777" w:rsidR="00FF3357" w:rsidRPr="005E791A" w:rsidRDefault="00FF3357" w:rsidP="00FF3357">
      <w:pPr>
        <w:pStyle w:val="1Premierretrait"/>
      </w:pPr>
      <w:r w:rsidRPr="005E791A">
        <w:t>appropriate management and steering bodies;</w:t>
      </w:r>
    </w:p>
    <w:p w14:paraId="5EACFA0E" w14:textId="77777777" w:rsidR="00FF3357" w:rsidRPr="005E791A" w:rsidRDefault="00FF3357" w:rsidP="00FF3357">
      <w:pPr>
        <w:pStyle w:val="1Premierretrait"/>
      </w:pPr>
      <w:r w:rsidRPr="005E791A">
        <w:t>availability of critical supplies for responding to a disaster;</w:t>
      </w:r>
    </w:p>
    <w:p w14:paraId="2D01E3B9" w14:textId="77777777" w:rsidR="00FF3357" w:rsidRPr="005E791A" w:rsidRDefault="00FF3357" w:rsidP="00FF3357">
      <w:pPr>
        <w:pStyle w:val="1Premierretrait"/>
      </w:pPr>
      <w:r w:rsidRPr="005E791A">
        <w:t>appropriate customer relationship management;</w:t>
      </w:r>
    </w:p>
    <w:p w14:paraId="3C89F49E" w14:textId="77777777" w:rsidR="00FF3357" w:rsidRPr="005E791A" w:rsidRDefault="00FF3357" w:rsidP="00FF3357">
      <w:pPr>
        <w:pStyle w:val="1Premierretrait"/>
      </w:pPr>
      <w:r w:rsidRPr="005E791A">
        <w:t>formalized working procedures for vulnerability and risk assessments.</w:t>
      </w:r>
    </w:p>
    <w:p w14:paraId="137A2505" w14:textId="77777777" w:rsidR="00FF3357" w:rsidRPr="005E791A" w:rsidRDefault="00FF3357" w:rsidP="00A63DFE">
      <w:pPr>
        <w:jc w:val="both"/>
      </w:pPr>
    </w:p>
    <w:sectPr w:rsidR="00FF3357" w:rsidRPr="005E791A" w:rsidSect="003118BD">
      <w:headerReference w:type="even" r:id="rId11"/>
      <w:head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2C30" w14:textId="77777777" w:rsidR="00FF3357" w:rsidRDefault="00FF335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33BEFA2A" w14:textId="77777777" w:rsidR="00FF3357" w:rsidRDefault="00F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7C57" w14:textId="77777777" w:rsidR="00E6496D" w:rsidRDefault="00FF3357">
    <w:pPr>
      <w:pStyle w:val="Footer"/>
    </w:pPr>
    <w:r>
      <w:t>Ash/Pro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C57C" w14:textId="77777777" w:rsidR="00FF3357" w:rsidRDefault="00FF3357" w:rsidP="009E7ADC">
      <w:pPr>
        <w:rPr>
          <w:sz w:val="18"/>
        </w:rPr>
      </w:pPr>
    </w:p>
  </w:footnote>
  <w:footnote w:type="continuationSeparator" w:id="0">
    <w:p w14:paraId="2E750283" w14:textId="77777777" w:rsidR="00FF3357" w:rsidRPr="00252BCD" w:rsidRDefault="00FF3357" w:rsidP="009E7ADC">
      <w:pPr>
        <w:rPr>
          <w:sz w:val="18"/>
          <w:szCs w:val="18"/>
        </w:rPr>
      </w:pPr>
    </w:p>
  </w:footnote>
  <w:footnote w:type="continuationNotice" w:id="1">
    <w:p w14:paraId="64588690" w14:textId="77777777" w:rsidR="00FF3357" w:rsidRPr="00252BCD" w:rsidRDefault="00FF3357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33D9" w14:textId="77777777" w:rsidR="00527FF5" w:rsidRDefault="00527FF5">
    <w:pPr>
      <w:jc w:val="center"/>
    </w:pPr>
    <w:r>
      <w:pgNum/>
    </w:r>
  </w:p>
  <w:p w14:paraId="16E0BAF7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173F" w14:textId="77777777" w:rsidR="00527FF5" w:rsidRDefault="00527FF5" w:rsidP="00F639BA">
    <w:pPr>
      <w:jc w:val="center"/>
    </w:pPr>
    <w:r>
      <w:pgNum/>
    </w:r>
  </w:p>
  <w:p w14:paraId="00D98463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3072C25C" w14:textId="77777777">
      <w:trPr>
        <w:trHeight w:val="1418"/>
      </w:trPr>
      <w:tc>
        <w:tcPr>
          <w:tcW w:w="3119" w:type="dxa"/>
        </w:tcPr>
        <w:p w14:paraId="4771EC92" w14:textId="77777777" w:rsidR="00F87364" w:rsidRDefault="00EC4EAC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B65E7C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14:paraId="67B65E7C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9C48D7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14:paraId="509C48D7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val="en-US" w:eastAsia="en-US"/>
            </w:rPr>
            <w:drawing>
              <wp:inline distT="0" distB="0" distL="0" distR="0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6A32FFB" w14:textId="77777777" w:rsidR="00A05C9D" w:rsidRDefault="00A05C9D" w:rsidP="00A05C9D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fr-CH"/>
            </w:rPr>
          </w:pPr>
        </w:p>
        <w:p w14:paraId="0D747BCA" w14:textId="77777777" w:rsidR="0010514C" w:rsidRDefault="0010514C" w:rsidP="004D4CE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</w:p>
        <w:p w14:paraId="48BDB26C" w14:textId="77777777"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14:paraId="3D971731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57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E791A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8F6E06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47FA38"/>
  <w15:docId w15:val="{3173E15F-DAAF-4DFB-A542-A2139AA5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26451-DF4F-4459-8BC6-E7263F07615A}">
  <ds:schemaRefs>
    <ds:schemaRef ds:uri="http://schemas.microsoft.com/office/2006/metadata/properties"/>
    <ds:schemaRef ds:uri="http://schemas.microsoft.com/office/infopath/2007/PartnerControls"/>
    <ds:schemaRef ds:uri="45bc4347-1e49-4f11-a2de-cdc8b1236453"/>
  </ds:schemaRefs>
</ds:datastoreItem>
</file>

<file path=customXml/itemProps2.xml><?xml version="1.0" encoding="utf-8"?>
<ds:datastoreItem xmlns:ds="http://schemas.openxmlformats.org/officeDocument/2006/customXml" ds:itemID="{2033315D-779C-4D9C-9047-5B1B3588C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CDA8F-0021-48BD-A748-E034A3276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53015-E045-40CE-9DD1-265FB7A12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KAMMERMANN-JACKSON heather</dc:creator>
  <cp:lastModifiedBy>NOHARA fumiko</cp:lastModifiedBy>
  <cp:revision>2</cp:revision>
  <cp:lastPrinted>2009-02-19T13:40:00Z</cp:lastPrinted>
  <dcterms:created xsi:type="dcterms:W3CDTF">2024-05-07T07:41:00Z</dcterms:created>
  <dcterms:modified xsi:type="dcterms:W3CDTF">2024-05-07T07:41:00Z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