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E71C" w14:textId="3D2C24D6" w:rsidR="00767DD4" w:rsidRPr="00CB08F1" w:rsidRDefault="00767DD4" w:rsidP="00F23B83">
      <w:pPr>
        <w:pStyle w:val="0Textedebase"/>
        <w:rPr>
          <w:b/>
          <w:bCs/>
        </w:rPr>
      </w:pPr>
      <w:r>
        <w:rPr>
          <w:b/>
          <w:bCs/>
        </w:rPr>
        <w:t>Notificação das taxas autodeclaradas aplicáveis aos objetos de correspondência de formato E com efeito a partir de 1 de janeiro de 202</w:t>
      </w:r>
      <w:r w:rsidR="00900242">
        <w:rPr>
          <w:b/>
          <w:bCs/>
        </w:rPr>
        <w:t>6</w:t>
      </w:r>
    </w:p>
    <w:p w14:paraId="101DE7CE" w14:textId="77777777" w:rsidR="00767DD4" w:rsidRPr="00CB08F1" w:rsidRDefault="00767DD4" w:rsidP="00767DD4">
      <w:pPr>
        <w:pStyle w:val="0Textedebase"/>
      </w:pPr>
    </w:p>
    <w:tbl>
      <w:tblPr>
        <w:tblStyle w:val="Grilledutableau"/>
        <w:tblW w:w="0" w:type="auto"/>
        <w:tblLook w:val="04A0" w:firstRow="1" w:lastRow="0" w:firstColumn="1" w:lastColumn="0" w:noHBand="0" w:noVBand="1"/>
      </w:tblPr>
      <w:tblGrid>
        <w:gridCol w:w="9628"/>
      </w:tblGrid>
      <w:tr w:rsidR="00767DD4" w:rsidRPr="00CB08F1" w14:paraId="2DB2CD80" w14:textId="77777777" w:rsidTr="00457E32">
        <w:tc>
          <w:tcPr>
            <w:tcW w:w="9628" w:type="dxa"/>
            <w:vAlign w:val="center"/>
          </w:tcPr>
          <w:p w14:paraId="66527A03" w14:textId="1C87FD2E" w:rsidR="00767DD4" w:rsidRPr="00CB08F1" w:rsidRDefault="00767DD4" w:rsidP="00D53ECF">
            <w:pPr>
              <w:pStyle w:val="0Textedebase"/>
              <w:spacing w:before="60" w:after="60"/>
            </w:pPr>
            <w:r>
              <w:rPr>
                <w:b/>
                <w:bCs/>
              </w:rPr>
              <w:t>Nota:</w:t>
            </w:r>
            <w:r>
              <w:t xml:space="preserve"> a autodeclaração das taxas aplicáveis aos objetos de formato E é facultativa. Por conseguinte, a metodologia padrão para os encargos terminais aplicáveis aos objetos de correspondência de formato E, prevista no</w:t>
            </w:r>
            <w:r w:rsidR="00900242">
              <w:t xml:space="preserve"> parágrafo 1.2 da proposta 20.29.1</w:t>
            </w:r>
            <w:r>
              <w:t xml:space="preserve"> (e descrita na secção A da presente carta), aplica-se aos operadores designados dos países que decidem não autodeclarar as suas taxas para os objetos de correspondência de formato E.</w:t>
            </w:r>
          </w:p>
          <w:p w14:paraId="051FBD6E" w14:textId="1DD25CFA" w:rsidR="00767DD4" w:rsidRPr="00CB08F1" w:rsidRDefault="00767DD4" w:rsidP="00F23B83">
            <w:pPr>
              <w:pStyle w:val="0Textedebase"/>
              <w:spacing w:before="60" w:after="60"/>
            </w:pPr>
            <w:r>
              <w:t>Os operadores designados que optem por autodeclarar as suas taxas aplicáveis aos objetos de formato E com efeito a partir de 1 de janeiro de 202</w:t>
            </w:r>
            <w:r w:rsidR="00900242">
              <w:t>6</w:t>
            </w:r>
            <w:r>
              <w:t>, incluindo os operadores designados que já tenham notificado as suas taxas autodeclaradas aplicáveis aos objetos de formato E, devem preencher e enviar o presente questionário.</w:t>
            </w:r>
          </w:p>
        </w:tc>
      </w:tr>
    </w:tbl>
    <w:p w14:paraId="3F82653E" w14:textId="77777777" w:rsidR="00767DD4" w:rsidRPr="00CB08F1" w:rsidRDefault="00767DD4" w:rsidP="00767DD4">
      <w:pPr>
        <w:pStyle w:val="0Textedebase"/>
      </w:pPr>
    </w:p>
    <w:p w14:paraId="0872C8C7" w14:textId="4D1F7272" w:rsidR="00767DD4" w:rsidRPr="00CB08F1" w:rsidRDefault="00767DD4" w:rsidP="00F23B83">
      <w:pPr>
        <w:jc w:val="both"/>
      </w:pPr>
      <w:r>
        <w:t>O presente questionário deve ser preenchido e enviado, sem carta de acompanhamento, o mais rapidamente possível,</w:t>
      </w:r>
      <w:r w:rsidR="00D53ECF" w:rsidRPr="00D53ECF">
        <w:t xml:space="preserve"> </w:t>
      </w:r>
      <w:r w:rsidR="00D53ECF" w:rsidRPr="00D53ECF">
        <w:rPr>
          <w:b/>
          <w:bCs/>
        </w:rPr>
        <w:t>o ma</w:t>
      </w:r>
      <w:r w:rsidR="001255F7">
        <w:rPr>
          <w:b/>
          <w:bCs/>
        </w:rPr>
        <w:t xml:space="preserve">is tardar até 1 de </w:t>
      </w:r>
      <w:r w:rsidR="00900242">
        <w:rPr>
          <w:b/>
          <w:bCs/>
        </w:rPr>
        <w:t>maio</w:t>
      </w:r>
      <w:r w:rsidR="001255F7">
        <w:rPr>
          <w:b/>
          <w:bCs/>
        </w:rPr>
        <w:t xml:space="preserve"> de 202</w:t>
      </w:r>
      <w:r w:rsidR="00900242">
        <w:rPr>
          <w:b/>
          <w:bCs/>
        </w:rPr>
        <w:t>5</w:t>
      </w:r>
      <w:r w:rsidR="00D53ECF" w:rsidRPr="00D53ECF">
        <w:t>, por correio eletrónico a</w:t>
      </w:r>
      <w:r w:rsidRPr="001255F7">
        <w:t xml:space="preserve"> </w:t>
      </w:r>
      <w:r w:rsidR="00D53ECF" w:rsidRPr="00684FEB">
        <w:rPr>
          <w:spacing w:val="-3"/>
        </w:rPr>
        <w:t>Vytis Staskevicius</w:t>
      </w:r>
      <w:r w:rsidR="00D53ECF" w:rsidRPr="00684FEB">
        <w:t xml:space="preserve"> (</w:t>
      </w:r>
      <w:hyperlink r:id="rId12" w:history="1">
        <w:r w:rsidR="00D53ECF" w:rsidRPr="001255F7">
          <w:t>vytis.staskevicius@upu.int</w:t>
        </w:r>
      </w:hyperlink>
      <w:r w:rsidR="00D53ECF" w:rsidRPr="00684FEB">
        <w:t>)</w:t>
      </w:r>
      <w:r w:rsidR="001255F7">
        <w:t xml:space="preserve"> e Virginia Espinoza (virginia.espinoza@upu.int)</w:t>
      </w:r>
      <w:r>
        <w:t>, ou para o seguinte endereço postal:</w:t>
      </w:r>
    </w:p>
    <w:p w14:paraId="368D382F" w14:textId="77777777" w:rsidR="00767DD4" w:rsidRPr="00484827" w:rsidRDefault="001255F7" w:rsidP="001255F7">
      <w:pPr>
        <w:spacing w:before="120"/>
        <w:jc w:val="both"/>
        <w:rPr>
          <w:lang w:val="fr-FR"/>
        </w:rPr>
      </w:pPr>
      <w:r w:rsidRPr="001714C5">
        <w:rPr>
          <w:spacing w:val="-3"/>
          <w:lang w:val="fr-FR"/>
        </w:rPr>
        <w:t>Vytis Staskevicius</w:t>
      </w:r>
    </w:p>
    <w:p w14:paraId="62B13E43" w14:textId="77777777" w:rsidR="00767DD4" w:rsidRPr="00484827" w:rsidRDefault="00767DD4" w:rsidP="001255F7">
      <w:pPr>
        <w:jc w:val="both"/>
        <w:rPr>
          <w:lang w:val="fr-FR"/>
        </w:rPr>
      </w:pPr>
      <w:r w:rsidRPr="00484827">
        <w:rPr>
          <w:lang w:val="fr-FR"/>
        </w:rPr>
        <w:t>Expert «Développement de la rémunération»</w:t>
      </w:r>
    </w:p>
    <w:p w14:paraId="44AE6C5A" w14:textId="77777777" w:rsidR="00767DD4" w:rsidRPr="00484827" w:rsidRDefault="00767DD4" w:rsidP="00767DD4">
      <w:pPr>
        <w:jc w:val="both"/>
        <w:rPr>
          <w:lang w:val="fr-FR"/>
        </w:rPr>
      </w:pPr>
      <w:r w:rsidRPr="00484827">
        <w:rPr>
          <w:lang w:val="fr-FR"/>
        </w:rPr>
        <w:t xml:space="preserve">Direction des politiques, de la régulation et des marchés </w:t>
      </w:r>
    </w:p>
    <w:p w14:paraId="727F94A1" w14:textId="77777777" w:rsidR="00767DD4" w:rsidRPr="00484827" w:rsidRDefault="00767DD4" w:rsidP="00767DD4">
      <w:pPr>
        <w:jc w:val="both"/>
        <w:rPr>
          <w:lang w:val="fr-FR"/>
        </w:rPr>
      </w:pPr>
      <w:r w:rsidRPr="00484827">
        <w:rPr>
          <w:lang w:val="fr-FR"/>
        </w:rPr>
        <w:t>Bureau international de l’UPU</w:t>
      </w:r>
    </w:p>
    <w:p w14:paraId="2375DFD3" w14:textId="77777777" w:rsidR="00795673" w:rsidRPr="00484827" w:rsidRDefault="00795673" w:rsidP="00767DD4">
      <w:pPr>
        <w:jc w:val="both"/>
        <w:rPr>
          <w:lang w:val="fr-FR"/>
        </w:rPr>
      </w:pPr>
      <w:r w:rsidRPr="00484827">
        <w:rPr>
          <w:lang w:val="fr-FR"/>
        </w:rPr>
        <w:t>Weltpoststrasse 4</w:t>
      </w:r>
    </w:p>
    <w:p w14:paraId="7C185486" w14:textId="77777777" w:rsidR="00767DD4" w:rsidRPr="00CB08F1" w:rsidRDefault="00795673" w:rsidP="00767DD4">
      <w:pPr>
        <w:jc w:val="both"/>
      </w:pPr>
      <w:r>
        <w:t>3015 BERNE</w:t>
      </w:r>
    </w:p>
    <w:p w14:paraId="4C6FA5B2" w14:textId="77777777" w:rsidR="00767DD4" w:rsidRPr="00CB08F1" w:rsidRDefault="00767DD4" w:rsidP="00767DD4">
      <w:pPr>
        <w:jc w:val="both"/>
      </w:pPr>
      <w:r>
        <w:t>SUISSE</w:t>
      </w:r>
    </w:p>
    <w:p w14:paraId="723471CE" w14:textId="77777777" w:rsidR="00767DD4" w:rsidRPr="00CB08F1" w:rsidRDefault="00767DD4" w:rsidP="00767DD4">
      <w:pPr>
        <w:jc w:val="both"/>
      </w:pPr>
    </w:p>
    <w:p w14:paraId="60FEEB5D" w14:textId="77777777" w:rsidR="00767DD4" w:rsidRPr="00CB08F1" w:rsidRDefault="00767DD4" w:rsidP="00767DD4">
      <w:pPr>
        <w:jc w:val="both"/>
      </w:pPr>
      <w:r>
        <w:t>Convidamos os operadores designados a enviarem a sua notificação por correio eletrónico ou a enviarem uma cópia por correio eletrónico em caso de envio por via postal.</w:t>
      </w:r>
    </w:p>
    <w:p w14:paraId="2E982E9F" w14:textId="77777777" w:rsidR="00767DD4" w:rsidRPr="00CB08F1" w:rsidRDefault="00767DD4" w:rsidP="00767DD4">
      <w:pPr>
        <w:pStyle w:val="0Textedebase"/>
      </w:pPr>
    </w:p>
    <w:p w14:paraId="1F414974" w14:textId="77777777" w:rsidR="00767DD4" w:rsidRPr="00CB08F1" w:rsidRDefault="00767DD4" w:rsidP="001714C5">
      <w:pPr>
        <w:pStyle w:val="0Textedebase"/>
      </w:pPr>
      <w:r>
        <w:t>Se encontrar dificuldades durante o preenchimento do presente questionár</w:t>
      </w:r>
      <w:r w:rsidR="001714C5">
        <w:t xml:space="preserve">io, pode entrar em contacto com </w:t>
      </w:r>
      <w:r w:rsidR="00D53ECF" w:rsidRPr="00D53ECF">
        <w:t>Vytis Staskevicius</w:t>
      </w:r>
      <w:r w:rsidR="001714C5">
        <w:t xml:space="preserve"> e Virginia Espinoza</w:t>
      </w:r>
      <w:r w:rsidR="00D53ECF" w:rsidRPr="00D53ECF">
        <w:t xml:space="preserve"> </w:t>
      </w:r>
      <w:r>
        <w:t>através dos respectivos correios eletrónicos.</w:t>
      </w:r>
    </w:p>
    <w:p w14:paraId="26ABA9C1" w14:textId="77777777" w:rsidR="00767DD4" w:rsidRPr="00CB08F1" w:rsidRDefault="00767DD4" w:rsidP="00795673">
      <w:pPr>
        <w:pStyle w:val="0Textedebase"/>
        <w:rPr>
          <w:rFonts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216"/>
        <w:gridCol w:w="1565"/>
      </w:tblGrid>
      <w:tr w:rsidR="00767DD4" w:rsidRPr="00CB08F1" w14:paraId="6B4D0C3A" w14:textId="77777777" w:rsidTr="009A2BBC">
        <w:trPr>
          <w:cantSplit/>
        </w:trPr>
        <w:tc>
          <w:tcPr>
            <w:tcW w:w="9640" w:type="dxa"/>
            <w:gridSpan w:val="3"/>
            <w:tcMar>
              <w:top w:w="57" w:type="dxa"/>
              <w:bottom w:w="0" w:type="dxa"/>
            </w:tcMar>
          </w:tcPr>
          <w:p w14:paraId="229C16F3" w14:textId="77777777" w:rsidR="00767DD4" w:rsidRPr="00CB08F1" w:rsidRDefault="00767DD4" w:rsidP="00457E32">
            <w:pPr>
              <w:spacing w:line="240" w:lineRule="auto"/>
              <w:rPr>
                <w:rFonts w:cs="Arial"/>
                <w:sz w:val="16"/>
                <w:szCs w:val="16"/>
              </w:rPr>
            </w:pPr>
            <w:r>
              <w:rPr>
                <w:sz w:val="16"/>
                <w:szCs w:val="16"/>
              </w:rPr>
              <w:t>Operador designado</w:t>
            </w:r>
          </w:p>
          <w:p w14:paraId="592926D7" w14:textId="77777777" w:rsidR="00767DD4" w:rsidRPr="00CB08F1" w:rsidRDefault="00767DD4" w:rsidP="00457E32">
            <w:pPr>
              <w:spacing w:line="240" w:lineRule="auto"/>
              <w:ind w:right="74"/>
              <w:rPr>
                <w:rFonts w:cs="Arial"/>
                <w:sz w:val="16"/>
                <w:szCs w:val="16"/>
              </w:rPr>
            </w:pPr>
          </w:p>
          <w:p w14:paraId="1AC3F9A6" w14:textId="77777777" w:rsidR="00767DD4" w:rsidRPr="00CB08F1" w:rsidRDefault="00767DD4" w:rsidP="00457E32">
            <w:pPr>
              <w:spacing w:line="240" w:lineRule="auto"/>
              <w:ind w:right="74"/>
              <w:rPr>
                <w:rFonts w:cs="Arial"/>
                <w:sz w:val="16"/>
                <w:szCs w:val="16"/>
              </w:rPr>
            </w:pPr>
          </w:p>
        </w:tc>
      </w:tr>
      <w:tr w:rsidR="00767DD4" w:rsidRPr="00CB08F1" w14:paraId="086FFBDC" w14:textId="77777777" w:rsidTr="009A2BBC">
        <w:trPr>
          <w:cantSplit/>
          <w:trHeight w:val="33"/>
        </w:trPr>
        <w:tc>
          <w:tcPr>
            <w:tcW w:w="8075" w:type="dxa"/>
            <w:gridSpan w:val="2"/>
            <w:tcBorders>
              <w:right w:val="nil"/>
            </w:tcBorders>
            <w:tcMar>
              <w:top w:w="57" w:type="dxa"/>
              <w:bottom w:w="0" w:type="dxa"/>
            </w:tcMar>
          </w:tcPr>
          <w:p w14:paraId="05DAEC62" w14:textId="77777777" w:rsidR="00767DD4" w:rsidRPr="00CB08F1" w:rsidRDefault="00795673" w:rsidP="00457E32">
            <w:pPr>
              <w:spacing w:line="240" w:lineRule="auto"/>
              <w:ind w:right="75"/>
              <w:rPr>
                <w:rFonts w:cs="Arial"/>
                <w:sz w:val="16"/>
                <w:szCs w:val="16"/>
              </w:rPr>
            </w:pPr>
            <w:r>
              <w:rPr>
                <w:sz w:val="16"/>
                <w:szCs w:val="16"/>
              </w:rPr>
              <w:t>Nome completo</w:t>
            </w:r>
          </w:p>
          <w:p w14:paraId="3AAB20E0" w14:textId="77777777" w:rsidR="00767DD4" w:rsidRPr="00CB08F1" w:rsidRDefault="00767DD4" w:rsidP="00457E32">
            <w:pPr>
              <w:spacing w:line="240" w:lineRule="auto"/>
              <w:rPr>
                <w:rFonts w:cs="Arial"/>
                <w:sz w:val="16"/>
                <w:szCs w:val="16"/>
              </w:rPr>
            </w:pPr>
          </w:p>
          <w:p w14:paraId="521910D5" w14:textId="77777777" w:rsidR="00767DD4" w:rsidRPr="00CB08F1" w:rsidRDefault="00767DD4" w:rsidP="00457E32">
            <w:pPr>
              <w:spacing w:line="240" w:lineRule="auto"/>
              <w:rPr>
                <w:rFonts w:cs="Arial"/>
                <w:sz w:val="16"/>
                <w:szCs w:val="16"/>
              </w:rPr>
            </w:pPr>
          </w:p>
        </w:tc>
        <w:tc>
          <w:tcPr>
            <w:tcW w:w="1565" w:type="dxa"/>
            <w:tcBorders>
              <w:left w:val="nil"/>
            </w:tcBorders>
            <w:tcMar>
              <w:top w:w="57" w:type="dxa"/>
            </w:tcMar>
            <w:vAlign w:val="bottom"/>
          </w:tcPr>
          <w:p w14:paraId="26A7A4F4" w14:textId="77777777" w:rsidR="00767DD4" w:rsidRPr="00CB08F1" w:rsidRDefault="009157B9" w:rsidP="00795673">
            <w:pPr>
              <w:tabs>
                <w:tab w:val="left" w:pos="909"/>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767DD4" w:rsidRPr="00CB08F1">
                  <w:rPr>
                    <w:rFonts w:cs="Arial"/>
                    <w:sz w:val="24"/>
                    <w:szCs w:val="24"/>
                  </w:rPr>
                  <w:sym w:font="Wingdings" w:char="F071"/>
                </w:r>
              </w:sdtContent>
            </w:sdt>
            <w:r w:rsidR="001D56B1">
              <w:t xml:space="preserve"> </w:t>
            </w:r>
            <w:r w:rsidR="001D56B1">
              <w:rPr>
                <w:sz w:val="16"/>
                <w:szCs w:val="16"/>
              </w:rPr>
              <w:t>Sra.</w:t>
            </w:r>
            <w:r w:rsidR="001D56B1">
              <w:tab/>
            </w:r>
            <w:sdt>
              <w:sdtPr>
                <w:rPr>
                  <w:rFonts w:cs="Arial"/>
                  <w:sz w:val="24"/>
                  <w:szCs w:val="24"/>
                </w:rPr>
                <w:id w:val="-823508224"/>
                <w14:checkbox>
                  <w14:checked w14:val="0"/>
                  <w14:checkedState w14:val="0054" w14:font="Wingdings 2"/>
                  <w14:uncheckedState w14:val="0071" w14:font="Wingdings"/>
                </w14:checkbox>
              </w:sdtPr>
              <w:sdtEndPr/>
              <w:sdtContent>
                <w:r w:rsidR="00767DD4" w:rsidRPr="00CB08F1">
                  <w:rPr>
                    <w:rFonts w:cs="Arial"/>
                    <w:sz w:val="24"/>
                    <w:szCs w:val="24"/>
                  </w:rPr>
                  <w:sym w:font="Wingdings" w:char="F071"/>
                </w:r>
              </w:sdtContent>
            </w:sdt>
            <w:r w:rsidR="001D56B1">
              <w:t xml:space="preserve"> </w:t>
            </w:r>
            <w:r w:rsidR="001D56B1">
              <w:rPr>
                <w:sz w:val="16"/>
                <w:szCs w:val="16"/>
              </w:rPr>
              <w:t>Sr.</w:t>
            </w:r>
          </w:p>
        </w:tc>
      </w:tr>
      <w:tr w:rsidR="00767DD4" w:rsidRPr="00CB08F1" w14:paraId="40091C34" w14:textId="77777777" w:rsidTr="009A2BBC">
        <w:trPr>
          <w:cantSplit/>
        </w:trPr>
        <w:tc>
          <w:tcPr>
            <w:tcW w:w="9640" w:type="dxa"/>
            <w:gridSpan w:val="3"/>
            <w:tcMar>
              <w:top w:w="57" w:type="dxa"/>
              <w:bottom w:w="0" w:type="dxa"/>
            </w:tcMar>
          </w:tcPr>
          <w:p w14:paraId="4B1DEAE2" w14:textId="77777777" w:rsidR="00767DD4" w:rsidRPr="00CB08F1" w:rsidRDefault="00767DD4" w:rsidP="00457E32">
            <w:pPr>
              <w:spacing w:line="240" w:lineRule="auto"/>
              <w:ind w:right="74"/>
              <w:rPr>
                <w:rFonts w:cs="Arial"/>
                <w:sz w:val="16"/>
                <w:szCs w:val="16"/>
              </w:rPr>
            </w:pPr>
            <w:r>
              <w:rPr>
                <w:sz w:val="16"/>
                <w:szCs w:val="16"/>
              </w:rPr>
              <w:t>Cargo/título</w:t>
            </w:r>
          </w:p>
          <w:p w14:paraId="55C8B046" w14:textId="77777777" w:rsidR="00767DD4" w:rsidRPr="00CB08F1" w:rsidRDefault="00767DD4" w:rsidP="00457E32">
            <w:pPr>
              <w:spacing w:line="240" w:lineRule="auto"/>
              <w:ind w:right="74"/>
              <w:rPr>
                <w:rFonts w:cs="Arial"/>
                <w:sz w:val="16"/>
                <w:szCs w:val="16"/>
              </w:rPr>
            </w:pPr>
          </w:p>
          <w:p w14:paraId="0F1F54E9" w14:textId="77777777" w:rsidR="00767DD4" w:rsidRPr="00CB08F1" w:rsidRDefault="00767DD4" w:rsidP="00457E32">
            <w:pPr>
              <w:spacing w:line="240" w:lineRule="auto"/>
              <w:ind w:right="74"/>
              <w:rPr>
                <w:rFonts w:cs="Arial"/>
                <w:sz w:val="16"/>
                <w:szCs w:val="16"/>
              </w:rPr>
            </w:pPr>
          </w:p>
        </w:tc>
      </w:tr>
      <w:tr w:rsidR="00767DD4" w:rsidRPr="00CB08F1" w14:paraId="48E12E06" w14:textId="77777777" w:rsidTr="009A2BBC">
        <w:trPr>
          <w:cantSplit/>
        </w:trPr>
        <w:tc>
          <w:tcPr>
            <w:tcW w:w="9640" w:type="dxa"/>
            <w:gridSpan w:val="3"/>
            <w:tcMar>
              <w:top w:w="57" w:type="dxa"/>
              <w:bottom w:w="0" w:type="dxa"/>
            </w:tcMar>
          </w:tcPr>
          <w:p w14:paraId="388BBB27" w14:textId="77777777" w:rsidR="00767DD4" w:rsidRPr="00CB08F1" w:rsidRDefault="00767DD4" w:rsidP="00457E32">
            <w:pPr>
              <w:spacing w:line="240" w:lineRule="auto"/>
              <w:ind w:right="74"/>
              <w:rPr>
                <w:rFonts w:cs="Arial"/>
                <w:sz w:val="16"/>
                <w:szCs w:val="16"/>
              </w:rPr>
            </w:pPr>
            <w:r>
              <w:rPr>
                <w:sz w:val="16"/>
                <w:szCs w:val="16"/>
              </w:rPr>
              <w:t>Endereço</w:t>
            </w:r>
          </w:p>
          <w:p w14:paraId="63978CD9" w14:textId="77777777" w:rsidR="00767DD4" w:rsidRPr="00CB08F1" w:rsidRDefault="00767DD4" w:rsidP="00457E32">
            <w:pPr>
              <w:spacing w:line="240" w:lineRule="auto"/>
              <w:ind w:right="74"/>
              <w:rPr>
                <w:rFonts w:cs="Arial"/>
                <w:sz w:val="16"/>
                <w:szCs w:val="16"/>
              </w:rPr>
            </w:pPr>
          </w:p>
          <w:p w14:paraId="48035E30" w14:textId="77777777" w:rsidR="00767DD4" w:rsidRPr="00CB08F1" w:rsidRDefault="00767DD4" w:rsidP="00457E32">
            <w:pPr>
              <w:spacing w:line="240" w:lineRule="auto"/>
              <w:ind w:right="74"/>
              <w:rPr>
                <w:rFonts w:cs="Arial"/>
                <w:sz w:val="16"/>
                <w:szCs w:val="16"/>
              </w:rPr>
            </w:pPr>
          </w:p>
          <w:p w14:paraId="44412CDB" w14:textId="77777777" w:rsidR="00767DD4" w:rsidRPr="00CB08F1" w:rsidRDefault="00767DD4" w:rsidP="00457E32">
            <w:pPr>
              <w:spacing w:line="240" w:lineRule="auto"/>
              <w:ind w:right="74"/>
              <w:rPr>
                <w:rFonts w:cs="Arial"/>
                <w:sz w:val="16"/>
                <w:szCs w:val="16"/>
              </w:rPr>
            </w:pPr>
          </w:p>
          <w:p w14:paraId="1362AA19" w14:textId="77777777" w:rsidR="00767DD4" w:rsidRPr="00CB08F1" w:rsidRDefault="00767DD4" w:rsidP="00457E32">
            <w:pPr>
              <w:spacing w:line="240" w:lineRule="auto"/>
              <w:ind w:right="74"/>
              <w:rPr>
                <w:rFonts w:cs="Arial"/>
                <w:sz w:val="16"/>
                <w:szCs w:val="16"/>
              </w:rPr>
            </w:pPr>
          </w:p>
          <w:p w14:paraId="4B244112" w14:textId="77777777" w:rsidR="00767DD4" w:rsidRPr="00CB08F1" w:rsidRDefault="00767DD4" w:rsidP="00457E32">
            <w:pPr>
              <w:spacing w:line="240" w:lineRule="auto"/>
              <w:ind w:right="74"/>
              <w:rPr>
                <w:rFonts w:cs="Arial"/>
                <w:sz w:val="16"/>
                <w:szCs w:val="16"/>
              </w:rPr>
            </w:pPr>
          </w:p>
        </w:tc>
      </w:tr>
      <w:tr w:rsidR="00767DD4" w:rsidRPr="00CB08F1" w14:paraId="144B68BB" w14:textId="77777777" w:rsidTr="009A2BBC">
        <w:trPr>
          <w:cantSplit/>
          <w:trHeight w:val="192"/>
        </w:trPr>
        <w:tc>
          <w:tcPr>
            <w:tcW w:w="4859" w:type="dxa"/>
            <w:tcMar>
              <w:top w:w="57" w:type="dxa"/>
              <w:bottom w:w="0" w:type="dxa"/>
            </w:tcMar>
          </w:tcPr>
          <w:p w14:paraId="01AF77E5" w14:textId="77777777" w:rsidR="00767DD4" w:rsidRPr="00CB08F1" w:rsidRDefault="00767DD4" w:rsidP="00457E32">
            <w:pPr>
              <w:spacing w:line="240" w:lineRule="auto"/>
              <w:ind w:right="74"/>
              <w:rPr>
                <w:rFonts w:cs="Arial"/>
                <w:sz w:val="16"/>
                <w:szCs w:val="16"/>
              </w:rPr>
            </w:pPr>
            <w:r>
              <w:rPr>
                <w:sz w:val="16"/>
                <w:szCs w:val="16"/>
              </w:rPr>
              <w:t>Telefone</w:t>
            </w:r>
          </w:p>
          <w:p w14:paraId="43974C41" w14:textId="77777777" w:rsidR="00767DD4" w:rsidRPr="00CB08F1" w:rsidRDefault="00767DD4" w:rsidP="00457E32">
            <w:pPr>
              <w:spacing w:line="240" w:lineRule="auto"/>
              <w:ind w:right="74"/>
              <w:rPr>
                <w:rFonts w:cs="Arial"/>
                <w:sz w:val="16"/>
                <w:szCs w:val="16"/>
              </w:rPr>
            </w:pPr>
          </w:p>
          <w:p w14:paraId="1E553F12" w14:textId="77777777" w:rsidR="00767DD4" w:rsidRPr="00CB08F1" w:rsidRDefault="00767DD4" w:rsidP="00457E32">
            <w:pPr>
              <w:spacing w:line="240" w:lineRule="auto"/>
              <w:ind w:right="74"/>
              <w:rPr>
                <w:rFonts w:cs="Arial"/>
                <w:sz w:val="16"/>
                <w:szCs w:val="16"/>
              </w:rPr>
            </w:pPr>
          </w:p>
        </w:tc>
        <w:tc>
          <w:tcPr>
            <w:tcW w:w="4781" w:type="dxa"/>
            <w:gridSpan w:val="2"/>
            <w:tcMar>
              <w:top w:w="57" w:type="dxa"/>
              <w:bottom w:w="0" w:type="dxa"/>
            </w:tcMar>
          </w:tcPr>
          <w:p w14:paraId="47615DC5" w14:textId="77777777" w:rsidR="00767DD4" w:rsidRPr="00CB08F1" w:rsidRDefault="00767DD4" w:rsidP="00457E32">
            <w:pPr>
              <w:spacing w:line="240" w:lineRule="auto"/>
              <w:ind w:right="74"/>
              <w:rPr>
                <w:rFonts w:cs="Arial"/>
                <w:sz w:val="16"/>
                <w:szCs w:val="16"/>
              </w:rPr>
            </w:pPr>
            <w:r>
              <w:rPr>
                <w:sz w:val="16"/>
                <w:szCs w:val="16"/>
              </w:rPr>
              <w:t>Fax</w:t>
            </w:r>
          </w:p>
          <w:p w14:paraId="7D572C4C" w14:textId="77777777" w:rsidR="00767DD4" w:rsidRPr="00CB08F1" w:rsidRDefault="00767DD4" w:rsidP="00457E32">
            <w:pPr>
              <w:spacing w:line="240" w:lineRule="auto"/>
              <w:ind w:right="74"/>
              <w:rPr>
                <w:rFonts w:cs="Arial"/>
                <w:sz w:val="16"/>
                <w:szCs w:val="16"/>
              </w:rPr>
            </w:pPr>
          </w:p>
        </w:tc>
      </w:tr>
      <w:tr w:rsidR="00767DD4" w:rsidRPr="00CB08F1" w14:paraId="02C6F4D5" w14:textId="77777777" w:rsidTr="009A2BBC">
        <w:trPr>
          <w:cantSplit/>
        </w:trPr>
        <w:tc>
          <w:tcPr>
            <w:tcW w:w="9640" w:type="dxa"/>
            <w:gridSpan w:val="3"/>
            <w:tcMar>
              <w:top w:w="57" w:type="dxa"/>
              <w:bottom w:w="0" w:type="dxa"/>
            </w:tcMar>
          </w:tcPr>
          <w:p w14:paraId="2BFD90FF" w14:textId="77777777" w:rsidR="00767DD4" w:rsidRPr="00CB08F1" w:rsidRDefault="00767DD4" w:rsidP="00457E32">
            <w:pPr>
              <w:spacing w:line="240" w:lineRule="auto"/>
              <w:ind w:right="74"/>
              <w:rPr>
                <w:rFonts w:eastAsia="SimSun" w:cs="Arial"/>
                <w:sz w:val="16"/>
                <w:szCs w:val="16"/>
              </w:rPr>
            </w:pPr>
            <w:r>
              <w:rPr>
                <w:sz w:val="16"/>
                <w:szCs w:val="16"/>
              </w:rPr>
              <w:t>Endereço eletrónico</w:t>
            </w:r>
          </w:p>
          <w:p w14:paraId="39B04FEB" w14:textId="77777777" w:rsidR="00767DD4" w:rsidRPr="00CB08F1" w:rsidRDefault="00767DD4" w:rsidP="00457E32">
            <w:pPr>
              <w:spacing w:line="240" w:lineRule="auto"/>
              <w:ind w:right="74"/>
              <w:rPr>
                <w:rFonts w:eastAsia="SimSun" w:cs="Arial"/>
                <w:sz w:val="16"/>
                <w:szCs w:val="16"/>
              </w:rPr>
            </w:pPr>
          </w:p>
          <w:p w14:paraId="3BF6B693" w14:textId="77777777" w:rsidR="00767DD4" w:rsidRPr="00CB08F1" w:rsidRDefault="00767DD4" w:rsidP="00457E32">
            <w:pPr>
              <w:spacing w:line="240" w:lineRule="auto"/>
              <w:ind w:right="74"/>
              <w:rPr>
                <w:rFonts w:eastAsia="SimSun" w:cs="Arial"/>
                <w:sz w:val="16"/>
                <w:szCs w:val="16"/>
              </w:rPr>
            </w:pPr>
          </w:p>
        </w:tc>
      </w:tr>
      <w:tr w:rsidR="00767DD4" w:rsidRPr="00CB08F1" w14:paraId="441A2E15" w14:textId="77777777" w:rsidTr="009A2BBC">
        <w:trPr>
          <w:cantSplit/>
        </w:trPr>
        <w:tc>
          <w:tcPr>
            <w:tcW w:w="4859" w:type="dxa"/>
            <w:tcMar>
              <w:top w:w="57" w:type="dxa"/>
              <w:bottom w:w="0" w:type="dxa"/>
            </w:tcMar>
          </w:tcPr>
          <w:p w14:paraId="25AB312C" w14:textId="77777777" w:rsidR="00767DD4" w:rsidRPr="00CB08F1" w:rsidRDefault="00767DD4" w:rsidP="00457E32">
            <w:pPr>
              <w:spacing w:line="240" w:lineRule="auto"/>
              <w:ind w:right="74"/>
              <w:rPr>
                <w:rFonts w:cs="Arial"/>
                <w:sz w:val="16"/>
                <w:szCs w:val="16"/>
              </w:rPr>
            </w:pPr>
            <w:r>
              <w:rPr>
                <w:sz w:val="16"/>
                <w:szCs w:val="16"/>
              </w:rPr>
              <w:t>Data</w:t>
            </w:r>
          </w:p>
          <w:p w14:paraId="338A3BC1" w14:textId="77777777" w:rsidR="00767DD4" w:rsidRPr="00CB08F1" w:rsidRDefault="00767DD4" w:rsidP="00457E32">
            <w:pPr>
              <w:spacing w:line="240" w:lineRule="auto"/>
              <w:ind w:right="74"/>
              <w:rPr>
                <w:rFonts w:cs="Arial"/>
                <w:sz w:val="16"/>
                <w:szCs w:val="16"/>
              </w:rPr>
            </w:pPr>
          </w:p>
          <w:p w14:paraId="592332A1" w14:textId="77777777" w:rsidR="00767DD4" w:rsidRPr="00CB08F1" w:rsidRDefault="00767DD4" w:rsidP="00457E32">
            <w:pPr>
              <w:spacing w:line="240" w:lineRule="auto"/>
              <w:ind w:right="74"/>
              <w:rPr>
                <w:rFonts w:cs="Arial"/>
                <w:sz w:val="16"/>
                <w:szCs w:val="16"/>
              </w:rPr>
            </w:pPr>
          </w:p>
        </w:tc>
        <w:tc>
          <w:tcPr>
            <w:tcW w:w="4781" w:type="dxa"/>
            <w:gridSpan w:val="2"/>
            <w:tcMar>
              <w:top w:w="57" w:type="dxa"/>
              <w:bottom w:w="0" w:type="dxa"/>
            </w:tcMar>
          </w:tcPr>
          <w:p w14:paraId="365A2A53" w14:textId="77777777" w:rsidR="00767DD4" w:rsidRPr="00CB08F1" w:rsidRDefault="00767DD4" w:rsidP="00457E32">
            <w:pPr>
              <w:spacing w:line="240" w:lineRule="auto"/>
              <w:ind w:right="74"/>
              <w:rPr>
                <w:rFonts w:cs="Arial"/>
                <w:sz w:val="16"/>
                <w:szCs w:val="16"/>
              </w:rPr>
            </w:pPr>
            <w:r>
              <w:rPr>
                <w:sz w:val="16"/>
                <w:szCs w:val="16"/>
              </w:rPr>
              <w:t>Assinatura</w:t>
            </w:r>
          </w:p>
          <w:p w14:paraId="3C1671D8" w14:textId="77777777" w:rsidR="00767DD4" w:rsidRPr="00CB08F1" w:rsidRDefault="00767DD4" w:rsidP="00457E32">
            <w:pPr>
              <w:spacing w:line="240" w:lineRule="auto"/>
              <w:ind w:right="74"/>
              <w:rPr>
                <w:rFonts w:eastAsia="SimSun" w:cs="Arial"/>
                <w:sz w:val="16"/>
                <w:szCs w:val="16"/>
              </w:rPr>
            </w:pPr>
          </w:p>
        </w:tc>
      </w:tr>
    </w:tbl>
    <w:p w14:paraId="3B66A176" w14:textId="77777777" w:rsidR="00767DD4" w:rsidRPr="00795673" w:rsidRDefault="00767DD4" w:rsidP="00767DD4">
      <w:pPr>
        <w:jc w:val="both"/>
        <w:rPr>
          <w:rFonts w:cs="Arial"/>
        </w:rPr>
      </w:pPr>
    </w:p>
    <w:p w14:paraId="6B4D10CB" w14:textId="77777777" w:rsidR="00767DD4" w:rsidRPr="00795673" w:rsidRDefault="00767DD4" w:rsidP="00767DD4">
      <w:pPr>
        <w:spacing w:line="240" w:lineRule="auto"/>
        <w:rPr>
          <w:rFonts w:cs="Arial"/>
        </w:rPr>
      </w:pPr>
    </w:p>
    <w:p w14:paraId="068A2F4A" w14:textId="77777777" w:rsidR="00767DD4" w:rsidRPr="00CB08F1" w:rsidRDefault="00767DD4" w:rsidP="00795673">
      <w:pPr>
        <w:pStyle w:val="0Textedebase"/>
        <w:pageBreakBefore/>
        <w:rPr>
          <w:b/>
          <w:bCs/>
        </w:rPr>
      </w:pPr>
      <w:r>
        <w:rPr>
          <w:b/>
          <w:bCs/>
        </w:rPr>
        <w:lastRenderedPageBreak/>
        <w:t>Introdução</w:t>
      </w:r>
    </w:p>
    <w:p w14:paraId="7E44E0F4" w14:textId="77777777" w:rsidR="00767DD4" w:rsidRPr="00CB08F1" w:rsidRDefault="00767DD4" w:rsidP="00767DD4">
      <w:pPr>
        <w:pStyle w:val="0Textedebase"/>
      </w:pPr>
    </w:p>
    <w:p w14:paraId="3376DDE3" w14:textId="3779393D" w:rsidR="00767DD4" w:rsidRPr="00CB08F1" w:rsidRDefault="00767DD4" w:rsidP="00F23B83">
      <w:pPr>
        <w:pStyle w:val="0Textedebase"/>
      </w:pPr>
      <w:r>
        <w:t>As informações abaixo são necessárias para a notificação das taxas autodeclaradas aplicáveis aos objetos de correspondência de formato E com efeito a partir de 1 de janeiro de 202</w:t>
      </w:r>
      <w:r w:rsidR="00900242">
        <w:t>6</w:t>
      </w:r>
      <w:r>
        <w:t>:</w:t>
      </w:r>
    </w:p>
    <w:p w14:paraId="722B2102" w14:textId="77777777" w:rsidR="00767DD4" w:rsidRPr="00CB08F1" w:rsidRDefault="00767DD4" w:rsidP="00795673">
      <w:pPr>
        <w:pStyle w:val="1Premierretrait"/>
        <w:numPr>
          <w:ilvl w:val="0"/>
          <w:numId w:val="13"/>
        </w:numPr>
        <w:tabs>
          <w:tab w:val="clear" w:pos="567"/>
        </w:tabs>
      </w:pPr>
      <w:r>
        <w:t>Convém indicar as taxas autodeclaradas sob a forma de uma taxa por objeto e de uma taxa por quilograma na moeda local</w:t>
      </w:r>
      <w:r w:rsidR="00F23B83">
        <w:t xml:space="preserve"> ou em DES</w:t>
      </w:r>
      <w:r>
        <w:t>.</w:t>
      </w:r>
    </w:p>
    <w:p w14:paraId="7B9E37DE" w14:textId="1D269FC6" w:rsidR="00767DD4" w:rsidRPr="00CB08F1" w:rsidRDefault="00767DD4" w:rsidP="00F23B83">
      <w:pPr>
        <w:pStyle w:val="1Premierretrait"/>
        <w:numPr>
          <w:ilvl w:val="0"/>
          <w:numId w:val="13"/>
        </w:numPr>
        <w:tabs>
          <w:tab w:val="clear" w:pos="567"/>
        </w:tabs>
      </w:pPr>
      <w:r>
        <w:t xml:space="preserve">As taxas autodeclaradas não podem ser superiores às taxas máximas específicas dos países que correspondem a 70% do montante das tarifas (excluindo impostos) aplicáveis a um objeto único prioritário </w:t>
      </w:r>
      <w:r w:rsidR="00900242">
        <w:t>dos</w:t>
      </w:r>
      <w:r>
        <w:t xml:space="preserve"> serviços internos equivalentes </w:t>
      </w:r>
      <w:r w:rsidR="00900242">
        <w:t xml:space="preserve">para </w:t>
      </w:r>
      <w:r>
        <w:t xml:space="preserve">os objetos de correspondência de formato E de 20, 35, 75, 175, 250, 375, 500, 750, 1000, 1500 e 2000 gramas, expressas na moeda local e em vigor em 1 de </w:t>
      </w:r>
      <w:r w:rsidR="00900242">
        <w:t>maio</w:t>
      </w:r>
      <w:r>
        <w:t xml:space="preserve"> de 202</w:t>
      </w:r>
      <w:r w:rsidR="00900242">
        <w:t>5.</w:t>
      </w:r>
    </w:p>
    <w:p w14:paraId="7FD24072" w14:textId="2795CDF2" w:rsidR="00767DD4" w:rsidRPr="00CB08F1" w:rsidRDefault="00767DD4" w:rsidP="00F23B83">
      <w:pPr>
        <w:pStyle w:val="1Premierretrait"/>
        <w:numPr>
          <w:ilvl w:val="0"/>
          <w:numId w:val="13"/>
        </w:numPr>
        <w:tabs>
          <w:tab w:val="clear" w:pos="567"/>
        </w:tabs>
      </w:pPr>
      <w:r>
        <w:t>Relativamente às taxas autodeclaradas para os objetos de correspondência de formato E aplicáveis aos fluxos das correspondências entre os operadores designados, exceto o dos Estados Unidos da América, as taxas autodeclaradas notificadas para 202</w:t>
      </w:r>
      <w:r w:rsidR="00900242">
        <w:t>6</w:t>
      </w:r>
      <w:r>
        <w:t xml:space="preserve"> não devem resultar numa receita mais elevada do que as taxas máximas ou as receitas máximas de 202</w:t>
      </w:r>
      <w:r w:rsidR="00900242">
        <w:t>6</w:t>
      </w:r>
      <w:r>
        <w:t>. Mais concretamente, as taxas autodeclaradas são fixadas, no máximo, para corresponderem quer à receita calculada com base nas taxas máximas específicas dos países, quer à receita de 202</w:t>
      </w:r>
      <w:r w:rsidR="00900242">
        <w:t>5</w:t>
      </w:r>
      <w:r>
        <w:t xml:space="preserve"> acrescida de 1</w:t>
      </w:r>
      <w:r w:rsidR="00900242">
        <w:t>0</w:t>
      </w:r>
      <w:r>
        <w:t xml:space="preserve">% para um objeto de formato E de </w:t>
      </w:r>
      <w:r w:rsidR="00900242">
        <w:t>273</w:t>
      </w:r>
      <w:r>
        <w:t xml:space="preserve"> gramas, retendo-se o valor mais baixo.</w:t>
      </w:r>
    </w:p>
    <w:p w14:paraId="3FFF5EE8" w14:textId="10AC38EF" w:rsidR="00767DD4" w:rsidRPr="00CB08F1" w:rsidRDefault="00767DD4" w:rsidP="00C5787F">
      <w:pPr>
        <w:pStyle w:val="1Premierretrait"/>
        <w:numPr>
          <w:ilvl w:val="0"/>
          <w:numId w:val="13"/>
        </w:numPr>
        <w:tabs>
          <w:tab w:val="clear" w:pos="567"/>
        </w:tabs>
      </w:pPr>
      <w:r>
        <w:t xml:space="preserve">No que se refere às tarifas aplicáveis a um objeto único para os serviços internos supramencionados, convém especificar a taxa de Imposto sobre o Valor Acrescentado (IVA) e outras taxas. Quando, de acordo com o </w:t>
      </w:r>
      <w:r w:rsidR="009E0F36">
        <w:t>parágrafo 1.</w:t>
      </w:r>
      <w:r w:rsidR="009E0F36">
        <w:t>6</w:t>
      </w:r>
      <w:r w:rsidR="009E0F36">
        <w:t xml:space="preserve"> da proposta 20.29.1</w:t>
      </w:r>
      <w:r>
        <w:t>, são utilizados vários serviços para efeitos de notificação das tarifas internas, a taxa de IVA correspondente para cada um desses serviços deve ser claramente indicada.</w:t>
      </w:r>
    </w:p>
    <w:p w14:paraId="42E8D01C" w14:textId="77777777" w:rsidR="00767DD4" w:rsidRPr="00CB08F1" w:rsidRDefault="00767DD4" w:rsidP="00795673">
      <w:pPr>
        <w:pStyle w:val="1Premierretrait"/>
        <w:numPr>
          <w:ilvl w:val="0"/>
          <w:numId w:val="13"/>
        </w:numPr>
        <w:tabs>
          <w:tab w:val="clear" w:pos="567"/>
        </w:tabs>
      </w:pPr>
      <w:r>
        <w:t>Convém indicar claramente se o serviço de base para o qual se fornece informações sobre as tarifas do regime interno inclui elementos de serviço adicionais (p. ex. serviço de objetos registados (assinatura no ato da entrega e responsabilidade), seguro e/ou rastreamento), apenas quando esses elementos de serviço específicos fazem parte integrante do serviço de distribuição, isto é, se não for possível adquirir esse serviço sem o(s) referido(s) elemento(s) de serviço. Forneça essas informações separadamente para cada um dos 11 pesos supramencionados.</w:t>
      </w:r>
    </w:p>
    <w:p w14:paraId="7884963D" w14:textId="77777777" w:rsidR="00767DD4" w:rsidRPr="00CB08F1" w:rsidRDefault="00767DD4" w:rsidP="00795673">
      <w:pPr>
        <w:pStyle w:val="1Premierretrait"/>
        <w:numPr>
          <w:ilvl w:val="0"/>
          <w:numId w:val="13"/>
        </w:numPr>
        <w:tabs>
          <w:tab w:val="clear" w:pos="567"/>
        </w:tabs>
      </w:pPr>
      <w:r>
        <w:t xml:space="preserve">Convém mencionar a fonte que permite verificar todas as informações fornecidas. Pode ser um </w:t>
      </w:r>
      <w:r>
        <w:rPr>
          <w:i/>
        </w:rPr>
        <w:t>site</w:t>
      </w:r>
      <w:r>
        <w:t xml:space="preserve"> acessível ao público onde as informações tarifárias e as especificações de serviço estão claramente publicadas, podem ser informações publicadas numa brochura relativa aos produtos, leis e/ou regulamentos aplicáveis à área postal, ou uma confirmação escrita da autoridade de regulação. A Secretaria Internacional verificará as informações apoiando-se nas fontes fornecidas.</w:t>
      </w:r>
    </w:p>
    <w:p w14:paraId="11849AB9" w14:textId="6335EDFC" w:rsidR="00767DD4" w:rsidRPr="00CB08F1" w:rsidRDefault="00767DD4" w:rsidP="00F23B83">
      <w:pPr>
        <w:pStyle w:val="1Premierretrait"/>
        <w:numPr>
          <w:ilvl w:val="0"/>
          <w:numId w:val="13"/>
        </w:numPr>
        <w:tabs>
          <w:tab w:val="clear" w:pos="567"/>
        </w:tabs>
      </w:pPr>
      <w:r>
        <w:t>Para as taxas autodeclaradas aplicáveis aos fluxos das correspondências provenientes de todos os operadores designados, com exceção do operador designado dos Estados Unidos da América, e para as taxas autodeclaradas aplicáveis aos fluxos das correspondências desde e para os Estados Unidos da América, convém referir que o rácio entre a taxa autodeclarada por objeto e a taxa autodeclarada por quilograma não pode aumentar nem diminuir de mais de cinco pontos percentuais em relação ao rácio taxa por objeto/taxa por quilograma fixado em 202</w:t>
      </w:r>
      <w:r w:rsidR="009E0F36">
        <w:t>5</w:t>
      </w:r>
      <w:r>
        <w:t>. Por exemplo, se o rácio correspondente às taxas para os objetos de formato E era de 44,5% em 202</w:t>
      </w:r>
      <w:r w:rsidR="009E0F36">
        <w:t>5</w:t>
      </w:r>
      <w:r>
        <w:t>, as taxas autodeclaradas por objeto e por quilograma para 202</w:t>
      </w:r>
      <w:r w:rsidR="009E0F36">
        <w:t>6</w:t>
      </w:r>
      <w:r>
        <w:t xml:space="preserve"> devem resultar num novo rácio compreendido entre 39,5 e 49,5%. Convém referir que, para facilidade de referência, estas percentagens são arredondadas à primeira décima, enquanto as variações reais do rácio serão calculadas através das taxas por objeto e por quilograma reais com todas as décimas.</w:t>
      </w:r>
    </w:p>
    <w:p w14:paraId="273068BA" w14:textId="77777777" w:rsidR="00767DD4" w:rsidRPr="00CB08F1" w:rsidRDefault="00767DD4" w:rsidP="00767DD4">
      <w:pPr>
        <w:pStyle w:val="0Textedebase"/>
      </w:pPr>
    </w:p>
    <w:p w14:paraId="072E5FEC" w14:textId="77777777" w:rsidR="00767DD4" w:rsidRPr="00795673" w:rsidRDefault="00767DD4" w:rsidP="00767DD4">
      <w:pPr>
        <w:spacing w:line="240" w:lineRule="auto"/>
      </w:pPr>
      <w:r>
        <w:br w:type="page"/>
      </w:r>
    </w:p>
    <w:p w14:paraId="192284A1" w14:textId="77777777" w:rsidR="00767DD4" w:rsidRPr="00CB08F1" w:rsidRDefault="00767DD4" w:rsidP="00767DD4">
      <w:pPr>
        <w:pStyle w:val="0Textedebase"/>
        <w:rPr>
          <w:b/>
          <w:bCs/>
        </w:rPr>
      </w:pPr>
      <w:r>
        <w:rPr>
          <w:b/>
          <w:bCs/>
        </w:rPr>
        <w:lastRenderedPageBreak/>
        <w:t>Notificação</w:t>
      </w:r>
    </w:p>
    <w:p w14:paraId="5C46C830" w14:textId="77777777" w:rsidR="00767DD4" w:rsidRPr="00CB08F1" w:rsidRDefault="00767DD4" w:rsidP="00767DD4">
      <w:pPr>
        <w:pStyle w:val="0Textedebase"/>
      </w:pPr>
    </w:p>
    <w:p w14:paraId="227AC004" w14:textId="77777777" w:rsidR="00767DD4" w:rsidRPr="00CB08F1" w:rsidRDefault="00767DD4" w:rsidP="00C5787F">
      <w:pPr>
        <w:pStyle w:val="0Textedebase"/>
      </w:pPr>
      <w:r>
        <w:t xml:space="preserve">As taxas autodeclaradas (tabela 1) </w:t>
      </w:r>
      <w:r w:rsidR="00C5787F">
        <w:t>devem ser fornecidas em moeda local ou em DES;</w:t>
      </w:r>
      <w:r>
        <w:t xml:space="preserve"> as informações sobre a tarifa interna (tabelas 2 a 12) devem ser fornecidas em moeda local.</w:t>
      </w:r>
    </w:p>
    <w:p w14:paraId="5A25267A" w14:textId="77777777" w:rsidR="00767DD4" w:rsidRPr="00CB08F1" w:rsidRDefault="00767DD4" w:rsidP="00767DD4">
      <w:pPr>
        <w:pStyle w:val="0Textedebase"/>
      </w:pPr>
    </w:p>
    <w:p w14:paraId="5E420C08" w14:textId="77777777" w:rsidR="00767DD4" w:rsidRPr="00CB08F1" w:rsidRDefault="00767DD4" w:rsidP="00767DD4">
      <w:pPr>
        <w:pStyle w:val="0Textedebase"/>
        <w:tabs>
          <w:tab w:val="right" w:pos="9631"/>
        </w:tabs>
      </w:pPr>
      <w:r>
        <w:t>A moeda local (nacional) utilizada para efeitos desta notificação é:</w:t>
      </w:r>
      <w:r>
        <w:rPr>
          <w:u w:val="single"/>
        </w:rPr>
        <w:t xml:space="preserve"> </w:t>
      </w:r>
      <w:r>
        <w:rPr>
          <w:u w:val="single"/>
        </w:rPr>
        <w:tab/>
      </w:r>
    </w:p>
    <w:p w14:paraId="26D47676" w14:textId="77777777" w:rsidR="00767DD4" w:rsidRPr="00CB08F1" w:rsidRDefault="00767DD4" w:rsidP="00767DD4">
      <w:pPr>
        <w:pStyle w:val="0Textedebase"/>
      </w:pPr>
    </w:p>
    <w:p w14:paraId="3FD14164" w14:textId="77777777" w:rsidR="00767DD4" w:rsidRPr="00CB08F1" w:rsidRDefault="00767DD4" w:rsidP="00767DD4">
      <w:pPr>
        <w:pStyle w:val="0Textedebase"/>
        <w:rPr>
          <w:i/>
          <w:iCs/>
        </w:rPr>
      </w:pPr>
      <w:r>
        <w:rPr>
          <w:i/>
          <w:iCs/>
        </w:rPr>
        <w:t>Tabela 1 – Taxas autodeclaradas para os objetos de correspondência de formato volumoso (E) e os pacotes postais (E) prioritários, excluindo impostos, expressas em moeda local</w:t>
      </w:r>
      <w:r w:rsidR="00F23B83">
        <w:rPr>
          <w:i/>
          <w:iCs/>
        </w:rPr>
        <w:t xml:space="preserve"> ou em DES</w:t>
      </w:r>
      <w:r>
        <w:rPr>
          <w:i/>
          <w:iCs/>
        </w:rPr>
        <w:t xml:space="preserve"> para os fluxos de chegada</w:t>
      </w:r>
    </w:p>
    <w:p w14:paraId="59C67FD4" w14:textId="77777777" w:rsidR="00767DD4" w:rsidRPr="00CB08F1" w:rsidRDefault="00767DD4" w:rsidP="00767DD4">
      <w:pPr>
        <w:jc w:val="both"/>
        <w:rPr>
          <w:rFonts w:cs="Arial"/>
        </w:rPr>
      </w:pPr>
    </w:p>
    <w:tbl>
      <w:tblPr>
        <w:tblStyle w:val="Grilledutableau"/>
        <w:tblW w:w="5000" w:type="pct"/>
        <w:tblLook w:val="04A0" w:firstRow="1" w:lastRow="0" w:firstColumn="1" w:lastColumn="0" w:noHBand="0" w:noVBand="1"/>
      </w:tblPr>
      <w:tblGrid>
        <w:gridCol w:w="2150"/>
        <w:gridCol w:w="3379"/>
        <w:gridCol w:w="4104"/>
      </w:tblGrid>
      <w:tr w:rsidR="00817CB9" w:rsidRPr="00CB08F1" w14:paraId="26BCCF2A" w14:textId="77777777" w:rsidTr="00817CB9">
        <w:tc>
          <w:tcPr>
            <w:tcW w:w="1116" w:type="pct"/>
            <w:tcBorders>
              <w:top w:val="nil"/>
              <w:left w:val="nil"/>
            </w:tcBorders>
          </w:tcPr>
          <w:p w14:paraId="2F22D470" w14:textId="77777777" w:rsidR="00817CB9" w:rsidRPr="00CB08F1" w:rsidRDefault="00817CB9" w:rsidP="00457E32">
            <w:pPr>
              <w:spacing w:before="40" w:after="40"/>
            </w:pPr>
          </w:p>
        </w:tc>
        <w:tc>
          <w:tcPr>
            <w:tcW w:w="1754" w:type="pct"/>
          </w:tcPr>
          <w:p w14:paraId="663CA028" w14:textId="77777777" w:rsidR="00817CB9" w:rsidRPr="00CB08F1" w:rsidRDefault="00817CB9" w:rsidP="00795673">
            <w:pPr>
              <w:spacing w:before="40" w:after="40"/>
              <w:ind w:right="-107"/>
              <w:rPr>
                <w:i/>
                <w:iCs/>
              </w:rPr>
            </w:pPr>
            <w:r>
              <w:rPr>
                <w:i/>
                <w:iCs/>
              </w:rPr>
              <w:t>Para os fluxos provenientes de todos os países, exceto os Estados Unidos da América</w:t>
            </w:r>
          </w:p>
        </w:tc>
        <w:tc>
          <w:tcPr>
            <w:tcW w:w="2130" w:type="pct"/>
          </w:tcPr>
          <w:p w14:paraId="3ED905B5" w14:textId="77777777" w:rsidR="00817CB9" w:rsidRPr="00CB08F1" w:rsidRDefault="00817CB9" w:rsidP="00795673">
            <w:pPr>
              <w:spacing w:before="40" w:after="40"/>
              <w:ind w:right="-114"/>
              <w:rPr>
                <w:i/>
                <w:iCs/>
              </w:rPr>
            </w:pPr>
            <w:r>
              <w:rPr>
                <w:i/>
                <w:iCs/>
              </w:rPr>
              <w:t>Para os fluxos provenientes dos Estados Unidos da América (não aplicável aos Estados Unidos da América)</w:t>
            </w:r>
          </w:p>
        </w:tc>
      </w:tr>
      <w:tr w:rsidR="00817CB9" w:rsidRPr="00CB08F1" w14:paraId="294C2E4D" w14:textId="77777777" w:rsidTr="00817CB9">
        <w:tc>
          <w:tcPr>
            <w:tcW w:w="1116" w:type="pct"/>
          </w:tcPr>
          <w:p w14:paraId="34645301" w14:textId="77777777" w:rsidR="00817CB9" w:rsidRPr="00CB08F1" w:rsidRDefault="00817CB9" w:rsidP="00C5787F">
            <w:pPr>
              <w:spacing w:before="40" w:after="40"/>
            </w:pPr>
            <w:r>
              <w:t>Taxa autodeclarada por objeto</w:t>
            </w:r>
          </w:p>
        </w:tc>
        <w:tc>
          <w:tcPr>
            <w:tcW w:w="1754" w:type="pct"/>
          </w:tcPr>
          <w:p w14:paraId="07D1118D" w14:textId="77777777" w:rsidR="00817CB9" w:rsidRPr="00CB08F1" w:rsidRDefault="00817CB9" w:rsidP="00457E32">
            <w:pPr>
              <w:spacing w:before="40" w:after="40"/>
            </w:pPr>
          </w:p>
        </w:tc>
        <w:tc>
          <w:tcPr>
            <w:tcW w:w="2130" w:type="pct"/>
          </w:tcPr>
          <w:p w14:paraId="7A9B0CEF" w14:textId="77777777" w:rsidR="00817CB9" w:rsidRPr="00CB08F1" w:rsidRDefault="00817CB9" w:rsidP="00457E32">
            <w:pPr>
              <w:spacing w:before="40" w:after="40"/>
            </w:pPr>
          </w:p>
        </w:tc>
      </w:tr>
      <w:tr w:rsidR="00817CB9" w:rsidRPr="00CB08F1" w14:paraId="3AB12FB0" w14:textId="77777777" w:rsidTr="00817CB9">
        <w:tc>
          <w:tcPr>
            <w:tcW w:w="1116" w:type="pct"/>
          </w:tcPr>
          <w:p w14:paraId="6A991504" w14:textId="77777777" w:rsidR="00817CB9" w:rsidRPr="00CB08F1" w:rsidRDefault="00817CB9" w:rsidP="00C5787F">
            <w:pPr>
              <w:spacing w:before="40" w:after="40"/>
            </w:pPr>
            <w:r>
              <w:t xml:space="preserve">Taxa autodeclarada por quilograma </w:t>
            </w:r>
          </w:p>
        </w:tc>
        <w:tc>
          <w:tcPr>
            <w:tcW w:w="1754" w:type="pct"/>
          </w:tcPr>
          <w:p w14:paraId="0DC81A84" w14:textId="77777777" w:rsidR="00817CB9" w:rsidRPr="00CB08F1" w:rsidRDefault="00817CB9" w:rsidP="00457E32">
            <w:pPr>
              <w:spacing w:before="40" w:after="40"/>
            </w:pPr>
          </w:p>
        </w:tc>
        <w:tc>
          <w:tcPr>
            <w:tcW w:w="2130" w:type="pct"/>
          </w:tcPr>
          <w:p w14:paraId="50ADE82F" w14:textId="77777777" w:rsidR="00817CB9" w:rsidRPr="00CB08F1" w:rsidRDefault="00817CB9" w:rsidP="00457E32">
            <w:pPr>
              <w:spacing w:before="40" w:after="40"/>
            </w:pPr>
          </w:p>
        </w:tc>
      </w:tr>
      <w:tr w:rsidR="00817CB9" w:rsidRPr="00CB08F1" w14:paraId="4B8B4064" w14:textId="77777777" w:rsidTr="00817CB9">
        <w:tc>
          <w:tcPr>
            <w:tcW w:w="1116" w:type="pct"/>
          </w:tcPr>
          <w:p w14:paraId="3A7F39E5" w14:textId="77777777" w:rsidR="00817CB9" w:rsidRPr="00DE7789" w:rsidRDefault="00817CB9" w:rsidP="00C5787F">
            <w:pPr>
              <w:spacing w:before="40" w:after="40"/>
              <w:rPr>
                <w:i/>
                <w:iCs/>
              </w:rPr>
            </w:pPr>
            <w:r w:rsidRPr="00DE7789">
              <w:rPr>
                <w:i/>
                <w:iCs/>
              </w:rPr>
              <w:t>Moeda (em moeda local ou em DES)</w:t>
            </w:r>
          </w:p>
        </w:tc>
        <w:tc>
          <w:tcPr>
            <w:tcW w:w="1754" w:type="pct"/>
          </w:tcPr>
          <w:p w14:paraId="3DDCE08E" w14:textId="77777777" w:rsidR="00817CB9" w:rsidRPr="00CB08F1" w:rsidRDefault="00817CB9" w:rsidP="00457E32">
            <w:pPr>
              <w:spacing w:before="40" w:after="40"/>
            </w:pPr>
          </w:p>
        </w:tc>
        <w:tc>
          <w:tcPr>
            <w:tcW w:w="2130" w:type="pct"/>
          </w:tcPr>
          <w:p w14:paraId="5D9F83AC" w14:textId="77777777" w:rsidR="00817CB9" w:rsidRPr="00CB08F1" w:rsidRDefault="00817CB9" w:rsidP="00457E32">
            <w:pPr>
              <w:spacing w:before="40" w:after="40"/>
            </w:pPr>
          </w:p>
        </w:tc>
      </w:tr>
    </w:tbl>
    <w:p w14:paraId="38320D2D" w14:textId="77777777" w:rsidR="00767DD4" w:rsidRDefault="00767DD4" w:rsidP="00767DD4">
      <w:pPr>
        <w:pStyle w:val="0Textedebase"/>
      </w:pPr>
    </w:p>
    <w:p w14:paraId="733050CF" w14:textId="213E5390" w:rsidR="00041BF6" w:rsidRPr="00684FEB" w:rsidRDefault="00041BF6" w:rsidP="00041BF6">
      <w:pPr>
        <w:pStyle w:val="0Textedebase"/>
        <w:spacing w:line="220" w:lineRule="atLeast"/>
      </w:pPr>
      <w:r>
        <w:t>A seguinte pergunta dirige-se apenas aos operadores designados dos países classificados no grupo</w:t>
      </w:r>
      <w:r w:rsidR="00A5087D">
        <w:t xml:space="preserve"> B (atualmente, grupos II e III)</w:t>
      </w:r>
      <w:r>
        <w:t xml:space="preserve"> </w:t>
      </w:r>
      <w:r w:rsidR="00A5087D">
        <w:t xml:space="preserve">e no grupo C (atual grupo IV) </w:t>
      </w:r>
      <w:r>
        <w:t>do sistema de classificação para efeitos d</w:t>
      </w:r>
      <w:r w:rsidR="00A5087D">
        <w:t>a remuneração (prop</w:t>
      </w:r>
      <w:r>
        <w:t>osta</w:t>
      </w:r>
      <w:r w:rsidR="00A5087D">
        <w:t xml:space="preserve"> de ordem geral 02 e proposta 20.27B.1)</w:t>
      </w:r>
      <w:r>
        <w:t>.</w:t>
      </w:r>
    </w:p>
    <w:p w14:paraId="1F9910C2" w14:textId="77777777" w:rsidR="00041BF6" w:rsidRPr="00684FEB" w:rsidRDefault="00041BF6" w:rsidP="00041BF6">
      <w:pPr>
        <w:pStyle w:val="0Textedebase"/>
        <w:spacing w:line="220" w:lineRule="atLeast"/>
      </w:pPr>
    </w:p>
    <w:p w14:paraId="4E24AA2F" w14:textId="76D15322" w:rsidR="00041BF6" w:rsidRPr="00684FEB" w:rsidRDefault="00041BF6" w:rsidP="00041BF6">
      <w:pPr>
        <w:pStyle w:val="0Textedebase"/>
        <w:spacing w:line="220" w:lineRule="atLeast"/>
      </w:pPr>
      <w:r>
        <w:t xml:space="preserve">O operador designado supramencionado pretende aplicar taxas de encargos terminais autodeclaradas para o formato E, com base na reciprocidade, com o operador designado dos Estados Unidos da América, caso os seus fluxos de saída para este país sejam inferiores aos limites definidos </w:t>
      </w:r>
      <w:r w:rsidR="00A42C60" w:rsidRPr="002E7924">
        <w:t>na propost</w:t>
      </w:r>
      <w:r w:rsidR="00A42C60">
        <w:t>a</w:t>
      </w:r>
      <w:r w:rsidR="00A42C60" w:rsidRPr="002E7924">
        <w:t xml:space="preserve"> 20.29.1, </w:t>
      </w:r>
      <w:r w:rsidR="00A42C60">
        <w:t>ou seja,</w:t>
      </w:r>
      <w:r w:rsidR="00A42C60" w:rsidRPr="002E7924">
        <w:t xml:space="preserve"> flux</w:t>
      </w:r>
      <w:r w:rsidR="00A42C60">
        <w:t>os</w:t>
      </w:r>
      <w:r w:rsidR="00A42C60" w:rsidRPr="002E7924">
        <w:t xml:space="preserve"> d</w:t>
      </w:r>
      <w:r w:rsidR="00A42C60">
        <w:t xml:space="preserve">e </w:t>
      </w:r>
      <w:r w:rsidR="00A42C60" w:rsidRPr="002E7924">
        <w:t>o</w:t>
      </w:r>
      <w:r w:rsidR="00A42C60">
        <w:t>bjeto</w:t>
      </w:r>
      <w:r w:rsidR="00A42C60" w:rsidRPr="002E7924">
        <w:t>s de</w:t>
      </w:r>
      <w:r w:rsidR="00A42C60">
        <w:t xml:space="preserve"> correspondência</w:t>
      </w:r>
      <w:r w:rsidR="00A42C60" w:rsidRPr="002E7924">
        <w:t xml:space="preserve"> inf</w:t>
      </w:r>
      <w:r w:rsidR="00A42C60">
        <w:t>e</w:t>
      </w:r>
      <w:r w:rsidR="00A42C60" w:rsidRPr="002E7924">
        <w:t>ri</w:t>
      </w:r>
      <w:r w:rsidR="00A42C60">
        <w:t>o</w:t>
      </w:r>
      <w:r w:rsidR="00A42C60" w:rsidRPr="002E7924">
        <w:t>r</w:t>
      </w:r>
      <w:r w:rsidR="00A42C60">
        <w:t>e</w:t>
      </w:r>
      <w:r w:rsidR="00A42C60" w:rsidRPr="002E7924">
        <w:t xml:space="preserve">s </w:t>
      </w:r>
      <w:r w:rsidR="00A42C60">
        <w:t>a</w:t>
      </w:r>
      <w:r w:rsidR="00A42C60" w:rsidRPr="002E7924">
        <w:t xml:space="preserve"> 15 to</w:t>
      </w:r>
      <w:r w:rsidR="00A42C60">
        <w:t>n</w:t>
      </w:r>
      <w:r w:rsidR="00A42C60" w:rsidRPr="002E7924">
        <w:t>e</w:t>
      </w:r>
      <w:r w:rsidR="00A42C60">
        <w:t>lada</w:t>
      </w:r>
      <w:r w:rsidR="00A42C60" w:rsidRPr="002E7924">
        <w:t xml:space="preserve">s </w:t>
      </w:r>
      <w:r w:rsidR="009157B9">
        <w:t>provenientes de</w:t>
      </w:r>
      <w:r w:rsidR="00A42C60" w:rsidRPr="002E7924">
        <w:t xml:space="preserve"> pa</w:t>
      </w:r>
      <w:r w:rsidR="00A42C60">
        <w:t>íse</w:t>
      </w:r>
      <w:r w:rsidR="00A42C60" w:rsidRPr="002E7924">
        <w:t>s d</w:t>
      </w:r>
      <w:r w:rsidR="00A42C60">
        <w:t>o</w:t>
      </w:r>
      <w:r w:rsidR="00A42C60" w:rsidRPr="002E7924">
        <w:t xml:space="preserve"> grup</w:t>
      </w:r>
      <w:r w:rsidR="00A42C60">
        <w:t>o</w:t>
      </w:r>
      <w:r w:rsidR="00A42C60" w:rsidRPr="002E7924">
        <w:t xml:space="preserve"> B e inf</w:t>
      </w:r>
      <w:r w:rsidR="00A42C60">
        <w:t>e</w:t>
      </w:r>
      <w:r w:rsidR="00A42C60" w:rsidRPr="002E7924">
        <w:t>ri</w:t>
      </w:r>
      <w:r w:rsidR="00A42C60">
        <w:t>o</w:t>
      </w:r>
      <w:r w:rsidR="00A42C60" w:rsidRPr="002E7924">
        <w:t>r</w:t>
      </w:r>
      <w:r w:rsidR="00A42C60">
        <w:t>e</w:t>
      </w:r>
      <w:r w:rsidR="00A42C60" w:rsidRPr="002E7924">
        <w:t xml:space="preserve">s </w:t>
      </w:r>
      <w:r w:rsidR="00A42C60">
        <w:t>a</w:t>
      </w:r>
      <w:r w:rsidR="00A42C60" w:rsidRPr="002E7924">
        <w:t xml:space="preserve"> 75</w:t>
      </w:r>
      <w:r w:rsidR="00BE7419">
        <w:t> </w:t>
      </w:r>
      <w:r w:rsidR="00A42C60" w:rsidRPr="002E7924">
        <w:t>to</w:t>
      </w:r>
      <w:r w:rsidR="00A42C60">
        <w:t>n</w:t>
      </w:r>
      <w:r w:rsidR="00A42C60" w:rsidRPr="002E7924">
        <w:t>e</w:t>
      </w:r>
      <w:r w:rsidR="00A42C60">
        <w:t>lada</w:t>
      </w:r>
      <w:r w:rsidR="00A42C60" w:rsidRPr="002E7924">
        <w:t xml:space="preserve">s </w:t>
      </w:r>
      <w:r w:rsidR="009157B9">
        <w:t>provenientes d</w:t>
      </w:r>
      <w:r w:rsidR="009157B9">
        <w:t>e</w:t>
      </w:r>
      <w:r w:rsidR="009157B9" w:rsidRPr="002E7924">
        <w:t xml:space="preserve"> </w:t>
      </w:r>
      <w:r w:rsidR="00A42C60" w:rsidRPr="002E7924">
        <w:t>pa</w:t>
      </w:r>
      <w:r w:rsidR="00A42C60">
        <w:t>íse</w:t>
      </w:r>
      <w:r w:rsidR="00A42C60" w:rsidRPr="002E7924">
        <w:t>s d</w:t>
      </w:r>
      <w:r w:rsidR="00A42C60">
        <w:t>o</w:t>
      </w:r>
      <w:r w:rsidR="00A42C60" w:rsidRPr="002E7924">
        <w:t xml:space="preserve"> grup</w:t>
      </w:r>
      <w:r w:rsidR="00A42C60">
        <w:t>o</w:t>
      </w:r>
      <w:r w:rsidR="00A42C60" w:rsidRPr="002E7924">
        <w:t xml:space="preserve"> C</w:t>
      </w:r>
      <w:r w:rsidR="00A42C60">
        <w:t>.</w:t>
      </w:r>
    </w:p>
    <w:p w14:paraId="6FA1A064" w14:textId="3799C13F" w:rsidR="00041BF6" w:rsidRPr="00684FEB" w:rsidRDefault="00041BF6" w:rsidP="00041BF6">
      <w:pPr>
        <w:pStyle w:val="0Textedebase"/>
        <w:spacing w:before="120" w:line="220" w:lineRule="atLeast"/>
        <w:ind w:left="567" w:hanging="567"/>
      </w:pPr>
      <w:r>
        <w:sym w:font="Wingdings" w:char="F072"/>
      </w:r>
      <w:r>
        <w:tab/>
        <w:t xml:space="preserve">Sim (ao escolher esta opção, o operador designado compreende que o operador designado parceiro dos Estados Unidos da América pode proceder da mesma forma e aplicar taxas autodeclaradas, incluindo nos fluxos </w:t>
      </w:r>
      <w:r w:rsidR="00BE7419" w:rsidRPr="002E7924">
        <w:t>inf</w:t>
      </w:r>
      <w:r w:rsidR="00BE7419">
        <w:t>e</w:t>
      </w:r>
      <w:r w:rsidR="00BE7419" w:rsidRPr="002E7924">
        <w:t>ri</w:t>
      </w:r>
      <w:r w:rsidR="00BE7419">
        <w:t>o</w:t>
      </w:r>
      <w:r w:rsidR="00BE7419" w:rsidRPr="002E7924">
        <w:t>r</w:t>
      </w:r>
      <w:r w:rsidR="00BE7419">
        <w:t>e</w:t>
      </w:r>
      <w:r w:rsidR="00BE7419" w:rsidRPr="002E7924">
        <w:t xml:space="preserve">s </w:t>
      </w:r>
      <w:r w:rsidR="00BE7419">
        <w:t>a</w:t>
      </w:r>
      <w:r w:rsidR="00BE7419" w:rsidRPr="002E7924">
        <w:t xml:space="preserve"> 15 to</w:t>
      </w:r>
      <w:r w:rsidR="00BE7419">
        <w:t>n</w:t>
      </w:r>
      <w:r w:rsidR="00BE7419" w:rsidRPr="002E7924">
        <w:t>e</w:t>
      </w:r>
      <w:r w:rsidR="00BE7419">
        <w:t>lada</w:t>
      </w:r>
      <w:r w:rsidR="00BE7419" w:rsidRPr="002E7924">
        <w:t xml:space="preserve">s </w:t>
      </w:r>
      <w:r w:rsidR="00BE7419">
        <w:t>provenientes de</w:t>
      </w:r>
      <w:r w:rsidR="00BE7419" w:rsidRPr="002E7924">
        <w:t xml:space="preserve"> pa</w:t>
      </w:r>
      <w:r w:rsidR="00BE7419">
        <w:t>íse</w:t>
      </w:r>
      <w:r w:rsidR="00BE7419" w:rsidRPr="002E7924">
        <w:t>s d</w:t>
      </w:r>
      <w:r w:rsidR="00BE7419">
        <w:t>o</w:t>
      </w:r>
      <w:r w:rsidR="00BE7419" w:rsidRPr="002E7924">
        <w:t xml:space="preserve"> grup</w:t>
      </w:r>
      <w:r w:rsidR="00BE7419">
        <w:t>o</w:t>
      </w:r>
      <w:r w:rsidR="00BE7419" w:rsidRPr="002E7924">
        <w:t xml:space="preserve"> B e inf</w:t>
      </w:r>
      <w:r w:rsidR="00BE7419">
        <w:t>e</w:t>
      </w:r>
      <w:r w:rsidR="00BE7419" w:rsidRPr="002E7924">
        <w:t>ri</w:t>
      </w:r>
      <w:r w:rsidR="00BE7419">
        <w:t>o</w:t>
      </w:r>
      <w:r w:rsidR="00BE7419" w:rsidRPr="002E7924">
        <w:t>r</w:t>
      </w:r>
      <w:r w:rsidR="00BE7419">
        <w:t>e</w:t>
      </w:r>
      <w:r w:rsidR="00BE7419" w:rsidRPr="002E7924">
        <w:t xml:space="preserve">s </w:t>
      </w:r>
      <w:r w:rsidR="00BE7419">
        <w:t>a</w:t>
      </w:r>
      <w:r w:rsidR="00BE7419" w:rsidRPr="002E7924">
        <w:t xml:space="preserve"> 75</w:t>
      </w:r>
      <w:r w:rsidR="00BE7419">
        <w:t> </w:t>
      </w:r>
      <w:r w:rsidR="00BE7419" w:rsidRPr="002E7924">
        <w:t>to</w:t>
      </w:r>
      <w:r w:rsidR="00BE7419">
        <w:t>n</w:t>
      </w:r>
      <w:r w:rsidR="00BE7419" w:rsidRPr="002E7924">
        <w:t>e</w:t>
      </w:r>
      <w:r w:rsidR="00BE7419">
        <w:t>lada</w:t>
      </w:r>
      <w:r w:rsidR="00BE7419" w:rsidRPr="002E7924">
        <w:t xml:space="preserve">s </w:t>
      </w:r>
      <w:r w:rsidR="00BE7419">
        <w:t>provenientes de</w:t>
      </w:r>
      <w:r w:rsidR="00BE7419" w:rsidRPr="002E7924">
        <w:t xml:space="preserve"> pa</w:t>
      </w:r>
      <w:r w:rsidR="00BE7419">
        <w:t>íse</w:t>
      </w:r>
      <w:r w:rsidR="00BE7419" w:rsidRPr="002E7924">
        <w:t>s d</w:t>
      </w:r>
      <w:r w:rsidR="00BE7419">
        <w:t>o</w:t>
      </w:r>
      <w:r w:rsidR="00BE7419" w:rsidRPr="002E7924">
        <w:t xml:space="preserve"> grup</w:t>
      </w:r>
      <w:r w:rsidR="00BE7419">
        <w:t>o</w:t>
      </w:r>
      <w:r w:rsidR="00BE7419" w:rsidRPr="002E7924">
        <w:t xml:space="preserve"> C</w:t>
      </w:r>
      <w:r>
        <w:t>)</w:t>
      </w:r>
    </w:p>
    <w:p w14:paraId="26931BEF" w14:textId="1ACE1C4B" w:rsidR="008A3236" w:rsidRPr="00041BF6" w:rsidRDefault="00041BF6" w:rsidP="00041BF6">
      <w:pPr>
        <w:pStyle w:val="0Textedebase"/>
        <w:spacing w:before="120" w:line="220" w:lineRule="atLeast"/>
        <w:ind w:left="567" w:hanging="567"/>
      </w:pPr>
      <w:r>
        <w:sym w:font="Wingdings" w:char="F072"/>
      </w:r>
      <w:r>
        <w:tab/>
        <w:t xml:space="preserve">Não (ao escolher esta opção, o operador designado compreende que o operador designado parceiro dos Estados Unidos da América não está autorizado a aplicar taxas autodeclaradas nos fluxos </w:t>
      </w:r>
      <w:r w:rsidR="00BE7419">
        <w:t xml:space="preserve">das correspondências </w:t>
      </w:r>
      <w:r w:rsidR="00BE7419" w:rsidRPr="002E7924">
        <w:t>inf</w:t>
      </w:r>
      <w:r w:rsidR="00BE7419">
        <w:t>e</w:t>
      </w:r>
      <w:r w:rsidR="00BE7419" w:rsidRPr="002E7924">
        <w:t>ri</w:t>
      </w:r>
      <w:r w:rsidR="00BE7419">
        <w:t>o</w:t>
      </w:r>
      <w:r w:rsidR="00BE7419" w:rsidRPr="002E7924">
        <w:t>r</w:t>
      </w:r>
      <w:r w:rsidR="00BE7419">
        <w:t>e</w:t>
      </w:r>
      <w:r w:rsidR="00BE7419" w:rsidRPr="002E7924">
        <w:t xml:space="preserve">s </w:t>
      </w:r>
      <w:r w:rsidR="00BE7419">
        <w:t>a</w:t>
      </w:r>
      <w:r w:rsidR="00BE7419" w:rsidRPr="002E7924">
        <w:t xml:space="preserve"> 15 to</w:t>
      </w:r>
      <w:r w:rsidR="00BE7419">
        <w:t>n</w:t>
      </w:r>
      <w:r w:rsidR="00BE7419" w:rsidRPr="002E7924">
        <w:t>e</w:t>
      </w:r>
      <w:r w:rsidR="00BE7419">
        <w:t>lada</w:t>
      </w:r>
      <w:r w:rsidR="00BE7419" w:rsidRPr="002E7924">
        <w:t xml:space="preserve">s </w:t>
      </w:r>
      <w:r w:rsidR="00BE7419">
        <w:t>provenientes de</w:t>
      </w:r>
      <w:r w:rsidR="00BE7419" w:rsidRPr="002E7924">
        <w:t xml:space="preserve"> pa</w:t>
      </w:r>
      <w:r w:rsidR="00BE7419">
        <w:t>íse</w:t>
      </w:r>
      <w:r w:rsidR="00BE7419" w:rsidRPr="002E7924">
        <w:t>s d</w:t>
      </w:r>
      <w:r w:rsidR="00BE7419">
        <w:t>o</w:t>
      </w:r>
      <w:r w:rsidR="00BE7419" w:rsidRPr="002E7924">
        <w:t xml:space="preserve"> grup</w:t>
      </w:r>
      <w:r w:rsidR="00BE7419">
        <w:t>o</w:t>
      </w:r>
      <w:r w:rsidR="00BE7419" w:rsidRPr="002E7924">
        <w:t xml:space="preserve"> B e inf</w:t>
      </w:r>
      <w:r w:rsidR="00BE7419">
        <w:t>e</w:t>
      </w:r>
      <w:r w:rsidR="00BE7419" w:rsidRPr="002E7924">
        <w:t>ri</w:t>
      </w:r>
      <w:r w:rsidR="00BE7419">
        <w:t>o</w:t>
      </w:r>
      <w:r w:rsidR="00BE7419" w:rsidRPr="002E7924">
        <w:t>r</w:t>
      </w:r>
      <w:r w:rsidR="00BE7419">
        <w:t>e</w:t>
      </w:r>
      <w:r w:rsidR="00BE7419" w:rsidRPr="002E7924">
        <w:t xml:space="preserve">s </w:t>
      </w:r>
      <w:r w:rsidR="00BE7419">
        <w:t>a</w:t>
      </w:r>
      <w:r w:rsidR="00BE7419" w:rsidRPr="002E7924">
        <w:t xml:space="preserve"> 75</w:t>
      </w:r>
      <w:r w:rsidR="00BE7419">
        <w:t> </w:t>
      </w:r>
      <w:r w:rsidR="00BE7419" w:rsidRPr="002E7924">
        <w:t>to</w:t>
      </w:r>
      <w:r w:rsidR="00BE7419">
        <w:t>n</w:t>
      </w:r>
      <w:r w:rsidR="00BE7419" w:rsidRPr="002E7924">
        <w:t>e</w:t>
      </w:r>
      <w:r w:rsidR="00BE7419">
        <w:t>lada</w:t>
      </w:r>
      <w:r w:rsidR="00BE7419" w:rsidRPr="002E7924">
        <w:t xml:space="preserve">s </w:t>
      </w:r>
      <w:r w:rsidR="00BE7419">
        <w:t>provenientes de</w:t>
      </w:r>
      <w:r w:rsidR="00BE7419" w:rsidRPr="002E7924">
        <w:t xml:space="preserve"> pa</w:t>
      </w:r>
      <w:r w:rsidR="00BE7419">
        <w:t>íse</w:t>
      </w:r>
      <w:r w:rsidR="00BE7419" w:rsidRPr="002E7924">
        <w:t>s d</w:t>
      </w:r>
      <w:r w:rsidR="00BE7419">
        <w:t>o</w:t>
      </w:r>
      <w:r w:rsidR="00BE7419" w:rsidRPr="002E7924">
        <w:t xml:space="preserve"> grup</w:t>
      </w:r>
      <w:r w:rsidR="00BE7419">
        <w:t>o</w:t>
      </w:r>
      <w:r w:rsidR="00BE7419" w:rsidRPr="002E7924">
        <w:t xml:space="preserve"> C</w:t>
      </w:r>
      <w:r>
        <w:t xml:space="preserve">. O operador designado compreende igualmente que, ao abrigo do princípio de reciprocidade, não pode aplicar taxas de encargos terminais autodeclaradas para o formato E nos fluxos de correio provenientes do operador designado dos Estados Unidos da América, caso </w:t>
      </w:r>
      <w:r w:rsidR="00BE7419">
        <w:t xml:space="preserve">os fluxos para os </w:t>
      </w:r>
      <w:r w:rsidR="00BE7419">
        <w:t>Estados Unidos da América</w:t>
      </w:r>
      <w:r w:rsidR="00BE7419">
        <w:t xml:space="preserve"> sejam inferiores aos limites supramencionados</w:t>
      </w:r>
      <w:r>
        <w:t>)</w:t>
      </w:r>
    </w:p>
    <w:p w14:paraId="74A3602F" w14:textId="77777777" w:rsidR="008A3236" w:rsidRPr="00041BF6" w:rsidRDefault="008A3236" w:rsidP="00767DD4">
      <w:pPr>
        <w:pStyle w:val="0Textedebase"/>
      </w:pPr>
    </w:p>
    <w:p w14:paraId="3AADEC67" w14:textId="4AD9FCED" w:rsidR="00767DD4" w:rsidRPr="00CB08F1" w:rsidRDefault="00767DD4" w:rsidP="00F23B83">
      <w:pPr>
        <w:pStyle w:val="0Textedebase"/>
        <w:rPr>
          <w:i/>
          <w:iCs/>
        </w:rPr>
      </w:pPr>
      <w:r>
        <w:rPr>
          <w:i/>
          <w:iCs/>
        </w:rPr>
        <w:t xml:space="preserve">Tabela 2 – Tarifa interna para um objeto de formato volumoso (E) ou um pacote postal (E) das correspondências prioritário de 20 gramas no âmbito do serviço interno, em vigor em 1 de </w:t>
      </w:r>
      <w:r w:rsidR="00F22DCD">
        <w:rPr>
          <w:i/>
          <w:iCs/>
        </w:rPr>
        <w:t>maio</w:t>
      </w:r>
      <w:r>
        <w:rPr>
          <w:i/>
          <w:iCs/>
        </w:rPr>
        <w:t xml:space="preserve"> de 202</w:t>
      </w:r>
      <w:r w:rsidR="00F22DCD">
        <w:rPr>
          <w:i/>
          <w:iCs/>
        </w:rPr>
        <w:t>5</w:t>
      </w:r>
    </w:p>
    <w:p w14:paraId="3D52F2AD" w14:textId="77777777" w:rsidR="00767DD4" w:rsidRPr="00CB08F1"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2060339B" w14:textId="77777777" w:rsidTr="00457E32">
        <w:tc>
          <w:tcPr>
            <w:tcW w:w="2646" w:type="pct"/>
            <w:shd w:val="clear" w:color="auto" w:fill="auto"/>
          </w:tcPr>
          <w:p w14:paraId="3234A6B9" w14:textId="77777777" w:rsidR="00767DD4" w:rsidRPr="00CB08F1" w:rsidRDefault="00767DD4" w:rsidP="00795673">
            <w:pPr>
              <w:spacing w:before="40" w:after="40"/>
              <w:rPr>
                <w:rFonts w:cs="Arial"/>
              </w:rPr>
            </w:pPr>
            <w:r>
              <w:t>Taxa se não se aplicar uma tarifação por zona (em moeda local)</w:t>
            </w:r>
          </w:p>
        </w:tc>
        <w:tc>
          <w:tcPr>
            <w:tcW w:w="2354" w:type="pct"/>
            <w:shd w:val="clear" w:color="auto" w:fill="auto"/>
          </w:tcPr>
          <w:p w14:paraId="28ECD2D0" w14:textId="77777777" w:rsidR="00767DD4" w:rsidRPr="00CB08F1" w:rsidRDefault="00767DD4" w:rsidP="00457E32">
            <w:pPr>
              <w:spacing w:before="40" w:after="40"/>
              <w:rPr>
                <w:rFonts w:cs="Arial"/>
              </w:rPr>
            </w:pPr>
          </w:p>
        </w:tc>
      </w:tr>
      <w:tr w:rsidR="00767DD4" w:rsidRPr="00CB08F1" w14:paraId="34640563" w14:textId="77777777" w:rsidTr="00457E32">
        <w:tc>
          <w:tcPr>
            <w:tcW w:w="2646" w:type="pct"/>
            <w:shd w:val="clear" w:color="auto" w:fill="auto"/>
          </w:tcPr>
          <w:p w14:paraId="25A88412"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4CDF7A4F" w14:textId="77777777" w:rsidR="00767DD4" w:rsidRPr="00CB08F1" w:rsidRDefault="00767DD4" w:rsidP="00457E32">
            <w:pPr>
              <w:spacing w:before="40" w:after="40"/>
              <w:rPr>
                <w:rFonts w:cs="Arial"/>
              </w:rPr>
            </w:pPr>
          </w:p>
        </w:tc>
      </w:tr>
      <w:tr w:rsidR="00767DD4" w:rsidRPr="00CB08F1" w14:paraId="2522BF42"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C2F74E3"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3A42512" w14:textId="77777777" w:rsidR="00767DD4" w:rsidRPr="00CB08F1" w:rsidRDefault="00767DD4" w:rsidP="00795673">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2"/>
            </w:r>
          </w:p>
          <w:p w14:paraId="0B2F0014" w14:textId="77777777" w:rsidR="00767DD4" w:rsidRPr="00CB08F1" w:rsidRDefault="00767DD4" w:rsidP="00795673">
            <w:pPr>
              <w:spacing w:before="40" w:after="40"/>
              <w:ind w:left="319" w:hanging="319"/>
              <w:rPr>
                <w:rFonts w:cs="Arial"/>
              </w:rPr>
            </w:pPr>
            <w:r>
              <w:rPr>
                <w:sz w:val="24"/>
                <w:szCs w:val="24"/>
              </w:rPr>
              <w:lastRenderedPageBreak/>
              <w:sym w:font="Wingdings" w:char="F072"/>
            </w:r>
            <w:r>
              <w:tab/>
              <w:t>A tarifação por zona corresponde à tarifa mediana do sistema de tarifas internas por zona</w:t>
            </w:r>
          </w:p>
        </w:tc>
      </w:tr>
      <w:tr w:rsidR="00767DD4" w:rsidRPr="00CB08F1" w14:paraId="0CE17B2D"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10FFF19" w14:textId="77777777" w:rsidR="00767DD4" w:rsidRPr="00CB08F1" w:rsidRDefault="00767DD4" w:rsidP="00457E32">
            <w:pPr>
              <w:spacing w:before="40" w:after="40"/>
              <w:rPr>
                <w:rFonts w:cs="Arial"/>
              </w:rPr>
            </w:pPr>
            <w:r>
              <w:lastRenderedPageBreak/>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DBA3DCC" w14:textId="77777777" w:rsidR="00767DD4" w:rsidRPr="00CB08F1" w:rsidRDefault="00767DD4" w:rsidP="00457E32">
            <w:pPr>
              <w:spacing w:before="40" w:after="40"/>
              <w:rPr>
                <w:rFonts w:cs="Arial"/>
              </w:rPr>
            </w:pPr>
          </w:p>
        </w:tc>
      </w:tr>
      <w:tr w:rsidR="00767DD4" w:rsidRPr="00CB08F1" w14:paraId="0CB03699"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13F2C70"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F989C48" w14:textId="77777777" w:rsidR="00767DD4" w:rsidRPr="00CB08F1" w:rsidRDefault="00767DD4" w:rsidP="00457E32">
            <w:pPr>
              <w:keepNext/>
              <w:keepLines/>
              <w:spacing w:before="40" w:after="40"/>
              <w:rPr>
                <w:rFonts w:cs="Arial"/>
              </w:rPr>
            </w:pPr>
          </w:p>
        </w:tc>
      </w:tr>
      <w:tr w:rsidR="00767DD4" w:rsidRPr="00CB08F1" w14:paraId="710A93C9"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5F2B4726" w14:textId="77777777" w:rsidR="00767DD4" w:rsidRPr="00CB08F1" w:rsidRDefault="00767DD4" w:rsidP="00457E32">
            <w:pPr>
              <w:spacing w:before="40" w:after="40"/>
              <w:rPr>
                <w:rFonts w:cs="Arial"/>
              </w:rPr>
            </w:pPr>
            <w:r>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A556628" w14:textId="77777777" w:rsidR="00767DD4" w:rsidRPr="00CB08F1" w:rsidRDefault="00767DD4" w:rsidP="00457E32">
            <w:pPr>
              <w:spacing w:before="40" w:after="40"/>
              <w:rPr>
                <w:rFonts w:cs="Arial"/>
              </w:rPr>
            </w:pPr>
            <w:r>
              <w:t>Objetos registados (assinatura no ato da entrega e responsabilidade)</w:t>
            </w:r>
          </w:p>
          <w:p w14:paraId="593CCED7" w14:textId="77777777" w:rsidR="00767DD4" w:rsidRPr="00CB08F1" w:rsidRDefault="00767DD4" w:rsidP="00795673">
            <w:pPr>
              <w:spacing w:before="40" w:after="40"/>
              <w:ind w:left="319" w:hanging="319"/>
              <w:rPr>
                <w:rFonts w:cs="Arial"/>
              </w:rPr>
            </w:pPr>
            <w:r>
              <w:rPr>
                <w:sz w:val="24"/>
                <w:szCs w:val="24"/>
              </w:rPr>
              <w:sym w:font="Wingdings" w:char="F072"/>
            </w:r>
            <w:r>
              <w:tab/>
              <w:t>Sim</w:t>
            </w:r>
          </w:p>
          <w:p w14:paraId="0CD804CC" w14:textId="77777777" w:rsidR="00767DD4" w:rsidRPr="00CB08F1" w:rsidRDefault="00767DD4" w:rsidP="00795673">
            <w:pPr>
              <w:spacing w:before="40" w:after="40"/>
              <w:ind w:left="319" w:hanging="319"/>
              <w:rPr>
                <w:rFonts w:cs="Arial"/>
              </w:rPr>
            </w:pPr>
            <w:r>
              <w:rPr>
                <w:sz w:val="24"/>
                <w:szCs w:val="24"/>
              </w:rPr>
              <w:sym w:font="Wingdings" w:char="F072"/>
            </w:r>
            <w:r>
              <w:tab/>
              <w:t>Não</w:t>
            </w:r>
          </w:p>
          <w:p w14:paraId="563CAECB" w14:textId="77777777" w:rsidR="00767DD4" w:rsidRPr="00CB08F1" w:rsidRDefault="00767DD4" w:rsidP="001A24CD">
            <w:pPr>
              <w:tabs>
                <w:tab w:val="left" w:pos="4294"/>
              </w:tabs>
              <w:spacing w:before="40" w:after="40"/>
              <w:rPr>
                <w:rFonts w:cs="Arial"/>
                <w:u w:val="single"/>
              </w:rPr>
            </w:pPr>
            <w:r>
              <w:t>Tarifa interna adicional, se disponível</w:t>
            </w:r>
            <w:r w:rsidRPr="00CB08F1">
              <w:rPr>
                <w:rStyle w:val="Appelnotedebasdep"/>
                <w:rFonts w:cs="Arial"/>
              </w:rPr>
              <w:footnoteReference w:id="3"/>
            </w:r>
            <w:r w:rsidR="001A24CD">
              <w:t>:</w:t>
            </w:r>
            <w:r>
              <w:t xml:space="preserve"> </w:t>
            </w:r>
            <w:r>
              <w:br/>
            </w:r>
            <w:r>
              <w:rPr>
                <w:u w:val="single"/>
              </w:rPr>
              <w:tab/>
            </w:r>
          </w:p>
        </w:tc>
      </w:tr>
      <w:tr w:rsidR="00767DD4" w:rsidRPr="00CB08F1" w14:paraId="49004327" w14:textId="77777777" w:rsidTr="00457E32">
        <w:trPr>
          <w:trHeight w:val="1690"/>
        </w:trPr>
        <w:tc>
          <w:tcPr>
            <w:tcW w:w="2646" w:type="pct"/>
            <w:vMerge/>
            <w:tcBorders>
              <w:left w:val="single" w:sz="4" w:space="0" w:color="auto"/>
              <w:right w:val="single" w:sz="4" w:space="0" w:color="auto"/>
            </w:tcBorders>
            <w:shd w:val="clear" w:color="auto" w:fill="auto"/>
          </w:tcPr>
          <w:p w14:paraId="3DD47164" w14:textId="77777777" w:rsidR="00767DD4" w:rsidRPr="00CB08F1" w:rsidRDefault="00767DD4"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1A0EEE69" w14:textId="77777777" w:rsidR="00767DD4" w:rsidRPr="00CB08F1" w:rsidRDefault="00767DD4" w:rsidP="00457E32">
            <w:pPr>
              <w:spacing w:before="40" w:after="40"/>
              <w:rPr>
                <w:rFonts w:cs="Arial"/>
              </w:rPr>
            </w:pPr>
            <w:r>
              <w:t>Seguro</w:t>
            </w:r>
          </w:p>
          <w:p w14:paraId="49DCE6E5" w14:textId="77777777" w:rsidR="00795673" w:rsidRPr="00CB08F1" w:rsidRDefault="00795673" w:rsidP="00795673">
            <w:pPr>
              <w:spacing w:before="40" w:after="40"/>
              <w:ind w:left="319" w:hanging="319"/>
              <w:rPr>
                <w:rFonts w:cs="Arial"/>
              </w:rPr>
            </w:pPr>
            <w:r>
              <w:rPr>
                <w:sz w:val="24"/>
                <w:szCs w:val="24"/>
              </w:rPr>
              <w:sym w:font="Wingdings" w:char="F072"/>
            </w:r>
            <w:r>
              <w:tab/>
              <w:t>Sim</w:t>
            </w:r>
          </w:p>
          <w:p w14:paraId="3A92B43C" w14:textId="77777777" w:rsidR="00795673" w:rsidRPr="00CB08F1" w:rsidRDefault="00795673" w:rsidP="00795673">
            <w:pPr>
              <w:spacing w:before="40" w:after="40"/>
              <w:ind w:left="319" w:hanging="319"/>
              <w:rPr>
                <w:rFonts w:cs="Arial"/>
              </w:rPr>
            </w:pPr>
            <w:r>
              <w:rPr>
                <w:sz w:val="24"/>
                <w:szCs w:val="24"/>
              </w:rPr>
              <w:sym w:font="Wingdings" w:char="F072"/>
            </w:r>
            <w:r>
              <w:tab/>
              <w:t>Não</w:t>
            </w:r>
          </w:p>
          <w:p w14:paraId="291941DB" w14:textId="77777777" w:rsidR="00767DD4" w:rsidRPr="00CB08F1" w:rsidRDefault="00767DD4" w:rsidP="00C27F6C">
            <w:pPr>
              <w:tabs>
                <w:tab w:val="left" w:pos="4353"/>
              </w:tabs>
              <w:spacing w:before="40" w:after="40"/>
              <w:rPr>
                <w:rFonts w:cs="Arial"/>
                <w:i/>
                <w:iCs/>
                <w:u w:val="single"/>
              </w:rPr>
            </w:pPr>
            <w:r>
              <w:t>Tarifa interna adicional, se disponível</w:t>
            </w:r>
            <w:r w:rsidR="00C27F6C" w:rsidRPr="00C27F6C">
              <w:rPr>
                <w:vertAlign w:val="superscript"/>
              </w:rPr>
              <w:t>2</w:t>
            </w:r>
            <w:r>
              <w:t xml:space="preserve">: </w:t>
            </w:r>
            <w:r>
              <w:br/>
            </w:r>
            <w:r>
              <w:rPr>
                <w:i/>
                <w:iCs/>
                <w:u w:val="single"/>
              </w:rPr>
              <w:tab/>
            </w:r>
          </w:p>
        </w:tc>
      </w:tr>
      <w:tr w:rsidR="00767DD4" w:rsidRPr="00CB08F1" w14:paraId="44FE6F65" w14:textId="77777777" w:rsidTr="00457E32">
        <w:trPr>
          <w:trHeight w:val="301"/>
        </w:trPr>
        <w:tc>
          <w:tcPr>
            <w:tcW w:w="2646" w:type="pct"/>
            <w:vMerge/>
            <w:tcBorders>
              <w:left w:val="single" w:sz="4" w:space="0" w:color="auto"/>
              <w:right w:val="single" w:sz="4" w:space="0" w:color="auto"/>
            </w:tcBorders>
            <w:shd w:val="clear" w:color="auto" w:fill="auto"/>
          </w:tcPr>
          <w:p w14:paraId="2A1D0BC8" w14:textId="77777777" w:rsidR="00767DD4" w:rsidRPr="00CB08F1" w:rsidRDefault="00767DD4" w:rsidP="00457E32">
            <w:pPr>
              <w:spacing w:before="40" w:after="40"/>
              <w:rPr>
                <w:rFonts w:cs="Arial"/>
              </w:rPr>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759BE9D" w14:textId="77777777" w:rsidR="00767DD4" w:rsidRPr="00CB08F1" w:rsidRDefault="00767DD4" w:rsidP="009A2BBC">
            <w:pPr>
              <w:pageBreakBefore/>
              <w:spacing w:before="40" w:after="40"/>
              <w:rPr>
                <w:rFonts w:cs="Arial"/>
              </w:rPr>
            </w:pPr>
            <w:r>
              <w:t>Rastreamento</w:t>
            </w:r>
          </w:p>
          <w:p w14:paraId="08F26767" w14:textId="77777777" w:rsidR="00E93B97" w:rsidRPr="00CB08F1" w:rsidRDefault="00E93B97" w:rsidP="00E93B97">
            <w:pPr>
              <w:spacing w:before="40" w:after="40"/>
              <w:ind w:left="319" w:hanging="319"/>
              <w:rPr>
                <w:rFonts w:cs="Arial"/>
              </w:rPr>
            </w:pPr>
            <w:r>
              <w:rPr>
                <w:sz w:val="24"/>
                <w:szCs w:val="24"/>
              </w:rPr>
              <w:sym w:font="Wingdings" w:char="F072"/>
            </w:r>
            <w:r>
              <w:tab/>
              <w:t>Sim</w:t>
            </w:r>
          </w:p>
          <w:p w14:paraId="56759024" w14:textId="77777777" w:rsidR="00E93B97" w:rsidRPr="00CB08F1" w:rsidRDefault="00E93B97" w:rsidP="00E93B97">
            <w:pPr>
              <w:spacing w:before="40" w:after="40"/>
              <w:ind w:left="319" w:hanging="319"/>
              <w:rPr>
                <w:rFonts w:cs="Arial"/>
              </w:rPr>
            </w:pPr>
            <w:r>
              <w:rPr>
                <w:sz w:val="24"/>
                <w:szCs w:val="24"/>
              </w:rPr>
              <w:sym w:font="Wingdings" w:char="F072"/>
            </w:r>
            <w:r>
              <w:tab/>
              <w:t>Não</w:t>
            </w:r>
          </w:p>
          <w:p w14:paraId="772797FB" w14:textId="77777777" w:rsidR="00767DD4" w:rsidRPr="00CB08F1" w:rsidRDefault="00767DD4" w:rsidP="00C27F6C">
            <w:pPr>
              <w:tabs>
                <w:tab w:val="left" w:pos="4320"/>
              </w:tabs>
              <w:spacing w:before="40" w:after="40"/>
              <w:rPr>
                <w:rFonts w:cs="Arial"/>
                <w:i/>
                <w:iCs/>
                <w:u w:val="single"/>
              </w:rPr>
            </w:pPr>
            <w:r>
              <w:t>Tarifa i</w:t>
            </w:r>
            <w:r w:rsidR="001A24CD">
              <w:t>nterna adicional, se disponível</w:t>
            </w:r>
            <w:r w:rsidR="00C27F6C" w:rsidRPr="00C27F6C">
              <w:rPr>
                <w:vertAlign w:val="superscript"/>
              </w:rPr>
              <w:t>2</w:t>
            </w:r>
            <w:r w:rsidR="001A24CD">
              <w:t>:</w:t>
            </w:r>
            <w:r>
              <w:br/>
            </w:r>
            <w:r>
              <w:rPr>
                <w:i/>
                <w:iCs/>
                <w:u w:val="single"/>
              </w:rPr>
              <w:tab/>
            </w:r>
          </w:p>
        </w:tc>
      </w:tr>
      <w:tr w:rsidR="00767DD4" w:rsidRPr="00CB08F1" w14:paraId="3D4CBF3E"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0044F3A"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0606698" w14:textId="77777777" w:rsidR="00767DD4" w:rsidRPr="00CB08F1" w:rsidRDefault="00767DD4" w:rsidP="00457E32">
            <w:pPr>
              <w:spacing w:before="40" w:after="40"/>
              <w:rPr>
                <w:rFonts w:cs="Arial"/>
              </w:rPr>
            </w:pPr>
          </w:p>
        </w:tc>
      </w:tr>
      <w:tr w:rsidR="00767DD4" w:rsidRPr="00CB08F1" w14:paraId="25777495"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4518843"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6E54AE9" w14:textId="77777777" w:rsidR="00767DD4" w:rsidRPr="00CB08F1" w:rsidRDefault="00767DD4" w:rsidP="00457E32">
            <w:pPr>
              <w:spacing w:before="40" w:after="40"/>
              <w:rPr>
                <w:rFonts w:cs="Arial"/>
              </w:rPr>
            </w:pPr>
          </w:p>
        </w:tc>
      </w:tr>
      <w:tr w:rsidR="00767DD4" w:rsidRPr="00CB08F1" w14:paraId="7F3FB50D"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2C04AD9"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604550D" w14:textId="77777777" w:rsidR="00767DD4" w:rsidRPr="00CB08F1" w:rsidRDefault="00767DD4" w:rsidP="00457E32">
            <w:pPr>
              <w:spacing w:before="40" w:after="40"/>
              <w:rPr>
                <w:rFonts w:cs="Arial"/>
              </w:rPr>
            </w:pPr>
          </w:p>
        </w:tc>
      </w:tr>
      <w:tr w:rsidR="00767DD4" w:rsidRPr="00CB08F1" w14:paraId="2989336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A11B20D"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3E88028" w14:textId="77777777" w:rsidR="00767DD4" w:rsidRPr="00CB08F1" w:rsidRDefault="00767DD4" w:rsidP="00457E32">
            <w:pPr>
              <w:spacing w:before="40" w:after="40"/>
              <w:rPr>
                <w:rFonts w:cs="Arial"/>
              </w:rPr>
            </w:pPr>
          </w:p>
        </w:tc>
      </w:tr>
      <w:tr w:rsidR="00767DD4" w:rsidRPr="00CB08F1" w14:paraId="633CB97D"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F86E5F2"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530265E" w14:textId="77777777" w:rsidR="00767DD4" w:rsidRPr="00CB08F1" w:rsidRDefault="00767DD4" w:rsidP="00457E32">
            <w:pPr>
              <w:spacing w:before="40" w:after="40"/>
              <w:rPr>
                <w:rFonts w:cs="Arial"/>
              </w:rPr>
            </w:pPr>
          </w:p>
        </w:tc>
      </w:tr>
      <w:tr w:rsidR="00767DD4" w:rsidRPr="00CB08F1" w14:paraId="686ECD60"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BA4EC58"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10BB013" w14:textId="77777777" w:rsidR="00767DD4" w:rsidRPr="00CB08F1" w:rsidRDefault="00767DD4" w:rsidP="00457E32">
            <w:pPr>
              <w:spacing w:before="40" w:after="40"/>
              <w:rPr>
                <w:rFonts w:cs="Arial"/>
              </w:rPr>
            </w:pPr>
          </w:p>
        </w:tc>
      </w:tr>
    </w:tbl>
    <w:p w14:paraId="7DC9BB1B" w14:textId="77777777" w:rsidR="00767DD4" w:rsidRPr="00CB08F1" w:rsidRDefault="00767DD4" w:rsidP="00767DD4">
      <w:pPr>
        <w:jc w:val="both"/>
      </w:pPr>
    </w:p>
    <w:p w14:paraId="3F1BF5D7" w14:textId="7EFA3293" w:rsidR="00767DD4" w:rsidRPr="00CB08F1" w:rsidRDefault="00767DD4" w:rsidP="00F866D8">
      <w:pPr>
        <w:jc w:val="both"/>
        <w:rPr>
          <w:i/>
          <w:iCs/>
        </w:rPr>
      </w:pPr>
      <w:r>
        <w:rPr>
          <w:i/>
          <w:iCs/>
        </w:rPr>
        <w:t xml:space="preserve">Tabela 3 – Tarifa interna para um objeto de formato volumoso (E) ou um pacote postal (E) das correspondências prioritário de 35 gramas no âmbito do serviço interno, em vigor em </w:t>
      </w:r>
      <w:r w:rsidR="00BC6B7E">
        <w:rPr>
          <w:i/>
          <w:iCs/>
        </w:rPr>
        <w:t xml:space="preserve">1 de </w:t>
      </w:r>
      <w:r w:rsidR="00F22DCD">
        <w:rPr>
          <w:i/>
          <w:iCs/>
        </w:rPr>
        <w:t>maio de 2025</w:t>
      </w:r>
    </w:p>
    <w:p w14:paraId="2EB31CD6" w14:textId="77777777" w:rsidR="00767DD4" w:rsidRPr="00CB08F1"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4F490517" w14:textId="77777777" w:rsidTr="00E93B97">
        <w:tc>
          <w:tcPr>
            <w:tcW w:w="2646" w:type="pct"/>
            <w:shd w:val="clear" w:color="auto" w:fill="auto"/>
          </w:tcPr>
          <w:p w14:paraId="28660E84"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6E47B072" w14:textId="77777777" w:rsidR="00767DD4" w:rsidRPr="00CB08F1" w:rsidRDefault="00767DD4" w:rsidP="00457E32">
            <w:pPr>
              <w:spacing w:before="40" w:after="40"/>
              <w:rPr>
                <w:rFonts w:cs="Arial"/>
              </w:rPr>
            </w:pPr>
          </w:p>
        </w:tc>
      </w:tr>
      <w:tr w:rsidR="00767DD4" w:rsidRPr="00CB08F1" w14:paraId="61219644" w14:textId="77777777" w:rsidTr="00E93B97">
        <w:tc>
          <w:tcPr>
            <w:tcW w:w="2646" w:type="pct"/>
            <w:shd w:val="clear" w:color="auto" w:fill="auto"/>
          </w:tcPr>
          <w:p w14:paraId="3F5530FA"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4244B6B2" w14:textId="77777777" w:rsidR="00767DD4" w:rsidRPr="00CB08F1" w:rsidRDefault="00767DD4" w:rsidP="00457E32">
            <w:pPr>
              <w:spacing w:before="40" w:after="40"/>
              <w:rPr>
                <w:rFonts w:cs="Arial"/>
              </w:rPr>
            </w:pPr>
          </w:p>
        </w:tc>
      </w:tr>
      <w:tr w:rsidR="00767DD4" w:rsidRPr="00CB08F1" w14:paraId="733BAAE7"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608E931B"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8AE5BEF" w14:textId="77777777" w:rsidR="00767DD4" w:rsidRPr="00CB08F1" w:rsidRDefault="00767DD4" w:rsidP="00E93B97">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4"/>
            </w:r>
          </w:p>
          <w:p w14:paraId="3409B398" w14:textId="77777777" w:rsidR="00767DD4" w:rsidRPr="00CB08F1" w:rsidRDefault="00767DD4" w:rsidP="00E93B97">
            <w:pPr>
              <w:spacing w:before="40" w:after="40"/>
              <w:ind w:left="319" w:hanging="319"/>
              <w:rPr>
                <w:rFonts w:cs="Arial"/>
              </w:rPr>
            </w:pPr>
            <w:r>
              <w:rPr>
                <w:sz w:val="24"/>
                <w:szCs w:val="24"/>
              </w:rPr>
              <w:lastRenderedPageBreak/>
              <w:sym w:font="Wingdings" w:char="F072"/>
            </w:r>
            <w:r>
              <w:tab/>
              <w:t>A tarifação por zona corresponde à tarifa mediana do sistema de tarifas internas por zona</w:t>
            </w:r>
          </w:p>
        </w:tc>
      </w:tr>
      <w:tr w:rsidR="00767DD4" w:rsidRPr="00CB08F1" w14:paraId="67542399"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53185435" w14:textId="77777777" w:rsidR="00767DD4" w:rsidRPr="00CB08F1" w:rsidRDefault="00767DD4" w:rsidP="00457E32">
            <w:pPr>
              <w:spacing w:before="40" w:after="40"/>
              <w:rPr>
                <w:rFonts w:cs="Arial"/>
              </w:rPr>
            </w:pPr>
            <w:r>
              <w:lastRenderedPageBreak/>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7634B7F" w14:textId="77777777" w:rsidR="00767DD4" w:rsidRPr="00CB08F1" w:rsidRDefault="00767DD4" w:rsidP="00457E32">
            <w:pPr>
              <w:spacing w:before="40" w:after="40"/>
              <w:rPr>
                <w:rFonts w:cs="Arial"/>
              </w:rPr>
            </w:pPr>
          </w:p>
        </w:tc>
      </w:tr>
      <w:tr w:rsidR="00767DD4" w:rsidRPr="00CB08F1" w14:paraId="6E122794"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21E683F8"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3617D57" w14:textId="77777777" w:rsidR="00767DD4" w:rsidRPr="00CB08F1" w:rsidRDefault="00767DD4" w:rsidP="00457E32">
            <w:pPr>
              <w:keepNext/>
              <w:keepLines/>
              <w:spacing w:before="40" w:after="40"/>
              <w:rPr>
                <w:rFonts w:cs="Arial"/>
              </w:rPr>
            </w:pPr>
          </w:p>
        </w:tc>
      </w:tr>
      <w:tr w:rsidR="00767DD4" w:rsidRPr="00CB08F1" w14:paraId="5A53821F" w14:textId="77777777" w:rsidTr="00E93B97">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498542B7" w14:textId="77777777" w:rsidR="00767DD4" w:rsidRPr="00CB08F1" w:rsidRDefault="00767DD4" w:rsidP="00806F94">
            <w:pPr>
              <w:spacing w:before="40" w:after="40"/>
              <w:rPr>
                <w:rFonts w:cs="Arial"/>
              </w:rPr>
            </w:pPr>
            <w:r>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85D3A54" w14:textId="77777777" w:rsidR="00767DD4" w:rsidRPr="00CB08F1" w:rsidRDefault="00767DD4" w:rsidP="00457E32">
            <w:pPr>
              <w:spacing w:before="40" w:after="40"/>
              <w:rPr>
                <w:rFonts w:cs="Arial"/>
              </w:rPr>
            </w:pPr>
            <w:r>
              <w:t>Objetos registados (assinatura no ato da entrega e responsabilidade)</w:t>
            </w:r>
          </w:p>
          <w:p w14:paraId="4B9365CE" w14:textId="77777777" w:rsidR="00E93B97" w:rsidRPr="00CB08F1" w:rsidRDefault="00E93B97" w:rsidP="00E93B97">
            <w:pPr>
              <w:spacing w:before="40" w:after="40"/>
              <w:ind w:left="319" w:hanging="319"/>
              <w:rPr>
                <w:rFonts w:cs="Arial"/>
              </w:rPr>
            </w:pPr>
            <w:r>
              <w:rPr>
                <w:sz w:val="24"/>
                <w:szCs w:val="24"/>
              </w:rPr>
              <w:sym w:font="Wingdings" w:char="F072"/>
            </w:r>
            <w:r>
              <w:tab/>
              <w:t>Sim</w:t>
            </w:r>
          </w:p>
          <w:p w14:paraId="70B58000" w14:textId="77777777" w:rsidR="00E93B97" w:rsidRPr="00CB08F1" w:rsidRDefault="00E93B97" w:rsidP="00E93B97">
            <w:pPr>
              <w:spacing w:before="40" w:after="40"/>
              <w:ind w:left="319" w:hanging="319"/>
              <w:rPr>
                <w:rFonts w:cs="Arial"/>
              </w:rPr>
            </w:pPr>
            <w:r>
              <w:rPr>
                <w:sz w:val="24"/>
                <w:szCs w:val="24"/>
              </w:rPr>
              <w:sym w:font="Wingdings" w:char="F072"/>
            </w:r>
            <w:r>
              <w:tab/>
              <w:t>Não</w:t>
            </w:r>
          </w:p>
          <w:p w14:paraId="7DFC7CFA" w14:textId="77777777" w:rsidR="00767DD4" w:rsidRPr="00CB08F1" w:rsidRDefault="00767DD4" w:rsidP="005069C3">
            <w:pPr>
              <w:tabs>
                <w:tab w:val="left" w:pos="4294"/>
              </w:tabs>
              <w:spacing w:before="40" w:after="40"/>
              <w:rPr>
                <w:rFonts w:cs="Arial"/>
                <w:u w:val="single"/>
              </w:rPr>
            </w:pPr>
            <w:r>
              <w:t>Tarifa interna adicional, se disponível</w:t>
            </w:r>
            <w:r w:rsidR="005069C3">
              <w:rPr>
                <w:vertAlign w:val="superscript"/>
              </w:rPr>
              <w:t>4</w:t>
            </w:r>
            <w:r>
              <w:t>:</w:t>
            </w:r>
            <w:r>
              <w:br/>
            </w:r>
            <w:r>
              <w:rPr>
                <w:u w:val="single"/>
              </w:rPr>
              <w:tab/>
            </w:r>
          </w:p>
        </w:tc>
      </w:tr>
      <w:tr w:rsidR="00E93B97" w:rsidRPr="00CB08F1" w14:paraId="35FAF4E3" w14:textId="77777777" w:rsidTr="006359B7">
        <w:trPr>
          <w:trHeight w:val="1776"/>
        </w:trPr>
        <w:tc>
          <w:tcPr>
            <w:tcW w:w="2646" w:type="pct"/>
            <w:vMerge/>
            <w:tcBorders>
              <w:left w:val="single" w:sz="4" w:space="0" w:color="auto"/>
              <w:right w:val="single" w:sz="4" w:space="0" w:color="auto"/>
            </w:tcBorders>
            <w:shd w:val="clear" w:color="auto" w:fill="auto"/>
          </w:tcPr>
          <w:p w14:paraId="50B3D07A" w14:textId="77777777" w:rsidR="00E93B97" w:rsidRPr="00CB08F1" w:rsidRDefault="00E93B97"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1D51C3C5" w14:textId="77777777" w:rsidR="00E93B97" w:rsidRPr="00CB08F1" w:rsidRDefault="00E93B97" w:rsidP="00457E32">
            <w:pPr>
              <w:spacing w:before="40" w:after="40"/>
              <w:rPr>
                <w:rFonts w:cs="Arial"/>
              </w:rPr>
            </w:pPr>
            <w:r>
              <w:t>Seguro</w:t>
            </w:r>
          </w:p>
          <w:p w14:paraId="64D0222C" w14:textId="77777777" w:rsidR="00E93B97" w:rsidRPr="00CB08F1" w:rsidRDefault="00E93B97" w:rsidP="00E93B97">
            <w:pPr>
              <w:spacing w:before="40" w:after="40"/>
              <w:ind w:left="319" w:hanging="319"/>
              <w:rPr>
                <w:rFonts w:cs="Arial"/>
              </w:rPr>
            </w:pPr>
            <w:r>
              <w:rPr>
                <w:sz w:val="24"/>
                <w:szCs w:val="24"/>
              </w:rPr>
              <w:sym w:font="Wingdings" w:char="F072"/>
            </w:r>
            <w:r>
              <w:tab/>
              <w:t>Sim</w:t>
            </w:r>
          </w:p>
          <w:p w14:paraId="1FBBE860" w14:textId="77777777" w:rsidR="00E93B97" w:rsidRPr="00CB08F1" w:rsidRDefault="00E93B97" w:rsidP="00E93B97">
            <w:pPr>
              <w:spacing w:before="40" w:after="40"/>
              <w:ind w:left="319" w:hanging="319"/>
              <w:rPr>
                <w:rFonts w:cs="Arial"/>
              </w:rPr>
            </w:pPr>
            <w:r>
              <w:rPr>
                <w:sz w:val="24"/>
                <w:szCs w:val="24"/>
              </w:rPr>
              <w:sym w:font="Wingdings" w:char="F072"/>
            </w:r>
            <w:r>
              <w:tab/>
              <w:t>Não</w:t>
            </w:r>
          </w:p>
          <w:p w14:paraId="06CE5E0E" w14:textId="77777777" w:rsidR="00E93B97" w:rsidRPr="00CB08F1" w:rsidRDefault="00E93B97" w:rsidP="005069C3">
            <w:pPr>
              <w:tabs>
                <w:tab w:val="left" w:pos="4353"/>
              </w:tabs>
              <w:spacing w:before="40" w:after="40"/>
              <w:rPr>
                <w:rFonts w:cs="Arial"/>
                <w:i/>
                <w:iCs/>
                <w:u w:val="single"/>
              </w:rPr>
            </w:pPr>
            <w:r>
              <w:t>Tarifa interna adicional, se disponível</w:t>
            </w:r>
            <w:r w:rsidR="005069C3">
              <w:rPr>
                <w:vertAlign w:val="superscript"/>
              </w:rPr>
              <w:t>4</w:t>
            </w:r>
            <w:r>
              <w:t>:</w:t>
            </w:r>
            <w:r>
              <w:br/>
            </w:r>
            <w:r>
              <w:rPr>
                <w:i/>
                <w:iCs/>
                <w:u w:val="single"/>
              </w:rPr>
              <w:tab/>
            </w:r>
          </w:p>
        </w:tc>
      </w:tr>
      <w:tr w:rsidR="00E93B97" w:rsidRPr="00CB08F1" w14:paraId="02BCFD1A" w14:textId="77777777" w:rsidTr="006359B7">
        <w:trPr>
          <w:trHeight w:val="1687"/>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77916BF9" w14:textId="77777777" w:rsidR="00E93B97" w:rsidRPr="00CB08F1" w:rsidRDefault="00E93B97" w:rsidP="006359B7">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0E8228D" w14:textId="77777777" w:rsidR="00E93B97" w:rsidRPr="00CB08F1" w:rsidRDefault="00E93B97" w:rsidP="00E93B97">
            <w:pPr>
              <w:spacing w:before="40" w:after="40"/>
              <w:rPr>
                <w:rFonts w:cs="Arial"/>
              </w:rPr>
            </w:pPr>
            <w:r>
              <w:t>Rastreamento</w:t>
            </w:r>
          </w:p>
          <w:p w14:paraId="04822EB4" w14:textId="77777777" w:rsidR="00E93B97" w:rsidRPr="00CB08F1" w:rsidRDefault="00E93B97" w:rsidP="00E93B97">
            <w:pPr>
              <w:spacing w:before="40" w:after="40"/>
              <w:ind w:left="319" w:hanging="319"/>
              <w:rPr>
                <w:rFonts w:cs="Arial"/>
              </w:rPr>
            </w:pPr>
            <w:r>
              <w:rPr>
                <w:sz w:val="24"/>
                <w:szCs w:val="24"/>
              </w:rPr>
              <w:sym w:font="Wingdings" w:char="F072"/>
            </w:r>
            <w:r>
              <w:tab/>
              <w:t>Sim</w:t>
            </w:r>
          </w:p>
          <w:p w14:paraId="11465AB4" w14:textId="77777777" w:rsidR="00E93B97" w:rsidRPr="00CB08F1" w:rsidRDefault="00E93B97" w:rsidP="00E93B97">
            <w:pPr>
              <w:spacing w:before="40" w:after="40"/>
              <w:ind w:left="319" w:hanging="319"/>
              <w:rPr>
                <w:rFonts w:cs="Arial"/>
              </w:rPr>
            </w:pPr>
            <w:r>
              <w:rPr>
                <w:sz w:val="24"/>
                <w:szCs w:val="24"/>
              </w:rPr>
              <w:sym w:font="Wingdings" w:char="F072"/>
            </w:r>
            <w:r>
              <w:tab/>
              <w:t>Não</w:t>
            </w:r>
          </w:p>
          <w:p w14:paraId="53125E6A" w14:textId="77777777" w:rsidR="00E93B97" w:rsidRPr="00CB08F1" w:rsidRDefault="00E93B97" w:rsidP="009A2BBC">
            <w:pPr>
              <w:tabs>
                <w:tab w:val="left" w:pos="4322"/>
              </w:tabs>
              <w:spacing w:before="40" w:after="40"/>
              <w:rPr>
                <w:rFonts w:cs="Arial"/>
              </w:rPr>
            </w:pPr>
            <w:r>
              <w:t>Tarifa i</w:t>
            </w:r>
            <w:r w:rsidR="001A24CD">
              <w:t>nterna adicional, se disponível</w:t>
            </w:r>
            <w:r w:rsidR="009A2BBC">
              <w:rPr>
                <w:rStyle w:val="Appelnotedebasdep"/>
              </w:rPr>
              <w:footnoteReference w:id="5"/>
            </w:r>
            <w:r w:rsidR="001A24CD">
              <w:t>:</w:t>
            </w:r>
            <w:r>
              <w:br/>
            </w:r>
            <w:r>
              <w:rPr>
                <w:i/>
                <w:iCs/>
                <w:u w:val="single"/>
              </w:rPr>
              <w:tab/>
            </w:r>
          </w:p>
        </w:tc>
      </w:tr>
      <w:tr w:rsidR="00E93B97" w:rsidRPr="00CB08F1" w14:paraId="497A1EBB"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274673D6" w14:textId="77777777" w:rsidR="00E93B97" w:rsidRPr="00CB08F1" w:rsidRDefault="00E93B97"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4D6A4B9" w14:textId="77777777" w:rsidR="00E93B97" w:rsidRPr="00CB08F1" w:rsidRDefault="00E93B97" w:rsidP="00457E32">
            <w:pPr>
              <w:spacing w:before="40" w:after="40"/>
              <w:rPr>
                <w:rFonts w:cs="Arial"/>
              </w:rPr>
            </w:pPr>
          </w:p>
        </w:tc>
      </w:tr>
      <w:tr w:rsidR="00E93B97" w:rsidRPr="00CB08F1" w14:paraId="04DE987B"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6CF9B762" w14:textId="77777777" w:rsidR="00E93B97" w:rsidRPr="00CB08F1" w:rsidRDefault="00E93B97"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2FD276F" w14:textId="77777777" w:rsidR="00E93B97" w:rsidRPr="00CB08F1" w:rsidRDefault="00E93B97" w:rsidP="00457E32">
            <w:pPr>
              <w:spacing w:before="40" w:after="40"/>
              <w:rPr>
                <w:rFonts w:cs="Arial"/>
              </w:rPr>
            </w:pPr>
          </w:p>
        </w:tc>
      </w:tr>
      <w:tr w:rsidR="00E93B97" w:rsidRPr="00CB08F1" w14:paraId="1A4FE7AE"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6A8C6146" w14:textId="77777777" w:rsidR="00E93B97" w:rsidRPr="00CB08F1" w:rsidRDefault="00E93B97"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67CBC48" w14:textId="77777777" w:rsidR="00E93B97" w:rsidRPr="00CB08F1" w:rsidRDefault="00E93B97" w:rsidP="00457E32">
            <w:pPr>
              <w:spacing w:before="40" w:after="40"/>
              <w:rPr>
                <w:rFonts w:cs="Arial"/>
              </w:rPr>
            </w:pPr>
          </w:p>
        </w:tc>
      </w:tr>
      <w:tr w:rsidR="00E93B97" w:rsidRPr="00CB08F1" w14:paraId="22525D13"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0677C9AB" w14:textId="77777777" w:rsidR="00E93B97" w:rsidRPr="00CB08F1" w:rsidRDefault="00E93B97"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C80553A" w14:textId="77777777" w:rsidR="00E93B97" w:rsidRPr="00CB08F1" w:rsidRDefault="00E93B97" w:rsidP="00457E32">
            <w:pPr>
              <w:spacing w:before="40" w:after="40"/>
              <w:rPr>
                <w:rFonts w:cs="Arial"/>
              </w:rPr>
            </w:pPr>
          </w:p>
        </w:tc>
      </w:tr>
      <w:tr w:rsidR="00E93B97" w:rsidRPr="00CB08F1" w14:paraId="361C5701"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4CC974EC" w14:textId="77777777" w:rsidR="00E93B97" w:rsidRPr="00CB08F1" w:rsidRDefault="00E93B97"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7976576" w14:textId="77777777" w:rsidR="00E93B97" w:rsidRPr="00CB08F1" w:rsidRDefault="00E93B97" w:rsidP="00457E32">
            <w:pPr>
              <w:spacing w:before="40" w:after="40"/>
              <w:rPr>
                <w:rFonts w:cs="Arial"/>
              </w:rPr>
            </w:pPr>
          </w:p>
        </w:tc>
      </w:tr>
      <w:tr w:rsidR="00E93B97" w:rsidRPr="00CB08F1" w14:paraId="078D436C" w14:textId="77777777" w:rsidTr="00E93B97">
        <w:tc>
          <w:tcPr>
            <w:tcW w:w="2646" w:type="pct"/>
            <w:tcBorders>
              <w:top w:val="single" w:sz="4" w:space="0" w:color="auto"/>
              <w:left w:val="single" w:sz="4" w:space="0" w:color="auto"/>
              <w:bottom w:val="single" w:sz="4" w:space="0" w:color="auto"/>
              <w:right w:val="single" w:sz="4" w:space="0" w:color="auto"/>
            </w:tcBorders>
            <w:shd w:val="clear" w:color="auto" w:fill="auto"/>
          </w:tcPr>
          <w:p w14:paraId="784293DB" w14:textId="77777777" w:rsidR="00E93B97" w:rsidRPr="00CB08F1" w:rsidRDefault="00E93B97"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D2F383D" w14:textId="77777777" w:rsidR="00E93B97" w:rsidRPr="00CB08F1" w:rsidRDefault="00E93B97" w:rsidP="00457E32">
            <w:pPr>
              <w:spacing w:before="40" w:after="40"/>
              <w:rPr>
                <w:rFonts w:cs="Arial"/>
              </w:rPr>
            </w:pPr>
          </w:p>
        </w:tc>
      </w:tr>
    </w:tbl>
    <w:p w14:paraId="51602FBE" w14:textId="77777777" w:rsidR="00767DD4" w:rsidRPr="00CB08F1" w:rsidRDefault="00767DD4" w:rsidP="00767DD4">
      <w:pPr>
        <w:jc w:val="both"/>
      </w:pPr>
    </w:p>
    <w:p w14:paraId="72147DFD" w14:textId="0BF61B92" w:rsidR="00767DD4" w:rsidRPr="00CB08F1" w:rsidRDefault="00767DD4" w:rsidP="00F866D8">
      <w:pPr>
        <w:pStyle w:val="0Textedebase"/>
        <w:rPr>
          <w:i/>
          <w:iCs/>
        </w:rPr>
      </w:pPr>
      <w:r>
        <w:rPr>
          <w:i/>
          <w:iCs/>
        </w:rPr>
        <w:t xml:space="preserve">Tabela 4 – Tarifa interna para um objeto de formato volumoso (E) ou um pacote postal (E) das correspondências prioritário de 75 gramas no âmbito do serviço interno, em vigor em </w:t>
      </w:r>
      <w:r w:rsidR="00BC6B7E">
        <w:rPr>
          <w:i/>
          <w:iCs/>
        </w:rPr>
        <w:t xml:space="preserve">1 de </w:t>
      </w:r>
      <w:r w:rsidR="00806F94">
        <w:rPr>
          <w:i/>
          <w:iCs/>
        </w:rPr>
        <w:t>maio de 2025</w:t>
      </w:r>
    </w:p>
    <w:p w14:paraId="17323751" w14:textId="77777777" w:rsidR="00767DD4" w:rsidRPr="00CB08F1" w:rsidRDefault="00767DD4" w:rsidP="00767DD4">
      <w:pPr>
        <w:pStyle w:val="0Textedebase"/>
        <w:rPr>
          <w:i/>
          <w:iC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30664817" w14:textId="77777777" w:rsidTr="00457E32">
        <w:tc>
          <w:tcPr>
            <w:tcW w:w="2646" w:type="pct"/>
            <w:shd w:val="clear" w:color="auto" w:fill="auto"/>
          </w:tcPr>
          <w:p w14:paraId="7C80E12F"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774BC234" w14:textId="77777777" w:rsidR="00767DD4" w:rsidRPr="00CB08F1" w:rsidRDefault="00767DD4" w:rsidP="00457E32">
            <w:pPr>
              <w:spacing w:before="40" w:after="40"/>
              <w:rPr>
                <w:rFonts w:cs="Arial"/>
              </w:rPr>
            </w:pPr>
          </w:p>
        </w:tc>
      </w:tr>
      <w:tr w:rsidR="00767DD4" w:rsidRPr="00CB08F1" w14:paraId="33224712" w14:textId="77777777" w:rsidTr="00457E32">
        <w:tc>
          <w:tcPr>
            <w:tcW w:w="2646" w:type="pct"/>
            <w:shd w:val="clear" w:color="auto" w:fill="auto"/>
          </w:tcPr>
          <w:p w14:paraId="5EE8764A"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170EF038" w14:textId="77777777" w:rsidR="00767DD4" w:rsidRPr="00CB08F1" w:rsidRDefault="00767DD4" w:rsidP="00457E32">
            <w:pPr>
              <w:spacing w:before="40" w:after="40"/>
              <w:rPr>
                <w:rFonts w:cs="Arial"/>
              </w:rPr>
            </w:pPr>
          </w:p>
        </w:tc>
      </w:tr>
      <w:tr w:rsidR="00767DD4" w:rsidRPr="00CB08F1" w14:paraId="7B2E0573"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50D5641"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BB2D7DA" w14:textId="77777777" w:rsidR="00767DD4" w:rsidRPr="00CB08F1" w:rsidRDefault="00767DD4" w:rsidP="00B21635">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6"/>
            </w:r>
          </w:p>
          <w:p w14:paraId="070F90AE" w14:textId="77777777" w:rsidR="00767DD4" w:rsidRPr="00CB08F1" w:rsidRDefault="00767DD4" w:rsidP="00B21635">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3C4D1E67"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F940D5B" w14:textId="77777777" w:rsidR="00767DD4" w:rsidRPr="00CB08F1" w:rsidRDefault="00767DD4" w:rsidP="00457E32">
            <w:pPr>
              <w:spacing w:before="40" w:after="40"/>
              <w:rPr>
                <w:rFonts w:cs="Arial"/>
              </w:rPr>
            </w:pPr>
            <w:r>
              <w:lastRenderedPageBreak/>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DD12A35" w14:textId="77777777" w:rsidR="00767DD4" w:rsidRPr="00CB08F1" w:rsidRDefault="00767DD4" w:rsidP="00457E32">
            <w:pPr>
              <w:spacing w:before="40" w:after="40"/>
              <w:rPr>
                <w:rFonts w:cs="Arial"/>
              </w:rPr>
            </w:pPr>
          </w:p>
        </w:tc>
      </w:tr>
      <w:tr w:rsidR="00767DD4" w:rsidRPr="00CB08F1" w14:paraId="1A8D9BE9"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5942583"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F701976" w14:textId="77777777" w:rsidR="00767DD4" w:rsidRPr="00CB08F1" w:rsidRDefault="00767DD4" w:rsidP="00457E32">
            <w:pPr>
              <w:keepNext/>
              <w:keepLines/>
              <w:spacing w:before="40" w:after="40"/>
              <w:rPr>
                <w:rFonts w:cs="Arial"/>
              </w:rPr>
            </w:pPr>
          </w:p>
        </w:tc>
      </w:tr>
      <w:tr w:rsidR="00767DD4" w:rsidRPr="00CB08F1" w14:paraId="74E17B36"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45A2FD88" w14:textId="77777777" w:rsidR="00767DD4" w:rsidRPr="00CB08F1" w:rsidRDefault="00767DD4" w:rsidP="00806F94">
            <w:pPr>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8E5139D" w14:textId="77777777" w:rsidR="00767DD4" w:rsidRPr="00CB08F1" w:rsidRDefault="00767DD4" w:rsidP="00457E32">
            <w:pPr>
              <w:spacing w:before="40" w:after="40"/>
              <w:rPr>
                <w:rFonts w:cs="Arial"/>
              </w:rPr>
            </w:pPr>
            <w:r>
              <w:t>Objetos registados (assinatura no ato da entrega e responsabilidade)</w:t>
            </w:r>
          </w:p>
          <w:p w14:paraId="272E3345"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3271B19D"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4EB79BD1" w14:textId="77777777" w:rsidR="00767DD4" w:rsidRPr="00CB08F1" w:rsidRDefault="00767DD4" w:rsidP="005069C3">
            <w:pPr>
              <w:tabs>
                <w:tab w:val="left" w:pos="4294"/>
              </w:tabs>
              <w:spacing w:before="40" w:after="40"/>
              <w:rPr>
                <w:rFonts w:cs="Arial"/>
                <w:u w:val="single"/>
              </w:rPr>
            </w:pPr>
            <w:r>
              <w:t>Tarifa interna adicional, se disponível</w:t>
            </w:r>
            <w:r w:rsidR="005069C3">
              <w:rPr>
                <w:vertAlign w:val="superscript"/>
              </w:rPr>
              <w:t>6</w:t>
            </w:r>
            <w:r>
              <w:t>:</w:t>
            </w:r>
            <w:r>
              <w:br/>
            </w:r>
            <w:r>
              <w:rPr>
                <w:u w:val="single"/>
              </w:rPr>
              <w:tab/>
            </w:r>
          </w:p>
        </w:tc>
      </w:tr>
      <w:tr w:rsidR="00B21635" w:rsidRPr="00CB08F1" w14:paraId="23E7C651" w14:textId="77777777" w:rsidTr="006359B7">
        <w:trPr>
          <w:trHeight w:val="1634"/>
        </w:trPr>
        <w:tc>
          <w:tcPr>
            <w:tcW w:w="2646" w:type="pct"/>
            <w:vMerge/>
            <w:tcBorders>
              <w:left w:val="single" w:sz="4" w:space="0" w:color="auto"/>
              <w:right w:val="single" w:sz="4" w:space="0" w:color="auto"/>
            </w:tcBorders>
            <w:shd w:val="clear" w:color="auto" w:fill="auto"/>
          </w:tcPr>
          <w:p w14:paraId="0940C21A" w14:textId="77777777" w:rsidR="00B21635" w:rsidRPr="00CB08F1"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1463201D" w14:textId="77777777" w:rsidR="00B21635" w:rsidRPr="00CB08F1" w:rsidRDefault="00B21635" w:rsidP="00457E32">
            <w:pPr>
              <w:spacing w:before="40" w:after="40"/>
              <w:rPr>
                <w:rFonts w:cs="Arial"/>
              </w:rPr>
            </w:pPr>
            <w:r>
              <w:t>Seguro</w:t>
            </w:r>
          </w:p>
          <w:p w14:paraId="39D3A2A5"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071370EE"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0FE01DE6" w14:textId="77777777" w:rsidR="00B21635" w:rsidRPr="00CB08F1" w:rsidRDefault="00B21635" w:rsidP="005069C3">
            <w:pPr>
              <w:tabs>
                <w:tab w:val="left" w:pos="4353"/>
              </w:tabs>
              <w:spacing w:before="40" w:after="40"/>
              <w:rPr>
                <w:rFonts w:cs="Arial"/>
                <w:i/>
                <w:iCs/>
                <w:u w:val="single"/>
              </w:rPr>
            </w:pPr>
            <w:r>
              <w:t>Tarifa interna adicional, se disponível</w:t>
            </w:r>
            <w:r w:rsidR="005069C3">
              <w:rPr>
                <w:vertAlign w:val="superscript"/>
              </w:rPr>
              <w:t>6</w:t>
            </w:r>
            <w:r>
              <w:t>:</w:t>
            </w:r>
            <w:r>
              <w:br/>
            </w:r>
            <w:r>
              <w:rPr>
                <w:i/>
                <w:iCs/>
                <w:u w:val="single"/>
              </w:rPr>
              <w:tab/>
            </w:r>
          </w:p>
        </w:tc>
      </w:tr>
      <w:tr w:rsidR="00B21635" w:rsidRPr="00CB08F1" w14:paraId="27AC2296" w14:textId="77777777" w:rsidTr="006359B7">
        <w:trPr>
          <w:trHeight w:val="1699"/>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DAFC907" w14:textId="77777777" w:rsidR="00B21635" w:rsidRPr="00CB08F1" w:rsidRDefault="00B21635" w:rsidP="006359B7">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BBFBC7A" w14:textId="77777777" w:rsidR="00B21635" w:rsidRPr="00CB08F1" w:rsidRDefault="00B21635" w:rsidP="00B21635">
            <w:pPr>
              <w:spacing w:before="40" w:after="40"/>
              <w:rPr>
                <w:rFonts w:cs="Arial"/>
              </w:rPr>
            </w:pPr>
            <w:r>
              <w:t>Rastreamento</w:t>
            </w:r>
          </w:p>
          <w:p w14:paraId="75AE713A"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403AC744"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29FB45A9" w14:textId="77777777" w:rsidR="00B21635" w:rsidRPr="00CB08F1" w:rsidRDefault="00B21635" w:rsidP="009A2BBC">
            <w:pPr>
              <w:tabs>
                <w:tab w:val="left" w:pos="4322"/>
              </w:tabs>
              <w:spacing w:before="40" w:after="40"/>
              <w:rPr>
                <w:rFonts w:cs="Arial"/>
              </w:rPr>
            </w:pPr>
            <w:r>
              <w:t>Tarifa i</w:t>
            </w:r>
            <w:r w:rsidR="001A24CD">
              <w:t>nterna adicional, se disponível</w:t>
            </w:r>
            <w:r w:rsidR="009A2BBC">
              <w:rPr>
                <w:rStyle w:val="Appelnotedebasdep"/>
              </w:rPr>
              <w:footnoteReference w:id="7"/>
            </w:r>
            <w:r w:rsidR="001A24CD">
              <w:t>:</w:t>
            </w:r>
            <w:r>
              <w:br/>
            </w:r>
            <w:r>
              <w:rPr>
                <w:i/>
                <w:iCs/>
                <w:u w:val="single"/>
              </w:rPr>
              <w:tab/>
            </w:r>
          </w:p>
        </w:tc>
      </w:tr>
      <w:tr w:rsidR="00767DD4" w:rsidRPr="00CB08F1" w14:paraId="079DB7F4"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1B7A531"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D491454" w14:textId="77777777" w:rsidR="00767DD4" w:rsidRPr="00CB08F1" w:rsidRDefault="00767DD4" w:rsidP="00457E32">
            <w:pPr>
              <w:spacing w:before="40" w:after="40"/>
              <w:rPr>
                <w:rFonts w:cs="Arial"/>
              </w:rPr>
            </w:pPr>
          </w:p>
        </w:tc>
      </w:tr>
      <w:tr w:rsidR="00767DD4" w:rsidRPr="00CB08F1" w14:paraId="3A78E31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8A6D286"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2E73213" w14:textId="77777777" w:rsidR="00767DD4" w:rsidRPr="00CB08F1" w:rsidRDefault="00767DD4" w:rsidP="00457E32">
            <w:pPr>
              <w:spacing w:before="40" w:after="40"/>
              <w:rPr>
                <w:rFonts w:cs="Arial"/>
              </w:rPr>
            </w:pPr>
          </w:p>
        </w:tc>
      </w:tr>
      <w:tr w:rsidR="00767DD4" w:rsidRPr="00CB08F1" w14:paraId="57EE9C8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AAD8BB4"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ED54CC2" w14:textId="77777777" w:rsidR="00767DD4" w:rsidRPr="00CB08F1" w:rsidRDefault="00767DD4" w:rsidP="00457E32">
            <w:pPr>
              <w:spacing w:before="40" w:after="40"/>
              <w:rPr>
                <w:rFonts w:cs="Arial"/>
              </w:rPr>
            </w:pPr>
          </w:p>
        </w:tc>
      </w:tr>
      <w:tr w:rsidR="00767DD4" w:rsidRPr="00CB08F1" w14:paraId="77DB2DD1"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7F87A40"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276EFD3" w14:textId="77777777" w:rsidR="00767DD4" w:rsidRPr="00CB08F1" w:rsidRDefault="00767DD4" w:rsidP="00457E32">
            <w:pPr>
              <w:spacing w:before="40" w:after="40"/>
              <w:rPr>
                <w:rFonts w:cs="Arial"/>
              </w:rPr>
            </w:pPr>
          </w:p>
        </w:tc>
      </w:tr>
      <w:tr w:rsidR="00767DD4" w:rsidRPr="00CB08F1" w14:paraId="0743D483"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E79A5A9"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BD50C41" w14:textId="77777777" w:rsidR="00767DD4" w:rsidRPr="00CB08F1" w:rsidRDefault="00767DD4" w:rsidP="00457E32">
            <w:pPr>
              <w:spacing w:before="40" w:after="40"/>
              <w:rPr>
                <w:rFonts w:cs="Arial"/>
              </w:rPr>
            </w:pPr>
          </w:p>
        </w:tc>
      </w:tr>
      <w:tr w:rsidR="00767DD4" w:rsidRPr="00CB08F1" w14:paraId="5732391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03C5039"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4DE821C" w14:textId="77777777" w:rsidR="00767DD4" w:rsidRPr="00CB08F1" w:rsidRDefault="00767DD4" w:rsidP="00457E32">
            <w:pPr>
              <w:spacing w:before="40" w:after="40"/>
              <w:rPr>
                <w:rFonts w:cs="Arial"/>
              </w:rPr>
            </w:pPr>
          </w:p>
        </w:tc>
      </w:tr>
    </w:tbl>
    <w:p w14:paraId="3CC64902" w14:textId="77777777" w:rsidR="00767DD4" w:rsidRPr="00CB08F1" w:rsidRDefault="00767DD4" w:rsidP="00767DD4">
      <w:pPr>
        <w:pStyle w:val="0Textedebase"/>
        <w:rPr>
          <w:i/>
          <w:iCs/>
        </w:rPr>
      </w:pPr>
    </w:p>
    <w:p w14:paraId="1DEB970A" w14:textId="551A41E1" w:rsidR="00767DD4" w:rsidRPr="00CB08F1" w:rsidRDefault="00767DD4" w:rsidP="00F866D8">
      <w:pPr>
        <w:pStyle w:val="0Textedebase"/>
        <w:rPr>
          <w:i/>
          <w:iCs/>
        </w:rPr>
      </w:pPr>
      <w:r>
        <w:rPr>
          <w:i/>
          <w:iCs/>
        </w:rPr>
        <w:t xml:space="preserve">Tabela 5 – Tarifa interna para um objeto de formato volumoso (E) ou um pacote postal (E) das correspondências prioritário de 175 gramas no âmbito do serviço interno, em vigor em </w:t>
      </w:r>
      <w:r w:rsidR="00BC6B7E">
        <w:rPr>
          <w:i/>
          <w:iCs/>
        </w:rPr>
        <w:t xml:space="preserve">1 de </w:t>
      </w:r>
      <w:r w:rsidR="00806F94">
        <w:rPr>
          <w:i/>
          <w:iCs/>
        </w:rPr>
        <w:t>maio de 2025</w:t>
      </w:r>
    </w:p>
    <w:p w14:paraId="720E0EC8" w14:textId="77777777" w:rsidR="00767DD4" w:rsidRPr="00CB08F1"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1A3F13D8" w14:textId="77777777" w:rsidTr="00457E32">
        <w:tc>
          <w:tcPr>
            <w:tcW w:w="2646" w:type="pct"/>
            <w:shd w:val="clear" w:color="auto" w:fill="auto"/>
          </w:tcPr>
          <w:p w14:paraId="2059F8AF"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36A605F3" w14:textId="77777777" w:rsidR="00767DD4" w:rsidRPr="00CB08F1" w:rsidRDefault="00767DD4" w:rsidP="00457E32">
            <w:pPr>
              <w:spacing w:before="40" w:after="40"/>
              <w:rPr>
                <w:rFonts w:cs="Arial"/>
              </w:rPr>
            </w:pPr>
          </w:p>
        </w:tc>
      </w:tr>
      <w:tr w:rsidR="00767DD4" w:rsidRPr="00CB08F1" w14:paraId="3990C1BE" w14:textId="77777777" w:rsidTr="00457E32">
        <w:tc>
          <w:tcPr>
            <w:tcW w:w="2646" w:type="pct"/>
            <w:shd w:val="clear" w:color="auto" w:fill="auto"/>
          </w:tcPr>
          <w:p w14:paraId="00E913C6"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08A83F4A" w14:textId="77777777" w:rsidR="00767DD4" w:rsidRPr="00CB08F1" w:rsidRDefault="00767DD4" w:rsidP="00457E32">
            <w:pPr>
              <w:spacing w:before="40" w:after="40"/>
              <w:rPr>
                <w:rFonts w:cs="Arial"/>
              </w:rPr>
            </w:pPr>
          </w:p>
        </w:tc>
      </w:tr>
      <w:tr w:rsidR="00767DD4" w:rsidRPr="00CB08F1" w14:paraId="5CB59CDA"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1655C6C"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897547B" w14:textId="77777777" w:rsidR="00767DD4" w:rsidRPr="00CB08F1" w:rsidRDefault="00767DD4" w:rsidP="00B21635">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8"/>
            </w:r>
          </w:p>
          <w:p w14:paraId="5090C3D5" w14:textId="77777777" w:rsidR="00767DD4" w:rsidRPr="00CB08F1" w:rsidRDefault="00767DD4" w:rsidP="00B21635">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0ED27D7A"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E4F50E1" w14:textId="77777777" w:rsidR="00767DD4" w:rsidRPr="00CB08F1" w:rsidRDefault="00767DD4" w:rsidP="00457E32">
            <w:pPr>
              <w:spacing w:before="40" w:after="40"/>
              <w:rPr>
                <w:rFonts w:cs="Arial"/>
              </w:rPr>
            </w:pPr>
            <w:r>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3DEA0FB" w14:textId="77777777" w:rsidR="00767DD4" w:rsidRPr="00CB08F1" w:rsidRDefault="00767DD4" w:rsidP="00457E32">
            <w:pPr>
              <w:spacing w:before="40" w:after="40"/>
              <w:rPr>
                <w:rFonts w:cs="Arial"/>
              </w:rPr>
            </w:pPr>
          </w:p>
        </w:tc>
      </w:tr>
      <w:tr w:rsidR="00767DD4" w:rsidRPr="00CB08F1" w14:paraId="03920994"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C245EF4"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A5B81DE" w14:textId="77777777" w:rsidR="00767DD4" w:rsidRPr="00CB08F1" w:rsidRDefault="00767DD4" w:rsidP="00457E32">
            <w:pPr>
              <w:keepNext/>
              <w:keepLines/>
              <w:spacing w:before="40" w:after="40"/>
              <w:rPr>
                <w:rFonts w:cs="Arial"/>
              </w:rPr>
            </w:pPr>
          </w:p>
        </w:tc>
      </w:tr>
      <w:tr w:rsidR="00767DD4" w:rsidRPr="00CB08F1" w14:paraId="4898447E"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148623C6" w14:textId="77777777" w:rsidR="00767DD4" w:rsidRPr="00CB08F1" w:rsidRDefault="00767DD4" w:rsidP="005069C3">
            <w:pPr>
              <w:pageBreakBefore/>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9170E76" w14:textId="77777777" w:rsidR="00767DD4" w:rsidRPr="00CB08F1" w:rsidRDefault="00767DD4" w:rsidP="00457E32">
            <w:pPr>
              <w:spacing w:before="40" w:after="40"/>
              <w:rPr>
                <w:rFonts w:cs="Arial"/>
              </w:rPr>
            </w:pPr>
            <w:r>
              <w:t>Objetos registados (assinatura no ato da entrega e responsabilidade)</w:t>
            </w:r>
          </w:p>
          <w:p w14:paraId="0492B32A"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0AF01420"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3740B624" w14:textId="77777777" w:rsidR="00767DD4" w:rsidRPr="00CB08F1" w:rsidRDefault="00767DD4" w:rsidP="005069C3">
            <w:pPr>
              <w:tabs>
                <w:tab w:val="left" w:pos="4294"/>
              </w:tabs>
              <w:spacing w:before="40" w:after="40"/>
              <w:rPr>
                <w:rFonts w:cs="Arial"/>
                <w:u w:val="single"/>
              </w:rPr>
            </w:pPr>
            <w:r>
              <w:t>Tarifa interna adicional, se disponível</w:t>
            </w:r>
            <w:r w:rsidR="005069C3">
              <w:rPr>
                <w:vertAlign w:val="superscript"/>
              </w:rPr>
              <w:t>8</w:t>
            </w:r>
            <w:r>
              <w:t>:</w:t>
            </w:r>
            <w:r>
              <w:br/>
            </w:r>
            <w:r>
              <w:rPr>
                <w:u w:val="single"/>
              </w:rPr>
              <w:tab/>
            </w:r>
          </w:p>
        </w:tc>
      </w:tr>
      <w:tr w:rsidR="00B21635" w:rsidRPr="00CB08F1" w14:paraId="5BDD58D7" w14:textId="77777777" w:rsidTr="00C35C80">
        <w:trPr>
          <w:trHeight w:val="1635"/>
        </w:trPr>
        <w:tc>
          <w:tcPr>
            <w:tcW w:w="2646" w:type="pct"/>
            <w:vMerge/>
            <w:tcBorders>
              <w:left w:val="single" w:sz="4" w:space="0" w:color="auto"/>
              <w:right w:val="single" w:sz="4" w:space="0" w:color="auto"/>
            </w:tcBorders>
            <w:shd w:val="clear" w:color="auto" w:fill="auto"/>
          </w:tcPr>
          <w:p w14:paraId="14885F35" w14:textId="77777777" w:rsidR="00B21635" w:rsidRPr="00CB08F1"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4EB92807" w14:textId="77777777" w:rsidR="00B21635" w:rsidRPr="00CB08F1" w:rsidRDefault="00B21635" w:rsidP="00457E32">
            <w:pPr>
              <w:spacing w:before="40" w:after="40"/>
              <w:rPr>
                <w:rFonts w:cs="Arial"/>
              </w:rPr>
            </w:pPr>
            <w:r>
              <w:t>Seguro</w:t>
            </w:r>
          </w:p>
          <w:p w14:paraId="30418217"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5C287542"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17275B11" w14:textId="77777777" w:rsidR="00B21635" w:rsidRPr="00CB08F1" w:rsidRDefault="00B21635" w:rsidP="005069C3">
            <w:pPr>
              <w:tabs>
                <w:tab w:val="left" w:pos="4353"/>
              </w:tabs>
              <w:spacing w:before="40" w:after="40"/>
              <w:rPr>
                <w:rFonts w:cs="Arial"/>
                <w:i/>
                <w:iCs/>
                <w:u w:val="single"/>
              </w:rPr>
            </w:pPr>
            <w:r>
              <w:t>Tarifa interna adicional, se disponível</w:t>
            </w:r>
            <w:r w:rsidR="005069C3">
              <w:rPr>
                <w:vertAlign w:val="superscript"/>
              </w:rPr>
              <w:t>8</w:t>
            </w:r>
            <w:r>
              <w:t>:</w:t>
            </w:r>
            <w:r>
              <w:br/>
            </w:r>
            <w:r>
              <w:rPr>
                <w:i/>
                <w:iCs/>
                <w:u w:val="single"/>
              </w:rPr>
              <w:tab/>
            </w:r>
          </w:p>
        </w:tc>
      </w:tr>
      <w:tr w:rsidR="00B21635" w:rsidRPr="00CB08F1" w14:paraId="48235B6F" w14:textId="77777777" w:rsidTr="00C35C80">
        <w:trPr>
          <w:trHeight w:val="1699"/>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5A61CC0" w14:textId="77777777" w:rsidR="00B21635" w:rsidRPr="00CB08F1" w:rsidRDefault="00B21635" w:rsidP="006359B7">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0A9DA20" w14:textId="77777777" w:rsidR="00B21635" w:rsidRPr="00CB08F1" w:rsidRDefault="00B21635" w:rsidP="00B21635">
            <w:pPr>
              <w:spacing w:before="40" w:after="40"/>
              <w:rPr>
                <w:rFonts w:cs="Arial"/>
              </w:rPr>
            </w:pPr>
            <w:r>
              <w:t>Rastreamento</w:t>
            </w:r>
          </w:p>
          <w:p w14:paraId="6F21D86F"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0079203A"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41D5F4F6" w14:textId="77777777" w:rsidR="00B21635" w:rsidRPr="00CB08F1" w:rsidRDefault="00B21635" w:rsidP="009A2BBC">
            <w:pPr>
              <w:tabs>
                <w:tab w:val="left" w:pos="4322"/>
              </w:tabs>
              <w:spacing w:before="40" w:after="40"/>
              <w:rPr>
                <w:rFonts w:cs="Arial"/>
              </w:rPr>
            </w:pPr>
            <w:r>
              <w:t>Tarifa i</w:t>
            </w:r>
            <w:r w:rsidR="00F97412">
              <w:t>nterna adicional, se disponível</w:t>
            </w:r>
            <w:r w:rsidR="009A2BBC">
              <w:rPr>
                <w:rStyle w:val="Appelnotedebasdep"/>
              </w:rPr>
              <w:footnoteReference w:id="9"/>
            </w:r>
            <w:r w:rsidR="00F97412">
              <w:t>:</w:t>
            </w:r>
            <w:r>
              <w:br/>
            </w:r>
            <w:r>
              <w:rPr>
                <w:i/>
                <w:iCs/>
                <w:u w:val="single"/>
              </w:rPr>
              <w:tab/>
            </w:r>
          </w:p>
        </w:tc>
      </w:tr>
      <w:tr w:rsidR="00767DD4" w:rsidRPr="00CB08F1" w14:paraId="78C8A583"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F777D01"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603545F" w14:textId="77777777" w:rsidR="00767DD4" w:rsidRPr="00CB08F1" w:rsidRDefault="00767DD4" w:rsidP="00457E32">
            <w:pPr>
              <w:spacing w:before="40" w:after="40"/>
              <w:rPr>
                <w:rFonts w:cs="Arial"/>
              </w:rPr>
            </w:pPr>
          </w:p>
        </w:tc>
      </w:tr>
      <w:tr w:rsidR="00767DD4" w:rsidRPr="00CB08F1" w14:paraId="464A1D71"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4828D19"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F6BD152" w14:textId="77777777" w:rsidR="00767DD4" w:rsidRPr="00CB08F1" w:rsidRDefault="00767DD4" w:rsidP="00457E32">
            <w:pPr>
              <w:spacing w:before="40" w:after="40"/>
              <w:rPr>
                <w:rFonts w:cs="Arial"/>
              </w:rPr>
            </w:pPr>
          </w:p>
        </w:tc>
      </w:tr>
      <w:tr w:rsidR="00767DD4" w:rsidRPr="00CB08F1" w14:paraId="0749E96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4584C0C"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A6A3396" w14:textId="77777777" w:rsidR="00767DD4" w:rsidRPr="00CB08F1" w:rsidRDefault="00767DD4" w:rsidP="00457E32">
            <w:pPr>
              <w:spacing w:before="40" w:after="40"/>
              <w:rPr>
                <w:rFonts w:cs="Arial"/>
              </w:rPr>
            </w:pPr>
          </w:p>
        </w:tc>
      </w:tr>
      <w:tr w:rsidR="00767DD4" w:rsidRPr="00CB08F1" w14:paraId="5D12D261"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98C853D"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EE0470E" w14:textId="77777777" w:rsidR="00767DD4" w:rsidRPr="00CB08F1" w:rsidRDefault="00767DD4" w:rsidP="00457E32">
            <w:pPr>
              <w:spacing w:before="40" w:after="40"/>
              <w:rPr>
                <w:rFonts w:cs="Arial"/>
              </w:rPr>
            </w:pPr>
          </w:p>
        </w:tc>
      </w:tr>
      <w:tr w:rsidR="00767DD4" w:rsidRPr="00CB08F1" w14:paraId="76A4A095"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61DBB77"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DAD911C" w14:textId="77777777" w:rsidR="00767DD4" w:rsidRPr="00CB08F1" w:rsidRDefault="00767DD4" w:rsidP="00457E32">
            <w:pPr>
              <w:spacing w:before="40" w:after="40"/>
              <w:rPr>
                <w:rFonts w:cs="Arial"/>
              </w:rPr>
            </w:pPr>
          </w:p>
        </w:tc>
      </w:tr>
      <w:tr w:rsidR="00767DD4" w:rsidRPr="00CB08F1" w14:paraId="463A0E8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4B163ED"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4532EE0" w14:textId="77777777" w:rsidR="00767DD4" w:rsidRPr="00CB08F1" w:rsidRDefault="00767DD4" w:rsidP="00457E32">
            <w:pPr>
              <w:spacing w:before="40" w:after="40"/>
              <w:rPr>
                <w:rFonts w:cs="Arial"/>
              </w:rPr>
            </w:pPr>
          </w:p>
        </w:tc>
      </w:tr>
    </w:tbl>
    <w:p w14:paraId="3C4D4CDB" w14:textId="77777777" w:rsidR="00767DD4" w:rsidRPr="00CB08F1" w:rsidRDefault="00767DD4" w:rsidP="00767DD4">
      <w:pPr>
        <w:pStyle w:val="0Textedebase"/>
      </w:pPr>
    </w:p>
    <w:p w14:paraId="7C8A3D47" w14:textId="1B72044C" w:rsidR="00767DD4" w:rsidRPr="00CB08F1" w:rsidRDefault="00767DD4" w:rsidP="00F866D8">
      <w:pPr>
        <w:pStyle w:val="0Textedebase"/>
        <w:rPr>
          <w:i/>
          <w:iCs/>
        </w:rPr>
      </w:pPr>
      <w:r>
        <w:rPr>
          <w:i/>
          <w:iCs/>
        </w:rPr>
        <w:t xml:space="preserve">Tabela 6 – Tarifa interna para um objeto de formato volumoso (E) ou um pacote postal (E) das correspondências prioritário de 250 gramas no âmbito do serviço interno, em vigor em </w:t>
      </w:r>
      <w:r w:rsidR="00BC6B7E">
        <w:rPr>
          <w:i/>
          <w:iCs/>
        </w:rPr>
        <w:t xml:space="preserve">1 de </w:t>
      </w:r>
      <w:r w:rsidR="00806F94">
        <w:rPr>
          <w:i/>
          <w:iCs/>
        </w:rPr>
        <w:t>maio de 2025</w:t>
      </w:r>
    </w:p>
    <w:p w14:paraId="5E5DD72F" w14:textId="77777777" w:rsidR="00767DD4" w:rsidRPr="00CB08F1"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0F277A0D" w14:textId="77777777" w:rsidTr="00457E32">
        <w:tc>
          <w:tcPr>
            <w:tcW w:w="2646" w:type="pct"/>
            <w:shd w:val="clear" w:color="auto" w:fill="auto"/>
          </w:tcPr>
          <w:p w14:paraId="511512CB"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307EE517" w14:textId="77777777" w:rsidR="00767DD4" w:rsidRPr="00CB08F1" w:rsidRDefault="00767DD4" w:rsidP="00457E32">
            <w:pPr>
              <w:spacing w:before="40" w:after="40"/>
              <w:rPr>
                <w:rFonts w:cs="Arial"/>
              </w:rPr>
            </w:pPr>
          </w:p>
        </w:tc>
      </w:tr>
      <w:tr w:rsidR="00767DD4" w:rsidRPr="00CB08F1" w14:paraId="79729522" w14:textId="77777777" w:rsidTr="00457E32">
        <w:tc>
          <w:tcPr>
            <w:tcW w:w="2646" w:type="pct"/>
            <w:shd w:val="clear" w:color="auto" w:fill="auto"/>
          </w:tcPr>
          <w:p w14:paraId="7881FE44"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2E0463BA" w14:textId="77777777" w:rsidR="00767DD4" w:rsidRPr="00CB08F1" w:rsidRDefault="00767DD4" w:rsidP="00457E32">
            <w:pPr>
              <w:spacing w:before="40" w:after="40"/>
              <w:rPr>
                <w:rFonts w:cs="Arial"/>
              </w:rPr>
            </w:pPr>
          </w:p>
        </w:tc>
      </w:tr>
      <w:tr w:rsidR="00767DD4" w:rsidRPr="00CB08F1" w14:paraId="756B2CE2"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BD02CE4"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C570444" w14:textId="77777777" w:rsidR="00767DD4" w:rsidRPr="00CB08F1" w:rsidRDefault="00767DD4" w:rsidP="00B21635">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10"/>
            </w:r>
          </w:p>
          <w:p w14:paraId="714B6B95" w14:textId="77777777" w:rsidR="00767DD4" w:rsidRPr="00CB08F1" w:rsidRDefault="00767DD4" w:rsidP="00B21635">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7F14FC95"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BA5E0C0" w14:textId="77777777" w:rsidR="00767DD4" w:rsidRPr="00CB08F1" w:rsidRDefault="00767DD4" w:rsidP="00457E32">
            <w:pPr>
              <w:spacing w:before="40" w:after="40"/>
              <w:rPr>
                <w:rFonts w:cs="Arial"/>
              </w:rPr>
            </w:pPr>
            <w:r>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5ABE8F7" w14:textId="77777777" w:rsidR="00767DD4" w:rsidRPr="00CB08F1" w:rsidRDefault="00767DD4" w:rsidP="00457E32">
            <w:pPr>
              <w:spacing w:before="40" w:after="40"/>
              <w:rPr>
                <w:rFonts w:cs="Arial"/>
              </w:rPr>
            </w:pPr>
          </w:p>
        </w:tc>
      </w:tr>
      <w:tr w:rsidR="00767DD4" w:rsidRPr="00CB08F1" w14:paraId="1A3A8869"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632ACA73"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BA59463" w14:textId="77777777" w:rsidR="00767DD4" w:rsidRPr="00CB08F1" w:rsidRDefault="00767DD4" w:rsidP="00457E32">
            <w:pPr>
              <w:keepNext/>
              <w:keepLines/>
              <w:spacing w:before="40" w:after="40"/>
              <w:rPr>
                <w:rFonts w:cs="Arial"/>
              </w:rPr>
            </w:pPr>
          </w:p>
        </w:tc>
      </w:tr>
      <w:tr w:rsidR="00767DD4" w:rsidRPr="00CB08F1" w14:paraId="4203118B"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528FF418" w14:textId="77777777" w:rsidR="00767DD4" w:rsidRPr="00CB08F1" w:rsidRDefault="00767DD4" w:rsidP="00366965">
            <w:pPr>
              <w:pageBreakBefore/>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7940F49" w14:textId="77777777" w:rsidR="00767DD4" w:rsidRPr="00CB08F1" w:rsidRDefault="00767DD4" w:rsidP="00457E32">
            <w:pPr>
              <w:spacing w:before="40" w:after="40"/>
              <w:rPr>
                <w:rFonts w:cs="Arial"/>
              </w:rPr>
            </w:pPr>
            <w:r>
              <w:t>Objetos registados (assinatura no ato da entrega e responsabilidade)</w:t>
            </w:r>
          </w:p>
          <w:p w14:paraId="061B6A2B"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64C4B6D4"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69A6E098" w14:textId="77777777" w:rsidR="00767DD4" w:rsidRPr="00CB08F1" w:rsidRDefault="00767DD4" w:rsidP="00366965">
            <w:pPr>
              <w:tabs>
                <w:tab w:val="left" w:pos="4294"/>
              </w:tabs>
              <w:spacing w:before="40" w:after="40"/>
              <w:rPr>
                <w:rFonts w:cs="Arial"/>
                <w:u w:val="single"/>
              </w:rPr>
            </w:pPr>
            <w:r>
              <w:t>Tarifa interna adicional, se disponível</w:t>
            </w:r>
            <w:r w:rsidR="00366965">
              <w:rPr>
                <w:vertAlign w:val="superscript"/>
              </w:rPr>
              <w:t>10</w:t>
            </w:r>
            <w:r>
              <w:t>:</w:t>
            </w:r>
            <w:r>
              <w:br/>
            </w:r>
            <w:r>
              <w:rPr>
                <w:u w:val="single"/>
              </w:rPr>
              <w:tab/>
            </w:r>
          </w:p>
        </w:tc>
      </w:tr>
      <w:tr w:rsidR="00B21635" w:rsidRPr="00CB08F1" w14:paraId="559A74D7" w14:textId="77777777" w:rsidTr="00C35C80">
        <w:trPr>
          <w:trHeight w:val="1634"/>
        </w:trPr>
        <w:tc>
          <w:tcPr>
            <w:tcW w:w="2646" w:type="pct"/>
            <w:vMerge/>
            <w:tcBorders>
              <w:left w:val="single" w:sz="4" w:space="0" w:color="auto"/>
              <w:right w:val="single" w:sz="4" w:space="0" w:color="auto"/>
            </w:tcBorders>
            <w:shd w:val="clear" w:color="auto" w:fill="auto"/>
          </w:tcPr>
          <w:p w14:paraId="0AC4D1AC" w14:textId="77777777" w:rsidR="00B21635" w:rsidRPr="00CB08F1"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3BAC7499" w14:textId="77777777" w:rsidR="00B21635" w:rsidRPr="00CB08F1" w:rsidRDefault="00B21635" w:rsidP="00457E32">
            <w:pPr>
              <w:spacing w:before="40" w:after="40"/>
              <w:rPr>
                <w:rFonts w:cs="Arial"/>
              </w:rPr>
            </w:pPr>
            <w:r>
              <w:t>Seguro</w:t>
            </w:r>
          </w:p>
          <w:p w14:paraId="6201E580"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7DCE4A1F"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6DFE734E" w14:textId="77777777" w:rsidR="00B21635" w:rsidRPr="00CB08F1" w:rsidRDefault="00B21635" w:rsidP="00366965">
            <w:pPr>
              <w:tabs>
                <w:tab w:val="left" w:pos="4353"/>
              </w:tabs>
              <w:spacing w:before="40" w:after="40"/>
              <w:rPr>
                <w:rFonts w:cs="Arial"/>
                <w:i/>
                <w:iCs/>
                <w:u w:val="single"/>
              </w:rPr>
            </w:pPr>
            <w:r>
              <w:t>Tarifa interna adicional, se disponível</w:t>
            </w:r>
            <w:r w:rsidR="00F97412">
              <w:rPr>
                <w:vertAlign w:val="superscript"/>
              </w:rPr>
              <w:t>1</w:t>
            </w:r>
            <w:r w:rsidR="00366965">
              <w:rPr>
                <w:vertAlign w:val="superscript"/>
              </w:rPr>
              <w:t>0</w:t>
            </w:r>
            <w:r>
              <w:t>:</w:t>
            </w:r>
            <w:r>
              <w:br/>
            </w:r>
            <w:r>
              <w:rPr>
                <w:i/>
                <w:iCs/>
                <w:u w:val="single"/>
              </w:rPr>
              <w:tab/>
            </w:r>
          </w:p>
        </w:tc>
      </w:tr>
      <w:tr w:rsidR="00B21635" w:rsidRPr="00CB08F1" w14:paraId="037C7BF6" w14:textId="77777777" w:rsidTr="00C35C80">
        <w:trPr>
          <w:trHeight w:val="1698"/>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1813F8A" w14:textId="77777777" w:rsidR="00B21635" w:rsidRPr="00CB08F1" w:rsidRDefault="00B21635" w:rsidP="00C35C80">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66F4607" w14:textId="77777777" w:rsidR="00B21635" w:rsidRPr="00CB08F1" w:rsidRDefault="00B21635" w:rsidP="00B21635">
            <w:pPr>
              <w:spacing w:before="40" w:after="40"/>
              <w:rPr>
                <w:rFonts w:cs="Arial"/>
              </w:rPr>
            </w:pPr>
            <w:r>
              <w:t>Rastreamento</w:t>
            </w:r>
          </w:p>
          <w:p w14:paraId="25DE83E3"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6476735B"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2F34465F" w14:textId="77777777" w:rsidR="00B21635" w:rsidRPr="00CB08F1" w:rsidRDefault="00B21635" w:rsidP="00B21635">
            <w:pPr>
              <w:tabs>
                <w:tab w:val="left" w:pos="4322"/>
              </w:tabs>
              <w:spacing w:before="40" w:after="40"/>
              <w:rPr>
                <w:rFonts w:cs="Arial"/>
              </w:rPr>
            </w:pPr>
            <w:r>
              <w:t>Tarifa i</w:t>
            </w:r>
            <w:r w:rsidR="00F97412">
              <w:t>nterna adicional, se disponível</w:t>
            </w:r>
            <w:r w:rsidR="009A2BBC">
              <w:rPr>
                <w:rStyle w:val="Appelnotedebasdep"/>
              </w:rPr>
              <w:footnoteReference w:id="11"/>
            </w:r>
            <w:r w:rsidR="00F97412">
              <w:t>:</w:t>
            </w:r>
            <w:r>
              <w:br/>
            </w:r>
            <w:r>
              <w:rPr>
                <w:i/>
                <w:iCs/>
                <w:u w:val="single"/>
              </w:rPr>
              <w:tab/>
            </w:r>
          </w:p>
        </w:tc>
      </w:tr>
      <w:tr w:rsidR="00767DD4" w:rsidRPr="00CB08F1" w14:paraId="0BCD0AA7"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9AC50DA"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2A695C9" w14:textId="77777777" w:rsidR="00767DD4" w:rsidRPr="00CB08F1" w:rsidRDefault="00767DD4" w:rsidP="00457E32">
            <w:pPr>
              <w:spacing w:before="40" w:after="40"/>
              <w:rPr>
                <w:rFonts w:cs="Arial"/>
              </w:rPr>
            </w:pPr>
          </w:p>
        </w:tc>
      </w:tr>
      <w:tr w:rsidR="00767DD4" w:rsidRPr="00CB08F1" w14:paraId="503303B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41E58D9"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B434ECE" w14:textId="77777777" w:rsidR="00767DD4" w:rsidRPr="00CB08F1" w:rsidRDefault="00767DD4" w:rsidP="00457E32">
            <w:pPr>
              <w:spacing w:before="40" w:after="40"/>
              <w:rPr>
                <w:rFonts w:cs="Arial"/>
              </w:rPr>
            </w:pPr>
          </w:p>
        </w:tc>
      </w:tr>
      <w:tr w:rsidR="00767DD4" w:rsidRPr="00CB08F1" w14:paraId="1DB4EF61"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0232767"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FAB67AB" w14:textId="77777777" w:rsidR="00767DD4" w:rsidRPr="00CB08F1" w:rsidRDefault="00767DD4" w:rsidP="00457E32">
            <w:pPr>
              <w:spacing w:before="40" w:after="40"/>
              <w:rPr>
                <w:rFonts w:cs="Arial"/>
              </w:rPr>
            </w:pPr>
          </w:p>
        </w:tc>
      </w:tr>
      <w:tr w:rsidR="00767DD4" w:rsidRPr="00CB08F1" w14:paraId="2354445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1501136"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7B12E91" w14:textId="77777777" w:rsidR="00767DD4" w:rsidRPr="00CB08F1" w:rsidRDefault="00767DD4" w:rsidP="00457E32">
            <w:pPr>
              <w:spacing w:before="40" w:after="40"/>
              <w:rPr>
                <w:rFonts w:cs="Arial"/>
              </w:rPr>
            </w:pPr>
          </w:p>
        </w:tc>
      </w:tr>
      <w:tr w:rsidR="00767DD4" w:rsidRPr="00CB08F1" w14:paraId="6D641FA0"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2CFC63A"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7F4977B" w14:textId="77777777" w:rsidR="00767DD4" w:rsidRPr="00CB08F1" w:rsidRDefault="00767DD4" w:rsidP="00457E32">
            <w:pPr>
              <w:spacing w:before="40" w:after="40"/>
              <w:rPr>
                <w:rFonts w:cs="Arial"/>
              </w:rPr>
            </w:pPr>
          </w:p>
        </w:tc>
      </w:tr>
      <w:tr w:rsidR="00767DD4" w:rsidRPr="00CB08F1" w14:paraId="18DA126B"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51E2414"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05ADCEB" w14:textId="77777777" w:rsidR="00767DD4" w:rsidRPr="00CB08F1" w:rsidRDefault="00767DD4" w:rsidP="00457E32">
            <w:pPr>
              <w:spacing w:before="40" w:after="40"/>
              <w:rPr>
                <w:rFonts w:cs="Arial"/>
              </w:rPr>
            </w:pPr>
          </w:p>
        </w:tc>
      </w:tr>
    </w:tbl>
    <w:p w14:paraId="01014DB2" w14:textId="77777777" w:rsidR="00767DD4" w:rsidRPr="00CB08F1" w:rsidRDefault="00767DD4" w:rsidP="00767DD4">
      <w:pPr>
        <w:pStyle w:val="0Textedebase"/>
      </w:pPr>
    </w:p>
    <w:p w14:paraId="2A0E4955" w14:textId="3CB09149" w:rsidR="00767DD4" w:rsidRPr="00CB08F1" w:rsidRDefault="00767DD4" w:rsidP="00F866D8">
      <w:pPr>
        <w:pStyle w:val="0Textedebase"/>
        <w:rPr>
          <w:i/>
          <w:iCs/>
        </w:rPr>
      </w:pPr>
      <w:r>
        <w:rPr>
          <w:i/>
          <w:iCs/>
        </w:rPr>
        <w:t xml:space="preserve">Tabela 7 – Tarifa interna para um objeto de formato volumoso (E) ou um pacote postal (E) das correspondências prioritário de 375 gramas no âmbito do serviço interno, em vigor em </w:t>
      </w:r>
      <w:r w:rsidR="00BC6B7E">
        <w:rPr>
          <w:i/>
          <w:iCs/>
        </w:rPr>
        <w:t xml:space="preserve">1 de </w:t>
      </w:r>
      <w:r w:rsidR="00806F94">
        <w:rPr>
          <w:i/>
          <w:iCs/>
        </w:rPr>
        <w:t>maio de 2025</w:t>
      </w:r>
    </w:p>
    <w:p w14:paraId="0120070B" w14:textId="77777777" w:rsidR="00767DD4" w:rsidRPr="00CB08F1"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7B0F97F2" w14:textId="77777777" w:rsidTr="00457E32">
        <w:tc>
          <w:tcPr>
            <w:tcW w:w="2646" w:type="pct"/>
            <w:shd w:val="clear" w:color="auto" w:fill="auto"/>
          </w:tcPr>
          <w:p w14:paraId="44BAE2B6"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50983AAB" w14:textId="77777777" w:rsidR="00767DD4" w:rsidRPr="00CB08F1" w:rsidRDefault="00767DD4" w:rsidP="00457E32">
            <w:pPr>
              <w:spacing w:before="40" w:after="40"/>
              <w:rPr>
                <w:rFonts w:cs="Arial"/>
              </w:rPr>
            </w:pPr>
          </w:p>
        </w:tc>
      </w:tr>
      <w:tr w:rsidR="00767DD4" w:rsidRPr="00CB08F1" w14:paraId="564D0796" w14:textId="77777777" w:rsidTr="00457E32">
        <w:tc>
          <w:tcPr>
            <w:tcW w:w="2646" w:type="pct"/>
            <w:shd w:val="clear" w:color="auto" w:fill="auto"/>
          </w:tcPr>
          <w:p w14:paraId="20451959"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15EA3DAE" w14:textId="77777777" w:rsidR="00767DD4" w:rsidRPr="00CB08F1" w:rsidRDefault="00767DD4" w:rsidP="00457E32">
            <w:pPr>
              <w:spacing w:before="40" w:after="40"/>
              <w:rPr>
                <w:rFonts w:cs="Arial"/>
              </w:rPr>
            </w:pPr>
          </w:p>
        </w:tc>
      </w:tr>
      <w:tr w:rsidR="00767DD4" w:rsidRPr="00CB08F1" w14:paraId="1A002C19"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6428FB5A"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33FA130" w14:textId="77777777" w:rsidR="00767DD4" w:rsidRPr="00CB08F1" w:rsidRDefault="00767DD4" w:rsidP="00B21635">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12"/>
            </w:r>
          </w:p>
          <w:p w14:paraId="0B175AB9" w14:textId="77777777" w:rsidR="00767DD4" w:rsidRPr="00CB08F1" w:rsidRDefault="00767DD4" w:rsidP="00B21635">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3CBFA150"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3A87A1A" w14:textId="77777777" w:rsidR="00767DD4" w:rsidRPr="00CB08F1" w:rsidRDefault="00767DD4" w:rsidP="00457E32">
            <w:pPr>
              <w:spacing w:before="40" w:after="40"/>
              <w:rPr>
                <w:rFonts w:cs="Arial"/>
              </w:rPr>
            </w:pPr>
            <w:r>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160E1B5" w14:textId="77777777" w:rsidR="00767DD4" w:rsidRPr="00CB08F1" w:rsidRDefault="00767DD4" w:rsidP="00457E32">
            <w:pPr>
              <w:spacing w:before="40" w:after="40"/>
              <w:rPr>
                <w:rFonts w:cs="Arial"/>
              </w:rPr>
            </w:pPr>
          </w:p>
        </w:tc>
      </w:tr>
      <w:tr w:rsidR="00767DD4" w:rsidRPr="00CB08F1" w14:paraId="433192F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E9C5B9F"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F73A944" w14:textId="77777777" w:rsidR="00767DD4" w:rsidRPr="00CB08F1" w:rsidRDefault="00767DD4" w:rsidP="00457E32">
            <w:pPr>
              <w:keepNext/>
              <w:keepLines/>
              <w:spacing w:before="40" w:after="40"/>
              <w:rPr>
                <w:rFonts w:cs="Arial"/>
              </w:rPr>
            </w:pPr>
          </w:p>
        </w:tc>
      </w:tr>
      <w:tr w:rsidR="00767DD4" w:rsidRPr="00CB08F1" w14:paraId="06D5E5E2"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5FE09BFF" w14:textId="77777777" w:rsidR="00767DD4" w:rsidRPr="00CB08F1" w:rsidRDefault="00767DD4" w:rsidP="00366965">
            <w:pPr>
              <w:pageBreakBefore/>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6CD664B" w14:textId="77777777" w:rsidR="00767DD4" w:rsidRPr="00CB08F1" w:rsidRDefault="00767DD4" w:rsidP="00457E32">
            <w:pPr>
              <w:spacing w:before="40" w:after="40"/>
              <w:rPr>
                <w:rFonts w:cs="Arial"/>
              </w:rPr>
            </w:pPr>
            <w:r>
              <w:t>Objetos registados (assinatura no ato da entrega e responsabilidade)</w:t>
            </w:r>
          </w:p>
          <w:p w14:paraId="50DA3139"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5D9F39B6"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4075EB6F" w14:textId="77777777" w:rsidR="00767DD4" w:rsidRPr="00CB08F1" w:rsidRDefault="00767DD4" w:rsidP="003C4616">
            <w:pPr>
              <w:tabs>
                <w:tab w:val="left" w:pos="4294"/>
              </w:tabs>
              <w:spacing w:before="40" w:after="40"/>
              <w:rPr>
                <w:rFonts w:cs="Arial"/>
                <w:u w:val="single"/>
              </w:rPr>
            </w:pPr>
            <w:r>
              <w:t>Tarifa interna adicional, se disponível</w:t>
            </w:r>
            <w:r>
              <w:rPr>
                <w:vertAlign w:val="superscript"/>
              </w:rPr>
              <w:t>1</w:t>
            </w:r>
            <w:r w:rsidR="003C4616">
              <w:rPr>
                <w:vertAlign w:val="superscript"/>
              </w:rPr>
              <w:t>2</w:t>
            </w:r>
            <w:r>
              <w:t>:</w:t>
            </w:r>
            <w:r>
              <w:br/>
            </w:r>
            <w:r>
              <w:rPr>
                <w:u w:val="single"/>
              </w:rPr>
              <w:tab/>
            </w:r>
          </w:p>
        </w:tc>
      </w:tr>
      <w:tr w:rsidR="00B21635" w:rsidRPr="00CB08F1" w14:paraId="2E36A52D" w14:textId="77777777" w:rsidTr="00C35C80">
        <w:trPr>
          <w:trHeight w:val="1634"/>
        </w:trPr>
        <w:tc>
          <w:tcPr>
            <w:tcW w:w="2646" w:type="pct"/>
            <w:vMerge/>
            <w:tcBorders>
              <w:left w:val="single" w:sz="4" w:space="0" w:color="auto"/>
              <w:right w:val="single" w:sz="4" w:space="0" w:color="auto"/>
            </w:tcBorders>
            <w:shd w:val="clear" w:color="auto" w:fill="auto"/>
          </w:tcPr>
          <w:p w14:paraId="56E0B96F" w14:textId="77777777" w:rsidR="00B21635" w:rsidRPr="00CB08F1"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0636C938" w14:textId="77777777" w:rsidR="00B21635" w:rsidRPr="00CB08F1" w:rsidRDefault="00B21635" w:rsidP="00457E32">
            <w:pPr>
              <w:spacing w:before="40" w:after="40"/>
              <w:rPr>
                <w:rFonts w:cs="Arial"/>
              </w:rPr>
            </w:pPr>
            <w:r>
              <w:t>Seguro</w:t>
            </w:r>
          </w:p>
          <w:p w14:paraId="7ED2206A"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5E326FC0"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4FF612A8" w14:textId="77777777" w:rsidR="00B21635" w:rsidRPr="00CB08F1" w:rsidRDefault="00B21635" w:rsidP="003C4616">
            <w:pPr>
              <w:tabs>
                <w:tab w:val="left" w:pos="4353"/>
              </w:tabs>
              <w:spacing w:before="40" w:after="40"/>
              <w:rPr>
                <w:rFonts w:cs="Arial"/>
                <w:i/>
                <w:iCs/>
                <w:u w:val="single"/>
              </w:rPr>
            </w:pPr>
            <w:r>
              <w:t>Tarifa interna adicional, se disponível</w:t>
            </w:r>
            <w:r>
              <w:rPr>
                <w:vertAlign w:val="superscript"/>
              </w:rPr>
              <w:t>1</w:t>
            </w:r>
            <w:r w:rsidR="003C4616">
              <w:rPr>
                <w:vertAlign w:val="superscript"/>
              </w:rPr>
              <w:t>2</w:t>
            </w:r>
            <w:r>
              <w:t>:</w:t>
            </w:r>
            <w:r>
              <w:br/>
            </w:r>
            <w:r>
              <w:rPr>
                <w:i/>
                <w:iCs/>
                <w:u w:val="single"/>
              </w:rPr>
              <w:tab/>
            </w:r>
          </w:p>
        </w:tc>
      </w:tr>
      <w:tr w:rsidR="00B21635" w:rsidRPr="00CB08F1" w14:paraId="66E5D629" w14:textId="77777777" w:rsidTr="00C35C80">
        <w:trPr>
          <w:trHeight w:val="1698"/>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16B89A4" w14:textId="77777777" w:rsidR="00B21635" w:rsidRPr="00CB08F1" w:rsidRDefault="00B21635" w:rsidP="00C35C80">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58C0756" w14:textId="77777777" w:rsidR="00B21635" w:rsidRPr="00CB08F1" w:rsidRDefault="00B21635" w:rsidP="00B21635">
            <w:pPr>
              <w:spacing w:before="40" w:after="40"/>
              <w:rPr>
                <w:rFonts w:cs="Arial"/>
              </w:rPr>
            </w:pPr>
            <w:r>
              <w:t>Rastreamento</w:t>
            </w:r>
          </w:p>
          <w:p w14:paraId="38022EE8"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46CE5641"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74CFE735" w14:textId="77777777" w:rsidR="00B21635" w:rsidRPr="00CB08F1" w:rsidRDefault="00B21635" w:rsidP="00F357D3">
            <w:pPr>
              <w:tabs>
                <w:tab w:val="left" w:pos="4288"/>
              </w:tabs>
              <w:spacing w:before="40" w:after="40"/>
              <w:rPr>
                <w:rFonts w:cs="Arial"/>
              </w:rPr>
            </w:pPr>
            <w:r>
              <w:t>Tarifa i</w:t>
            </w:r>
            <w:r w:rsidR="00F97412">
              <w:t>nterna adicional, se disponível</w:t>
            </w:r>
            <w:r w:rsidR="00F357D3">
              <w:rPr>
                <w:rStyle w:val="Appelnotedebasdep"/>
              </w:rPr>
              <w:footnoteReference w:id="13"/>
            </w:r>
            <w:r w:rsidR="00F97412">
              <w:t>:</w:t>
            </w:r>
            <w:r>
              <w:br/>
            </w:r>
            <w:r>
              <w:rPr>
                <w:i/>
                <w:iCs/>
                <w:u w:val="single"/>
              </w:rPr>
              <w:tab/>
            </w:r>
          </w:p>
        </w:tc>
      </w:tr>
      <w:tr w:rsidR="00767DD4" w:rsidRPr="00CB08F1" w14:paraId="76910ABE"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A55D11E"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94426CA" w14:textId="77777777" w:rsidR="00767DD4" w:rsidRPr="00CB08F1" w:rsidRDefault="00767DD4" w:rsidP="00457E32">
            <w:pPr>
              <w:spacing w:before="40" w:after="40"/>
              <w:rPr>
                <w:rFonts w:cs="Arial"/>
              </w:rPr>
            </w:pPr>
          </w:p>
        </w:tc>
      </w:tr>
      <w:tr w:rsidR="00767DD4" w:rsidRPr="00CB08F1" w14:paraId="25C4D59B"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556026D"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FA7DC8D" w14:textId="77777777" w:rsidR="00767DD4" w:rsidRPr="00CB08F1" w:rsidRDefault="00767DD4" w:rsidP="00457E32">
            <w:pPr>
              <w:spacing w:before="40" w:after="40"/>
              <w:rPr>
                <w:rFonts w:cs="Arial"/>
              </w:rPr>
            </w:pPr>
          </w:p>
        </w:tc>
      </w:tr>
      <w:tr w:rsidR="00767DD4" w:rsidRPr="00CB08F1" w14:paraId="19453FA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B43609F"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2DE67EA" w14:textId="77777777" w:rsidR="00767DD4" w:rsidRPr="00CB08F1" w:rsidRDefault="00767DD4" w:rsidP="00457E32">
            <w:pPr>
              <w:spacing w:before="40" w:after="40"/>
              <w:rPr>
                <w:rFonts w:cs="Arial"/>
              </w:rPr>
            </w:pPr>
          </w:p>
        </w:tc>
      </w:tr>
      <w:tr w:rsidR="00767DD4" w:rsidRPr="00CB08F1" w14:paraId="1D37B4D2"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0A85DCA"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622B99E" w14:textId="77777777" w:rsidR="00767DD4" w:rsidRPr="00CB08F1" w:rsidRDefault="00767DD4" w:rsidP="00457E32">
            <w:pPr>
              <w:spacing w:before="40" w:after="40"/>
              <w:rPr>
                <w:rFonts w:cs="Arial"/>
              </w:rPr>
            </w:pPr>
          </w:p>
        </w:tc>
      </w:tr>
      <w:tr w:rsidR="00767DD4" w:rsidRPr="00CB08F1" w14:paraId="2F178CDE"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D20AEA2"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9D86E97" w14:textId="77777777" w:rsidR="00767DD4" w:rsidRPr="00CB08F1" w:rsidRDefault="00767DD4" w:rsidP="00457E32">
            <w:pPr>
              <w:spacing w:before="40" w:after="40"/>
              <w:rPr>
                <w:rFonts w:cs="Arial"/>
              </w:rPr>
            </w:pPr>
          </w:p>
        </w:tc>
      </w:tr>
      <w:tr w:rsidR="00767DD4" w:rsidRPr="00CB08F1" w14:paraId="24794B52"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583FDB6"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3A8F986" w14:textId="77777777" w:rsidR="00767DD4" w:rsidRPr="00CB08F1" w:rsidRDefault="00767DD4" w:rsidP="00457E32">
            <w:pPr>
              <w:spacing w:before="40" w:after="40"/>
              <w:rPr>
                <w:rFonts w:cs="Arial"/>
              </w:rPr>
            </w:pPr>
          </w:p>
        </w:tc>
      </w:tr>
    </w:tbl>
    <w:p w14:paraId="5C4B40C2" w14:textId="77777777" w:rsidR="00767DD4" w:rsidRPr="00CB08F1" w:rsidRDefault="00767DD4" w:rsidP="00767DD4">
      <w:pPr>
        <w:jc w:val="both"/>
      </w:pPr>
    </w:p>
    <w:p w14:paraId="4E00469D" w14:textId="28BDC343" w:rsidR="00767DD4" w:rsidRPr="00CB08F1" w:rsidRDefault="00767DD4" w:rsidP="003417FE">
      <w:pPr>
        <w:pStyle w:val="0Textedebase"/>
        <w:rPr>
          <w:i/>
          <w:iCs/>
        </w:rPr>
      </w:pPr>
      <w:r>
        <w:rPr>
          <w:i/>
          <w:iCs/>
        </w:rPr>
        <w:t xml:space="preserve">Tabela 8 – Tarifa interna para um objeto de formato volumoso (E) ou um pacote postal (E) das correspondências prioritário de 500 gramas no âmbito do serviço interno, em vigor em </w:t>
      </w:r>
      <w:r w:rsidR="00BC6B7E">
        <w:rPr>
          <w:i/>
          <w:iCs/>
        </w:rPr>
        <w:t xml:space="preserve">1 de </w:t>
      </w:r>
      <w:r w:rsidR="00806F94">
        <w:rPr>
          <w:i/>
          <w:iCs/>
        </w:rPr>
        <w:t>maio de 2025</w:t>
      </w:r>
    </w:p>
    <w:p w14:paraId="7BA1E3B3" w14:textId="77777777" w:rsidR="00767DD4" w:rsidRPr="00CB08F1"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41745E58" w14:textId="77777777" w:rsidTr="00457E32">
        <w:tc>
          <w:tcPr>
            <w:tcW w:w="2646" w:type="pct"/>
            <w:shd w:val="clear" w:color="auto" w:fill="auto"/>
          </w:tcPr>
          <w:p w14:paraId="0CA95519"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5732585A" w14:textId="77777777" w:rsidR="00767DD4" w:rsidRPr="00CB08F1" w:rsidRDefault="00767DD4" w:rsidP="00457E32">
            <w:pPr>
              <w:spacing w:before="40" w:after="40"/>
              <w:rPr>
                <w:rFonts w:cs="Arial"/>
              </w:rPr>
            </w:pPr>
          </w:p>
        </w:tc>
      </w:tr>
      <w:tr w:rsidR="00767DD4" w:rsidRPr="00CB08F1" w14:paraId="599EE70F" w14:textId="77777777" w:rsidTr="00457E32">
        <w:tc>
          <w:tcPr>
            <w:tcW w:w="2646" w:type="pct"/>
            <w:shd w:val="clear" w:color="auto" w:fill="auto"/>
          </w:tcPr>
          <w:p w14:paraId="28543428"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4161A25F" w14:textId="77777777" w:rsidR="00767DD4" w:rsidRPr="00CB08F1" w:rsidRDefault="00767DD4" w:rsidP="00457E32">
            <w:pPr>
              <w:spacing w:before="40" w:after="40"/>
              <w:rPr>
                <w:rFonts w:cs="Arial"/>
              </w:rPr>
            </w:pPr>
          </w:p>
        </w:tc>
      </w:tr>
      <w:tr w:rsidR="00767DD4" w:rsidRPr="00CB08F1" w14:paraId="30226C6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0130E67"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61C6B19" w14:textId="77777777" w:rsidR="00767DD4" w:rsidRPr="00CB08F1" w:rsidRDefault="00767DD4" w:rsidP="00B21635">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14"/>
            </w:r>
          </w:p>
          <w:p w14:paraId="7B456436" w14:textId="77777777" w:rsidR="00767DD4" w:rsidRPr="00CB08F1" w:rsidRDefault="00767DD4" w:rsidP="00B21635">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69D45236"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3A62801" w14:textId="77777777" w:rsidR="00767DD4" w:rsidRPr="00CB08F1" w:rsidRDefault="00767DD4" w:rsidP="00457E32">
            <w:pPr>
              <w:spacing w:before="40" w:after="40"/>
              <w:rPr>
                <w:rFonts w:cs="Arial"/>
              </w:rPr>
            </w:pPr>
            <w:r>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8596DC2" w14:textId="77777777" w:rsidR="00767DD4" w:rsidRPr="00CB08F1" w:rsidRDefault="00767DD4" w:rsidP="00457E32">
            <w:pPr>
              <w:spacing w:before="40" w:after="40"/>
              <w:rPr>
                <w:rFonts w:cs="Arial"/>
              </w:rPr>
            </w:pPr>
          </w:p>
        </w:tc>
      </w:tr>
      <w:tr w:rsidR="00767DD4" w:rsidRPr="00CB08F1" w14:paraId="53F073E5"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162DE4D"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8F6ED0B" w14:textId="77777777" w:rsidR="00767DD4" w:rsidRPr="00CB08F1" w:rsidRDefault="00767DD4" w:rsidP="00457E32">
            <w:pPr>
              <w:keepNext/>
              <w:keepLines/>
              <w:spacing w:before="40" w:after="40"/>
              <w:rPr>
                <w:rFonts w:cs="Arial"/>
              </w:rPr>
            </w:pPr>
          </w:p>
        </w:tc>
      </w:tr>
      <w:tr w:rsidR="00767DD4" w:rsidRPr="00CB08F1" w14:paraId="42B7C8FF"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4A9AFB2C" w14:textId="77777777" w:rsidR="00767DD4" w:rsidRPr="00CB08F1" w:rsidRDefault="00767DD4" w:rsidP="003C4616">
            <w:pPr>
              <w:pageBreakBefore/>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6A29ECD" w14:textId="77777777" w:rsidR="00767DD4" w:rsidRPr="00CB08F1" w:rsidRDefault="00767DD4" w:rsidP="00457E32">
            <w:pPr>
              <w:spacing w:before="40" w:after="40"/>
              <w:rPr>
                <w:rFonts w:cs="Arial"/>
              </w:rPr>
            </w:pPr>
            <w:r>
              <w:t>Objetos registados (assinatura no ato da entrega e responsabilidade)</w:t>
            </w:r>
          </w:p>
          <w:p w14:paraId="17B2F3D2"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47406E7E"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0DDBC240" w14:textId="77777777" w:rsidR="00767DD4" w:rsidRPr="00CB08F1" w:rsidRDefault="00767DD4" w:rsidP="003C4616">
            <w:pPr>
              <w:tabs>
                <w:tab w:val="left" w:pos="4294"/>
              </w:tabs>
              <w:spacing w:before="40" w:after="40"/>
              <w:rPr>
                <w:rFonts w:cs="Arial"/>
                <w:u w:val="single"/>
              </w:rPr>
            </w:pPr>
            <w:r>
              <w:t>Tarifa interna adicional, se disponível</w:t>
            </w:r>
            <w:r>
              <w:rPr>
                <w:vertAlign w:val="superscript"/>
              </w:rPr>
              <w:t>1</w:t>
            </w:r>
            <w:r w:rsidR="003C4616">
              <w:rPr>
                <w:vertAlign w:val="superscript"/>
              </w:rPr>
              <w:t>4</w:t>
            </w:r>
            <w:r>
              <w:t>:</w:t>
            </w:r>
            <w:r>
              <w:br/>
            </w:r>
            <w:r>
              <w:rPr>
                <w:u w:val="single"/>
              </w:rPr>
              <w:tab/>
            </w:r>
          </w:p>
        </w:tc>
      </w:tr>
      <w:tr w:rsidR="00B21635" w:rsidRPr="00CB08F1" w14:paraId="53DD2736" w14:textId="77777777" w:rsidTr="00C35C80">
        <w:trPr>
          <w:trHeight w:val="1634"/>
        </w:trPr>
        <w:tc>
          <w:tcPr>
            <w:tcW w:w="2646" w:type="pct"/>
            <w:vMerge/>
            <w:tcBorders>
              <w:left w:val="single" w:sz="4" w:space="0" w:color="auto"/>
              <w:right w:val="single" w:sz="4" w:space="0" w:color="auto"/>
            </w:tcBorders>
            <w:shd w:val="clear" w:color="auto" w:fill="auto"/>
          </w:tcPr>
          <w:p w14:paraId="1FA6BDDF" w14:textId="77777777" w:rsidR="00B21635" w:rsidRPr="00CB08F1"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5ACEE8AE" w14:textId="77777777" w:rsidR="00B21635" w:rsidRPr="00CB08F1" w:rsidRDefault="00B21635" w:rsidP="00457E32">
            <w:pPr>
              <w:spacing w:before="40" w:after="40"/>
              <w:rPr>
                <w:rFonts w:cs="Arial"/>
              </w:rPr>
            </w:pPr>
            <w:r>
              <w:t>Seguro</w:t>
            </w:r>
          </w:p>
          <w:p w14:paraId="4EC13ECA"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6692B495"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252692DE" w14:textId="77777777" w:rsidR="00B21635" w:rsidRPr="00CB08F1" w:rsidRDefault="00B21635" w:rsidP="003C4616">
            <w:pPr>
              <w:tabs>
                <w:tab w:val="left" w:pos="4353"/>
              </w:tabs>
              <w:spacing w:before="40" w:after="40"/>
              <w:rPr>
                <w:rFonts w:cs="Arial"/>
                <w:i/>
                <w:iCs/>
                <w:u w:val="single"/>
              </w:rPr>
            </w:pPr>
            <w:r>
              <w:t>Tarifa interna adicional, se disponível</w:t>
            </w:r>
            <w:r>
              <w:rPr>
                <w:vertAlign w:val="superscript"/>
              </w:rPr>
              <w:t>1</w:t>
            </w:r>
            <w:r w:rsidR="003C4616">
              <w:rPr>
                <w:vertAlign w:val="superscript"/>
              </w:rPr>
              <w:t>4</w:t>
            </w:r>
            <w:r>
              <w:t>:</w:t>
            </w:r>
            <w:r>
              <w:br/>
            </w:r>
            <w:r>
              <w:rPr>
                <w:i/>
                <w:iCs/>
                <w:u w:val="single"/>
              </w:rPr>
              <w:tab/>
            </w:r>
          </w:p>
        </w:tc>
      </w:tr>
      <w:tr w:rsidR="00B21635" w:rsidRPr="00CB08F1" w14:paraId="05E1C9D5" w14:textId="77777777" w:rsidTr="00C35C80">
        <w:trPr>
          <w:trHeight w:val="1698"/>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66363747" w14:textId="77777777" w:rsidR="00B21635" w:rsidRPr="00CB08F1" w:rsidRDefault="00B21635" w:rsidP="00C35C80">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8F397E0" w14:textId="77777777" w:rsidR="00B21635" w:rsidRPr="00CB08F1" w:rsidRDefault="00B21635" w:rsidP="00B21635">
            <w:pPr>
              <w:spacing w:before="40" w:after="40"/>
              <w:rPr>
                <w:rFonts w:cs="Arial"/>
              </w:rPr>
            </w:pPr>
            <w:r>
              <w:t>Rastreamento</w:t>
            </w:r>
          </w:p>
          <w:p w14:paraId="44165A98"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289E5A7A"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5E01CB51" w14:textId="77777777" w:rsidR="00B21635" w:rsidRPr="00CB08F1" w:rsidRDefault="00B21635" w:rsidP="00F357D3">
            <w:pPr>
              <w:tabs>
                <w:tab w:val="left" w:pos="4322"/>
              </w:tabs>
              <w:spacing w:before="40" w:after="40"/>
              <w:rPr>
                <w:rFonts w:cs="Arial"/>
              </w:rPr>
            </w:pPr>
            <w:r>
              <w:t>Tarifa i</w:t>
            </w:r>
            <w:r w:rsidR="004D377B">
              <w:t>nterna adicional, se disponível</w:t>
            </w:r>
            <w:r w:rsidR="00F357D3">
              <w:rPr>
                <w:rStyle w:val="Appelnotedebasdep"/>
              </w:rPr>
              <w:footnoteReference w:id="15"/>
            </w:r>
            <w:r w:rsidR="004D377B">
              <w:t>:</w:t>
            </w:r>
            <w:r>
              <w:br/>
            </w:r>
            <w:r>
              <w:rPr>
                <w:i/>
                <w:iCs/>
                <w:u w:val="single"/>
              </w:rPr>
              <w:tab/>
            </w:r>
          </w:p>
        </w:tc>
      </w:tr>
      <w:tr w:rsidR="00767DD4" w:rsidRPr="00CB08F1" w14:paraId="7FABBDA0"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20896F8"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E947079" w14:textId="77777777" w:rsidR="00767DD4" w:rsidRPr="00CB08F1" w:rsidRDefault="00767DD4" w:rsidP="00457E32">
            <w:pPr>
              <w:spacing w:before="40" w:after="40"/>
              <w:rPr>
                <w:rFonts w:cs="Arial"/>
              </w:rPr>
            </w:pPr>
          </w:p>
        </w:tc>
      </w:tr>
      <w:tr w:rsidR="00767DD4" w:rsidRPr="00CB08F1" w14:paraId="2CD586EB"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A96A400"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01E7E07" w14:textId="77777777" w:rsidR="00767DD4" w:rsidRPr="00CB08F1" w:rsidRDefault="00767DD4" w:rsidP="00457E32">
            <w:pPr>
              <w:spacing w:before="40" w:after="40"/>
              <w:rPr>
                <w:rFonts w:cs="Arial"/>
              </w:rPr>
            </w:pPr>
          </w:p>
        </w:tc>
      </w:tr>
      <w:tr w:rsidR="00767DD4" w:rsidRPr="00CB08F1" w14:paraId="62E76B4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6A5BDF1"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F747CDF" w14:textId="77777777" w:rsidR="00767DD4" w:rsidRPr="00CB08F1" w:rsidRDefault="00767DD4" w:rsidP="00457E32">
            <w:pPr>
              <w:spacing w:before="40" w:after="40"/>
              <w:rPr>
                <w:rFonts w:cs="Arial"/>
              </w:rPr>
            </w:pPr>
          </w:p>
        </w:tc>
      </w:tr>
      <w:tr w:rsidR="00767DD4" w:rsidRPr="00CB08F1" w14:paraId="63C4B76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630C3F37"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7E1FD71" w14:textId="77777777" w:rsidR="00767DD4" w:rsidRPr="00CB08F1" w:rsidRDefault="00767DD4" w:rsidP="00457E32">
            <w:pPr>
              <w:spacing w:before="40" w:after="40"/>
              <w:rPr>
                <w:rFonts w:cs="Arial"/>
              </w:rPr>
            </w:pPr>
          </w:p>
        </w:tc>
      </w:tr>
      <w:tr w:rsidR="00767DD4" w:rsidRPr="00CB08F1" w14:paraId="36FA040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CBDFFEF"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01028CC" w14:textId="77777777" w:rsidR="00767DD4" w:rsidRPr="00CB08F1" w:rsidRDefault="00767DD4" w:rsidP="00457E32">
            <w:pPr>
              <w:spacing w:before="40" w:after="40"/>
              <w:rPr>
                <w:rFonts w:cs="Arial"/>
              </w:rPr>
            </w:pPr>
          </w:p>
        </w:tc>
      </w:tr>
      <w:tr w:rsidR="00767DD4" w:rsidRPr="00CB08F1" w14:paraId="469206B9"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07A874C"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7A52BE6" w14:textId="77777777" w:rsidR="00767DD4" w:rsidRPr="00CB08F1" w:rsidRDefault="00767DD4" w:rsidP="00457E32">
            <w:pPr>
              <w:spacing w:before="40" w:after="40"/>
              <w:rPr>
                <w:rFonts w:cs="Arial"/>
              </w:rPr>
            </w:pPr>
          </w:p>
        </w:tc>
      </w:tr>
    </w:tbl>
    <w:p w14:paraId="6B18BDD2" w14:textId="77777777" w:rsidR="00767DD4" w:rsidRPr="00CB08F1" w:rsidRDefault="00767DD4" w:rsidP="00767DD4">
      <w:pPr>
        <w:jc w:val="both"/>
      </w:pPr>
    </w:p>
    <w:p w14:paraId="2F372098" w14:textId="67EA4B25" w:rsidR="00767DD4" w:rsidRPr="00CB08F1" w:rsidRDefault="00767DD4" w:rsidP="003417FE">
      <w:pPr>
        <w:pStyle w:val="0Textedebase"/>
        <w:rPr>
          <w:i/>
          <w:iCs/>
        </w:rPr>
      </w:pPr>
      <w:r>
        <w:rPr>
          <w:i/>
          <w:iCs/>
        </w:rPr>
        <w:t xml:space="preserve">Tabela 9 – Tarifa interna para um objeto de formato volumoso (E) ou um pacote postal (E) das correspondências prioritário de 750 gramas no âmbito do serviço interno, em vigor em </w:t>
      </w:r>
      <w:r w:rsidR="00BC6B7E">
        <w:rPr>
          <w:i/>
          <w:iCs/>
        </w:rPr>
        <w:t xml:space="preserve">1 de </w:t>
      </w:r>
      <w:r w:rsidR="00806F94">
        <w:rPr>
          <w:i/>
          <w:iCs/>
        </w:rPr>
        <w:t>maio de 2025</w:t>
      </w:r>
    </w:p>
    <w:p w14:paraId="70EA3212" w14:textId="77777777" w:rsidR="00767DD4" w:rsidRPr="00CB08F1"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4D585015" w14:textId="77777777" w:rsidTr="00457E32">
        <w:tc>
          <w:tcPr>
            <w:tcW w:w="2646" w:type="pct"/>
            <w:shd w:val="clear" w:color="auto" w:fill="auto"/>
          </w:tcPr>
          <w:p w14:paraId="638FC7FC"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1DF7FAAC" w14:textId="77777777" w:rsidR="00767DD4" w:rsidRPr="00CB08F1" w:rsidRDefault="00767DD4" w:rsidP="00457E32">
            <w:pPr>
              <w:spacing w:before="40" w:after="40"/>
              <w:rPr>
                <w:rFonts w:cs="Arial"/>
              </w:rPr>
            </w:pPr>
          </w:p>
        </w:tc>
      </w:tr>
      <w:tr w:rsidR="00767DD4" w:rsidRPr="00CB08F1" w14:paraId="2D66228F" w14:textId="77777777" w:rsidTr="00457E32">
        <w:tc>
          <w:tcPr>
            <w:tcW w:w="2646" w:type="pct"/>
            <w:shd w:val="clear" w:color="auto" w:fill="auto"/>
          </w:tcPr>
          <w:p w14:paraId="500506ED"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6BE78F02" w14:textId="77777777" w:rsidR="00767DD4" w:rsidRPr="00CB08F1" w:rsidRDefault="00767DD4" w:rsidP="00457E32">
            <w:pPr>
              <w:spacing w:before="40" w:after="40"/>
              <w:rPr>
                <w:rFonts w:cs="Arial"/>
              </w:rPr>
            </w:pPr>
          </w:p>
        </w:tc>
      </w:tr>
      <w:tr w:rsidR="00767DD4" w:rsidRPr="00CB08F1" w14:paraId="7649C9A2"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24891E7"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5122F78" w14:textId="77777777" w:rsidR="00767DD4" w:rsidRPr="00CB08F1" w:rsidRDefault="00767DD4" w:rsidP="00B21635">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16"/>
            </w:r>
          </w:p>
          <w:p w14:paraId="55B405A7" w14:textId="77777777" w:rsidR="00767DD4" w:rsidRPr="00CB08F1" w:rsidRDefault="00767DD4" w:rsidP="00B21635">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446E246E"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7C93042" w14:textId="77777777" w:rsidR="00767DD4" w:rsidRPr="00CB08F1" w:rsidRDefault="00767DD4" w:rsidP="00457E32">
            <w:pPr>
              <w:spacing w:before="40" w:after="40"/>
              <w:rPr>
                <w:rFonts w:cs="Arial"/>
              </w:rPr>
            </w:pPr>
            <w:r>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C4D16BD" w14:textId="77777777" w:rsidR="00767DD4" w:rsidRPr="00CB08F1" w:rsidRDefault="00767DD4" w:rsidP="00457E32">
            <w:pPr>
              <w:spacing w:before="40" w:after="40"/>
              <w:rPr>
                <w:rFonts w:cs="Arial"/>
              </w:rPr>
            </w:pPr>
          </w:p>
        </w:tc>
      </w:tr>
      <w:tr w:rsidR="00767DD4" w:rsidRPr="00CB08F1" w14:paraId="39E2AFAD"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0786CA6"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6ECEA3B" w14:textId="77777777" w:rsidR="00767DD4" w:rsidRPr="00CB08F1" w:rsidRDefault="00767DD4" w:rsidP="00457E32">
            <w:pPr>
              <w:keepNext/>
              <w:keepLines/>
              <w:spacing w:before="40" w:after="40"/>
              <w:rPr>
                <w:rFonts w:cs="Arial"/>
              </w:rPr>
            </w:pPr>
          </w:p>
        </w:tc>
      </w:tr>
      <w:tr w:rsidR="00767DD4" w:rsidRPr="00CB08F1" w14:paraId="5C197074"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487A5C4F" w14:textId="77777777" w:rsidR="00767DD4" w:rsidRPr="00CB08F1" w:rsidRDefault="00767DD4" w:rsidP="003C4616">
            <w:pPr>
              <w:pageBreakBefore/>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9342216" w14:textId="77777777" w:rsidR="00767DD4" w:rsidRPr="00CB08F1" w:rsidRDefault="00767DD4" w:rsidP="00457E32">
            <w:pPr>
              <w:spacing w:before="40" w:after="40"/>
              <w:rPr>
                <w:rFonts w:cs="Arial"/>
              </w:rPr>
            </w:pPr>
            <w:r>
              <w:t>Objetos registados (assinatura no ato da entrega e responsabilidade)</w:t>
            </w:r>
          </w:p>
          <w:p w14:paraId="000C623D"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76217322"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7C4AC94C" w14:textId="77777777" w:rsidR="00767DD4" w:rsidRPr="00CB08F1" w:rsidRDefault="00767DD4" w:rsidP="003C4616">
            <w:pPr>
              <w:tabs>
                <w:tab w:val="left" w:pos="4294"/>
              </w:tabs>
              <w:spacing w:before="40" w:after="40"/>
              <w:rPr>
                <w:rFonts w:cs="Arial"/>
                <w:u w:val="single"/>
              </w:rPr>
            </w:pPr>
            <w:r>
              <w:t>Tarifa interna adicional, se disponível</w:t>
            </w:r>
            <w:r>
              <w:rPr>
                <w:vertAlign w:val="superscript"/>
              </w:rPr>
              <w:t>1</w:t>
            </w:r>
            <w:r w:rsidR="003C4616">
              <w:rPr>
                <w:vertAlign w:val="superscript"/>
              </w:rPr>
              <w:t>6</w:t>
            </w:r>
            <w:r>
              <w:t>:</w:t>
            </w:r>
            <w:r>
              <w:br/>
            </w:r>
            <w:r>
              <w:rPr>
                <w:u w:val="single"/>
              </w:rPr>
              <w:tab/>
            </w:r>
          </w:p>
        </w:tc>
      </w:tr>
      <w:tr w:rsidR="00B21635" w:rsidRPr="00CB08F1" w14:paraId="56321738" w14:textId="77777777" w:rsidTr="00C35C80">
        <w:trPr>
          <w:trHeight w:val="1634"/>
        </w:trPr>
        <w:tc>
          <w:tcPr>
            <w:tcW w:w="2646" w:type="pct"/>
            <w:vMerge/>
            <w:tcBorders>
              <w:left w:val="single" w:sz="4" w:space="0" w:color="auto"/>
              <w:right w:val="single" w:sz="4" w:space="0" w:color="auto"/>
            </w:tcBorders>
            <w:shd w:val="clear" w:color="auto" w:fill="auto"/>
          </w:tcPr>
          <w:p w14:paraId="56FBF81E" w14:textId="77777777" w:rsidR="00B21635" w:rsidRPr="00CB08F1" w:rsidRDefault="00B21635"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1B6A78E8" w14:textId="77777777" w:rsidR="00B21635" w:rsidRPr="00CB08F1" w:rsidRDefault="00B21635" w:rsidP="00457E32">
            <w:pPr>
              <w:spacing w:before="40" w:after="40"/>
              <w:rPr>
                <w:rFonts w:cs="Arial"/>
              </w:rPr>
            </w:pPr>
            <w:r>
              <w:t>Seguro</w:t>
            </w:r>
          </w:p>
          <w:p w14:paraId="5EAD263C"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33A0B05A"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369A3D65" w14:textId="77777777" w:rsidR="00B21635" w:rsidRPr="00CB08F1" w:rsidRDefault="00B21635" w:rsidP="003C4616">
            <w:pPr>
              <w:tabs>
                <w:tab w:val="left" w:pos="4353"/>
              </w:tabs>
              <w:spacing w:before="40" w:after="40"/>
              <w:rPr>
                <w:rFonts w:cs="Arial"/>
                <w:i/>
                <w:iCs/>
                <w:u w:val="single"/>
              </w:rPr>
            </w:pPr>
            <w:r>
              <w:t>Tarifa interna adicional, se disponível</w:t>
            </w:r>
            <w:r>
              <w:rPr>
                <w:vertAlign w:val="superscript"/>
              </w:rPr>
              <w:t>1</w:t>
            </w:r>
            <w:r w:rsidR="003C4616">
              <w:rPr>
                <w:vertAlign w:val="superscript"/>
              </w:rPr>
              <w:t>6</w:t>
            </w:r>
            <w:r>
              <w:t>:</w:t>
            </w:r>
            <w:r>
              <w:br/>
            </w:r>
            <w:r>
              <w:rPr>
                <w:i/>
                <w:iCs/>
                <w:u w:val="single"/>
              </w:rPr>
              <w:tab/>
            </w:r>
          </w:p>
        </w:tc>
      </w:tr>
      <w:tr w:rsidR="00B21635" w:rsidRPr="00CB08F1" w14:paraId="4EAA3EEA" w14:textId="77777777" w:rsidTr="00C35C80">
        <w:trPr>
          <w:trHeight w:val="1698"/>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5AB19CC7" w14:textId="77777777" w:rsidR="00B21635" w:rsidRPr="00CB08F1" w:rsidRDefault="00B21635" w:rsidP="00C35C80">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AD86B89" w14:textId="77777777" w:rsidR="00B21635" w:rsidRPr="00CB08F1" w:rsidRDefault="00B21635" w:rsidP="00B21635">
            <w:pPr>
              <w:spacing w:before="40" w:after="40"/>
              <w:rPr>
                <w:rFonts w:cs="Arial"/>
              </w:rPr>
            </w:pPr>
            <w:r>
              <w:t>Rastreamento</w:t>
            </w:r>
          </w:p>
          <w:p w14:paraId="0BA26088" w14:textId="77777777" w:rsidR="00B21635" w:rsidRPr="00CB08F1" w:rsidRDefault="00B21635" w:rsidP="00B21635">
            <w:pPr>
              <w:spacing w:before="40" w:after="40"/>
              <w:ind w:left="319" w:hanging="319"/>
              <w:rPr>
                <w:rFonts w:cs="Arial"/>
              </w:rPr>
            </w:pPr>
            <w:r>
              <w:rPr>
                <w:sz w:val="24"/>
                <w:szCs w:val="24"/>
              </w:rPr>
              <w:sym w:font="Wingdings" w:char="F072"/>
            </w:r>
            <w:r>
              <w:tab/>
              <w:t>Sim</w:t>
            </w:r>
          </w:p>
          <w:p w14:paraId="6F5DFB53" w14:textId="77777777" w:rsidR="00B21635" w:rsidRPr="00CB08F1" w:rsidRDefault="00B21635" w:rsidP="00B21635">
            <w:pPr>
              <w:spacing w:before="40" w:after="40"/>
              <w:ind w:left="319" w:hanging="319"/>
              <w:rPr>
                <w:rFonts w:cs="Arial"/>
              </w:rPr>
            </w:pPr>
            <w:r>
              <w:rPr>
                <w:sz w:val="24"/>
                <w:szCs w:val="24"/>
              </w:rPr>
              <w:sym w:font="Wingdings" w:char="F072"/>
            </w:r>
            <w:r>
              <w:tab/>
              <w:t>Não</w:t>
            </w:r>
          </w:p>
          <w:p w14:paraId="037F88A8" w14:textId="77777777" w:rsidR="00B21635" w:rsidRPr="00CB08F1" w:rsidRDefault="00B21635" w:rsidP="00F357D3">
            <w:pPr>
              <w:tabs>
                <w:tab w:val="left" w:pos="4322"/>
              </w:tabs>
              <w:spacing w:before="40" w:after="40"/>
              <w:rPr>
                <w:rFonts w:cs="Arial"/>
              </w:rPr>
            </w:pPr>
            <w:r>
              <w:t>Tarifa i</w:t>
            </w:r>
            <w:r w:rsidR="004D377B">
              <w:t>nterna adicional, se disponível</w:t>
            </w:r>
            <w:r w:rsidR="00F357D3">
              <w:rPr>
                <w:rStyle w:val="Appelnotedebasdep"/>
              </w:rPr>
              <w:footnoteReference w:id="17"/>
            </w:r>
            <w:r w:rsidR="004D377B">
              <w:t>:</w:t>
            </w:r>
            <w:r>
              <w:br/>
            </w:r>
            <w:r>
              <w:rPr>
                <w:i/>
                <w:iCs/>
                <w:u w:val="single"/>
              </w:rPr>
              <w:tab/>
            </w:r>
          </w:p>
        </w:tc>
      </w:tr>
      <w:tr w:rsidR="00767DD4" w:rsidRPr="00CB08F1" w14:paraId="1D241C43"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43C8573"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0D882F0" w14:textId="77777777" w:rsidR="00767DD4" w:rsidRPr="00CB08F1" w:rsidRDefault="00767DD4" w:rsidP="00457E32">
            <w:pPr>
              <w:spacing w:before="40" w:after="40"/>
              <w:rPr>
                <w:rFonts w:cs="Arial"/>
              </w:rPr>
            </w:pPr>
          </w:p>
        </w:tc>
      </w:tr>
      <w:tr w:rsidR="00767DD4" w:rsidRPr="00CB08F1" w14:paraId="71D3F95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D5CFF79"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3C18339" w14:textId="77777777" w:rsidR="00767DD4" w:rsidRPr="00CB08F1" w:rsidRDefault="00767DD4" w:rsidP="00457E32">
            <w:pPr>
              <w:spacing w:before="40" w:after="40"/>
              <w:rPr>
                <w:rFonts w:cs="Arial"/>
              </w:rPr>
            </w:pPr>
          </w:p>
        </w:tc>
      </w:tr>
      <w:tr w:rsidR="00767DD4" w:rsidRPr="00CB08F1" w14:paraId="30984F67"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6C129F48"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1756B0B" w14:textId="77777777" w:rsidR="00767DD4" w:rsidRPr="00CB08F1" w:rsidRDefault="00767DD4" w:rsidP="00457E32">
            <w:pPr>
              <w:spacing w:before="40" w:after="40"/>
              <w:rPr>
                <w:rFonts w:cs="Arial"/>
              </w:rPr>
            </w:pPr>
          </w:p>
        </w:tc>
      </w:tr>
      <w:tr w:rsidR="00767DD4" w:rsidRPr="00CB08F1" w14:paraId="5E37BC02"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E2AE40E"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E7BCB6C" w14:textId="77777777" w:rsidR="00767DD4" w:rsidRPr="00CB08F1" w:rsidRDefault="00767DD4" w:rsidP="00457E32">
            <w:pPr>
              <w:spacing w:before="40" w:after="40"/>
              <w:rPr>
                <w:rFonts w:cs="Arial"/>
              </w:rPr>
            </w:pPr>
          </w:p>
        </w:tc>
      </w:tr>
      <w:tr w:rsidR="00767DD4" w:rsidRPr="00CB08F1" w14:paraId="7A3D8B53"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B348766"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93B1265" w14:textId="77777777" w:rsidR="00767DD4" w:rsidRPr="00CB08F1" w:rsidRDefault="00767DD4" w:rsidP="00457E32">
            <w:pPr>
              <w:spacing w:before="40" w:after="40"/>
              <w:rPr>
                <w:rFonts w:cs="Arial"/>
              </w:rPr>
            </w:pPr>
          </w:p>
        </w:tc>
      </w:tr>
      <w:tr w:rsidR="00767DD4" w:rsidRPr="00CB08F1" w14:paraId="5FACE8F9"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616D8CE"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5880ECE" w14:textId="77777777" w:rsidR="00767DD4" w:rsidRPr="00CB08F1" w:rsidRDefault="00767DD4" w:rsidP="00457E32">
            <w:pPr>
              <w:spacing w:before="40" w:after="40"/>
              <w:rPr>
                <w:rFonts w:cs="Arial"/>
              </w:rPr>
            </w:pPr>
          </w:p>
        </w:tc>
      </w:tr>
    </w:tbl>
    <w:p w14:paraId="07728721" w14:textId="77777777" w:rsidR="00767DD4" w:rsidRPr="00CB08F1" w:rsidRDefault="00767DD4" w:rsidP="00767DD4">
      <w:pPr>
        <w:pStyle w:val="0Textedebase"/>
      </w:pPr>
    </w:p>
    <w:p w14:paraId="4FB6BB54" w14:textId="3323584B" w:rsidR="00767DD4" w:rsidRPr="00CB08F1" w:rsidRDefault="00767DD4" w:rsidP="003417FE">
      <w:pPr>
        <w:pStyle w:val="0Textedebase"/>
        <w:rPr>
          <w:i/>
          <w:iCs/>
        </w:rPr>
      </w:pPr>
      <w:r>
        <w:rPr>
          <w:i/>
          <w:iCs/>
        </w:rPr>
        <w:t xml:space="preserve">Tabela 10 – Tarifa interna para um objeto de formato volumoso (E) ou um pacote postal (E) das correspondências prioritário de 1000 gramas no âmbito do serviço interno, em vigor em </w:t>
      </w:r>
      <w:r w:rsidR="00BC6B7E">
        <w:rPr>
          <w:i/>
          <w:iCs/>
        </w:rPr>
        <w:t xml:space="preserve">1 de </w:t>
      </w:r>
      <w:r w:rsidR="00806F94">
        <w:rPr>
          <w:i/>
          <w:iCs/>
        </w:rPr>
        <w:t>maio de 2025</w:t>
      </w:r>
    </w:p>
    <w:p w14:paraId="303D6427" w14:textId="77777777" w:rsidR="00767DD4" w:rsidRPr="00CB08F1" w:rsidRDefault="00767DD4" w:rsidP="00767DD4">
      <w:pPr>
        <w:pStyle w:val="0Textedebase"/>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68F43D5A" w14:textId="77777777" w:rsidTr="00457E32">
        <w:tc>
          <w:tcPr>
            <w:tcW w:w="2646" w:type="pct"/>
            <w:shd w:val="clear" w:color="auto" w:fill="auto"/>
          </w:tcPr>
          <w:p w14:paraId="3E37EF74"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02EA1354" w14:textId="77777777" w:rsidR="00767DD4" w:rsidRPr="00CB08F1" w:rsidRDefault="00767DD4" w:rsidP="00457E32">
            <w:pPr>
              <w:spacing w:before="40" w:after="40"/>
              <w:rPr>
                <w:rFonts w:cs="Arial"/>
              </w:rPr>
            </w:pPr>
          </w:p>
        </w:tc>
      </w:tr>
      <w:tr w:rsidR="00767DD4" w:rsidRPr="00CB08F1" w14:paraId="1634CA64" w14:textId="77777777" w:rsidTr="00457E32">
        <w:tc>
          <w:tcPr>
            <w:tcW w:w="2646" w:type="pct"/>
            <w:shd w:val="clear" w:color="auto" w:fill="auto"/>
          </w:tcPr>
          <w:p w14:paraId="7CE29C9B"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1C9EE145" w14:textId="77777777" w:rsidR="00767DD4" w:rsidRPr="00CB08F1" w:rsidRDefault="00767DD4" w:rsidP="00457E32">
            <w:pPr>
              <w:spacing w:before="40" w:after="40"/>
              <w:rPr>
                <w:rFonts w:cs="Arial"/>
              </w:rPr>
            </w:pPr>
          </w:p>
        </w:tc>
      </w:tr>
      <w:tr w:rsidR="00767DD4" w:rsidRPr="00CB08F1" w14:paraId="38743334"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2452C42"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2BF8FDB" w14:textId="77777777" w:rsidR="00767DD4" w:rsidRPr="00CB08F1" w:rsidRDefault="00767DD4" w:rsidP="00270106">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18"/>
            </w:r>
          </w:p>
          <w:p w14:paraId="79FEA105" w14:textId="77777777" w:rsidR="00767DD4" w:rsidRPr="00CB08F1" w:rsidRDefault="00767DD4" w:rsidP="00270106">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17304A23"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CDD2B6E" w14:textId="77777777" w:rsidR="00767DD4" w:rsidRPr="00CB08F1" w:rsidRDefault="00767DD4" w:rsidP="00457E32">
            <w:pPr>
              <w:spacing w:before="40" w:after="40"/>
              <w:rPr>
                <w:rFonts w:cs="Arial"/>
              </w:rPr>
            </w:pPr>
            <w:r>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BD7F720" w14:textId="77777777" w:rsidR="00767DD4" w:rsidRPr="00CB08F1" w:rsidRDefault="00767DD4" w:rsidP="00457E32">
            <w:pPr>
              <w:spacing w:before="40" w:after="40"/>
              <w:rPr>
                <w:rFonts w:cs="Arial"/>
              </w:rPr>
            </w:pPr>
          </w:p>
        </w:tc>
      </w:tr>
      <w:tr w:rsidR="00767DD4" w:rsidRPr="00CB08F1" w14:paraId="54BBB980"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298ED71"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FD9E1E4" w14:textId="77777777" w:rsidR="00767DD4" w:rsidRPr="00CB08F1" w:rsidRDefault="00767DD4" w:rsidP="00457E32">
            <w:pPr>
              <w:keepNext/>
              <w:keepLines/>
              <w:spacing w:before="40" w:after="40"/>
              <w:rPr>
                <w:rFonts w:cs="Arial"/>
              </w:rPr>
            </w:pPr>
          </w:p>
        </w:tc>
      </w:tr>
      <w:tr w:rsidR="00767DD4" w:rsidRPr="00CB08F1" w14:paraId="7985111B"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40C83CE4" w14:textId="77777777" w:rsidR="00767DD4" w:rsidRPr="00CB08F1" w:rsidRDefault="00767DD4" w:rsidP="00674999">
            <w:pPr>
              <w:pageBreakBefore/>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CD4C50D" w14:textId="77777777" w:rsidR="00767DD4" w:rsidRPr="00CB08F1" w:rsidRDefault="00767DD4" w:rsidP="00457E32">
            <w:pPr>
              <w:spacing w:before="40" w:after="40"/>
              <w:rPr>
                <w:rFonts w:cs="Arial"/>
              </w:rPr>
            </w:pPr>
            <w:r>
              <w:t>Objetos registados (assinatura no ato da entrega e responsabilidade)</w:t>
            </w:r>
          </w:p>
          <w:p w14:paraId="699875D6"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18ED8516"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6B175782" w14:textId="77777777" w:rsidR="00767DD4" w:rsidRPr="00CB08F1" w:rsidRDefault="00767DD4" w:rsidP="00742901">
            <w:pPr>
              <w:tabs>
                <w:tab w:val="left" w:pos="4294"/>
              </w:tabs>
              <w:spacing w:before="40" w:after="40"/>
              <w:rPr>
                <w:rFonts w:cs="Arial"/>
                <w:u w:val="single"/>
              </w:rPr>
            </w:pPr>
            <w:r>
              <w:t>Tarifa interna adicional, se disponível</w:t>
            </w:r>
            <w:r>
              <w:rPr>
                <w:vertAlign w:val="superscript"/>
              </w:rPr>
              <w:t>1</w:t>
            </w:r>
            <w:r w:rsidR="00742901">
              <w:rPr>
                <w:vertAlign w:val="superscript"/>
              </w:rPr>
              <w:t>8</w:t>
            </w:r>
            <w:r>
              <w:t>:</w:t>
            </w:r>
            <w:r>
              <w:br/>
            </w:r>
            <w:r>
              <w:rPr>
                <w:u w:val="single"/>
              </w:rPr>
              <w:tab/>
            </w:r>
          </w:p>
        </w:tc>
      </w:tr>
      <w:tr w:rsidR="00270106" w:rsidRPr="00CB08F1" w14:paraId="47266EA9" w14:textId="77777777" w:rsidTr="00C35C80">
        <w:trPr>
          <w:trHeight w:val="1634"/>
        </w:trPr>
        <w:tc>
          <w:tcPr>
            <w:tcW w:w="2646" w:type="pct"/>
            <w:vMerge/>
            <w:tcBorders>
              <w:left w:val="single" w:sz="4" w:space="0" w:color="auto"/>
              <w:right w:val="single" w:sz="4" w:space="0" w:color="auto"/>
            </w:tcBorders>
            <w:shd w:val="clear" w:color="auto" w:fill="auto"/>
          </w:tcPr>
          <w:p w14:paraId="00EE34D2" w14:textId="77777777" w:rsidR="00270106" w:rsidRPr="00CB08F1" w:rsidRDefault="00270106"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4D6D0114" w14:textId="77777777" w:rsidR="00270106" w:rsidRPr="00CB08F1" w:rsidRDefault="00270106" w:rsidP="00457E32">
            <w:pPr>
              <w:spacing w:before="40" w:after="40"/>
              <w:rPr>
                <w:rFonts w:cs="Arial"/>
              </w:rPr>
            </w:pPr>
            <w:r>
              <w:t>Seguro</w:t>
            </w:r>
          </w:p>
          <w:p w14:paraId="69CF3D39"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4E6C9AA8"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37760EE6" w14:textId="77777777" w:rsidR="00270106" w:rsidRPr="00CB08F1" w:rsidRDefault="00270106" w:rsidP="00742901">
            <w:pPr>
              <w:tabs>
                <w:tab w:val="left" w:pos="4353"/>
              </w:tabs>
              <w:spacing w:before="40" w:after="40"/>
              <w:rPr>
                <w:rFonts w:cs="Arial"/>
                <w:i/>
                <w:iCs/>
                <w:u w:val="single"/>
              </w:rPr>
            </w:pPr>
            <w:r>
              <w:t>Tarifa interna adicional, se disponível</w:t>
            </w:r>
            <w:r>
              <w:rPr>
                <w:vertAlign w:val="superscript"/>
              </w:rPr>
              <w:t>1</w:t>
            </w:r>
            <w:r w:rsidR="00742901">
              <w:rPr>
                <w:vertAlign w:val="superscript"/>
              </w:rPr>
              <w:t>8</w:t>
            </w:r>
            <w:r>
              <w:t>:</w:t>
            </w:r>
            <w:r>
              <w:br/>
            </w:r>
            <w:r>
              <w:rPr>
                <w:i/>
                <w:iCs/>
                <w:u w:val="single"/>
              </w:rPr>
              <w:tab/>
            </w:r>
          </w:p>
        </w:tc>
      </w:tr>
      <w:tr w:rsidR="00270106" w:rsidRPr="00CB08F1" w14:paraId="173449DB" w14:textId="77777777" w:rsidTr="00C35C80">
        <w:trPr>
          <w:trHeight w:val="1698"/>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287032D2" w14:textId="77777777" w:rsidR="00270106" w:rsidRPr="00CB08F1" w:rsidRDefault="00270106" w:rsidP="00C35C80">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35A6B91" w14:textId="77777777" w:rsidR="00270106" w:rsidRPr="00CB08F1" w:rsidRDefault="00270106" w:rsidP="00270106">
            <w:pPr>
              <w:spacing w:before="40" w:after="40"/>
              <w:rPr>
                <w:rFonts w:cs="Arial"/>
              </w:rPr>
            </w:pPr>
            <w:r>
              <w:t>Rastreamento</w:t>
            </w:r>
          </w:p>
          <w:p w14:paraId="6EDD8C3D"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4459F606"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4A401361" w14:textId="77777777" w:rsidR="00270106" w:rsidRPr="00CB08F1" w:rsidRDefault="00270106" w:rsidP="00F357D3">
            <w:pPr>
              <w:tabs>
                <w:tab w:val="left" w:pos="4288"/>
              </w:tabs>
              <w:spacing w:before="40" w:after="40"/>
              <w:rPr>
                <w:rFonts w:cs="Arial"/>
              </w:rPr>
            </w:pPr>
            <w:r>
              <w:t>Tarifa i</w:t>
            </w:r>
            <w:r w:rsidR="00E22046">
              <w:t>nterna adicional, se disponível</w:t>
            </w:r>
            <w:r w:rsidR="00F357D3">
              <w:rPr>
                <w:rStyle w:val="Appelnotedebasdep"/>
              </w:rPr>
              <w:footnoteReference w:id="19"/>
            </w:r>
            <w:r w:rsidR="00E22046">
              <w:t>:</w:t>
            </w:r>
            <w:r>
              <w:br/>
            </w:r>
            <w:r>
              <w:rPr>
                <w:i/>
                <w:iCs/>
                <w:u w:val="single"/>
              </w:rPr>
              <w:tab/>
            </w:r>
          </w:p>
        </w:tc>
      </w:tr>
      <w:tr w:rsidR="00767DD4" w:rsidRPr="00CB08F1" w14:paraId="18A95D63"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C021353"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6AC3CE9" w14:textId="77777777" w:rsidR="00767DD4" w:rsidRPr="00CB08F1" w:rsidRDefault="00767DD4" w:rsidP="00457E32">
            <w:pPr>
              <w:spacing w:before="40" w:after="40"/>
              <w:rPr>
                <w:rFonts w:cs="Arial"/>
              </w:rPr>
            </w:pPr>
          </w:p>
        </w:tc>
      </w:tr>
      <w:tr w:rsidR="00767DD4" w:rsidRPr="00CB08F1" w14:paraId="674443B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4704EEC"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39070CD" w14:textId="77777777" w:rsidR="00767DD4" w:rsidRPr="00CB08F1" w:rsidRDefault="00767DD4" w:rsidP="00457E32">
            <w:pPr>
              <w:spacing w:before="40" w:after="40"/>
              <w:rPr>
                <w:rFonts w:cs="Arial"/>
              </w:rPr>
            </w:pPr>
          </w:p>
        </w:tc>
      </w:tr>
      <w:tr w:rsidR="00767DD4" w:rsidRPr="00CB08F1" w14:paraId="54EAFB04"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0E76647"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84B899D" w14:textId="77777777" w:rsidR="00767DD4" w:rsidRPr="00CB08F1" w:rsidRDefault="00767DD4" w:rsidP="00457E32">
            <w:pPr>
              <w:spacing w:before="40" w:after="40"/>
              <w:rPr>
                <w:rFonts w:cs="Arial"/>
              </w:rPr>
            </w:pPr>
          </w:p>
        </w:tc>
      </w:tr>
      <w:tr w:rsidR="00767DD4" w:rsidRPr="00CB08F1" w14:paraId="0D78C4F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5AC9E05"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A37104A" w14:textId="77777777" w:rsidR="00767DD4" w:rsidRPr="00CB08F1" w:rsidRDefault="00767DD4" w:rsidP="00457E32">
            <w:pPr>
              <w:spacing w:before="40" w:after="40"/>
              <w:rPr>
                <w:rFonts w:cs="Arial"/>
              </w:rPr>
            </w:pPr>
          </w:p>
        </w:tc>
      </w:tr>
      <w:tr w:rsidR="00767DD4" w:rsidRPr="00CB08F1" w14:paraId="309262EC"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6D2A2381"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4A106E6" w14:textId="77777777" w:rsidR="00767DD4" w:rsidRPr="00CB08F1" w:rsidRDefault="00767DD4" w:rsidP="00457E32">
            <w:pPr>
              <w:spacing w:before="40" w:after="40"/>
              <w:rPr>
                <w:rFonts w:cs="Arial"/>
              </w:rPr>
            </w:pPr>
          </w:p>
        </w:tc>
      </w:tr>
      <w:tr w:rsidR="00767DD4" w:rsidRPr="00CB08F1" w14:paraId="13889399"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AE9C881"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5BDF5B8" w14:textId="77777777" w:rsidR="00767DD4" w:rsidRPr="00CB08F1" w:rsidRDefault="00767DD4" w:rsidP="00457E32">
            <w:pPr>
              <w:spacing w:before="40" w:after="40"/>
              <w:rPr>
                <w:rFonts w:cs="Arial"/>
              </w:rPr>
            </w:pPr>
          </w:p>
        </w:tc>
      </w:tr>
    </w:tbl>
    <w:p w14:paraId="799322E1" w14:textId="77777777" w:rsidR="00767DD4" w:rsidRPr="00CB08F1" w:rsidRDefault="00767DD4" w:rsidP="00767DD4">
      <w:pPr>
        <w:pStyle w:val="0Textedebase"/>
      </w:pPr>
    </w:p>
    <w:p w14:paraId="1CAE0AD3" w14:textId="69B6B5E8" w:rsidR="00767DD4" w:rsidRPr="00CB08F1" w:rsidRDefault="00767DD4" w:rsidP="003417FE">
      <w:pPr>
        <w:pStyle w:val="0Textedebase"/>
        <w:rPr>
          <w:i/>
          <w:iCs/>
        </w:rPr>
      </w:pPr>
      <w:r>
        <w:rPr>
          <w:i/>
          <w:iCs/>
        </w:rPr>
        <w:t xml:space="preserve">Tabela 11 – Tarifa interna para um objeto de formato volumoso (E) ou um pacote postal (E) das correspondências prioritário de 1500 gramas no âmbito do serviço interno, em vigor em </w:t>
      </w:r>
      <w:r w:rsidR="00BC6B7E">
        <w:rPr>
          <w:i/>
          <w:iCs/>
        </w:rPr>
        <w:t xml:space="preserve">1 de </w:t>
      </w:r>
      <w:r w:rsidR="00806F94">
        <w:rPr>
          <w:i/>
          <w:iCs/>
        </w:rPr>
        <w:t>maio de 2025</w:t>
      </w:r>
    </w:p>
    <w:p w14:paraId="5BE20882" w14:textId="77777777" w:rsidR="00767DD4" w:rsidRPr="00CB08F1"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6C98FF65" w14:textId="77777777" w:rsidTr="00457E32">
        <w:tc>
          <w:tcPr>
            <w:tcW w:w="2646" w:type="pct"/>
            <w:shd w:val="clear" w:color="auto" w:fill="auto"/>
          </w:tcPr>
          <w:p w14:paraId="096D447D"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3FE91A0B" w14:textId="77777777" w:rsidR="00767DD4" w:rsidRPr="00CB08F1" w:rsidRDefault="00767DD4" w:rsidP="00457E32">
            <w:pPr>
              <w:spacing w:before="40" w:after="40"/>
              <w:rPr>
                <w:rFonts w:cs="Arial"/>
              </w:rPr>
            </w:pPr>
          </w:p>
        </w:tc>
      </w:tr>
      <w:tr w:rsidR="00767DD4" w:rsidRPr="00CB08F1" w14:paraId="2272B95A" w14:textId="77777777" w:rsidTr="00457E32">
        <w:tc>
          <w:tcPr>
            <w:tcW w:w="2646" w:type="pct"/>
            <w:shd w:val="clear" w:color="auto" w:fill="auto"/>
          </w:tcPr>
          <w:p w14:paraId="448AB902"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18E84A2F" w14:textId="77777777" w:rsidR="00767DD4" w:rsidRPr="00CB08F1" w:rsidRDefault="00767DD4" w:rsidP="00457E32">
            <w:pPr>
              <w:spacing w:before="40" w:after="40"/>
              <w:rPr>
                <w:rFonts w:cs="Arial"/>
              </w:rPr>
            </w:pPr>
          </w:p>
        </w:tc>
      </w:tr>
      <w:tr w:rsidR="00767DD4" w:rsidRPr="00CB08F1" w14:paraId="009893F4"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63D8817"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19A9E64" w14:textId="77777777" w:rsidR="00767DD4" w:rsidRPr="00CB08F1" w:rsidRDefault="00767DD4" w:rsidP="00270106">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20"/>
            </w:r>
          </w:p>
          <w:p w14:paraId="43BB3978" w14:textId="77777777" w:rsidR="00767DD4" w:rsidRPr="00CB08F1" w:rsidRDefault="00767DD4" w:rsidP="00270106">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75A77D0E"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870A592" w14:textId="77777777" w:rsidR="00767DD4" w:rsidRPr="00CB08F1" w:rsidRDefault="00767DD4" w:rsidP="00457E32">
            <w:pPr>
              <w:spacing w:before="40" w:after="40"/>
              <w:rPr>
                <w:rFonts w:cs="Arial"/>
              </w:rPr>
            </w:pPr>
            <w:r>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48CB925" w14:textId="77777777" w:rsidR="00767DD4" w:rsidRPr="00CB08F1" w:rsidRDefault="00767DD4" w:rsidP="00457E32">
            <w:pPr>
              <w:spacing w:before="40" w:after="40"/>
              <w:rPr>
                <w:rFonts w:cs="Arial"/>
              </w:rPr>
            </w:pPr>
          </w:p>
        </w:tc>
      </w:tr>
      <w:tr w:rsidR="00767DD4" w:rsidRPr="00CB08F1" w14:paraId="16114FEE"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5758044"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7C6860B" w14:textId="77777777" w:rsidR="00767DD4" w:rsidRPr="00CB08F1" w:rsidRDefault="00767DD4" w:rsidP="00457E32">
            <w:pPr>
              <w:keepNext/>
              <w:keepLines/>
              <w:spacing w:before="40" w:after="40"/>
              <w:rPr>
                <w:rFonts w:cs="Arial"/>
              </w:rPr>
            </w:pPr>
          </w:p>
        </w:tc>
      </w:tr>
      <w:tr w:rsidR="00767DD4" w:rsidRPr="00CB08F1" w14:paraId="739A6E3B" w14:textId="77777777" w:rsidTr="00457E32">
        <w:trPr>
          <w:trHeight w:val="308"/>
        </w:trPr>
        <w:tc>
          <w:tcPr>
            <w:tcW w:w="2646" w:type="pct"/>
            <w:vMerge w:val="restart"/>
            <w:tcBorders>
              <w:top w:val="single" w:sz="4" w:space="0" w:color="auto"/>
              <w:left w:val="single" w:sz="4" w:space="0" w:color="auto"/>
              <w:right w:val="single" w:sz="4" w:space="0" w:color="auto"/>
            </w:tcBorders>
            <w:shd w:val="clear" w:color="auto" w:fill="auto"/>
          </w:tcPr>
          <w:p w14:paraId="313421B9" w14:textId="77777777" w:rsidR="00767DD4" w:rsidRPr="00CB08F1" w:rsidRDefault="00767DD4" w:rsidP="00601120">
            <w:pPr>
              <w:pageBreakBefore/>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7FE7BE4" w14:textId="77777777" w:rsidR="00767DD4" w:rsidRPr="00CB08F1" w:rsidRDefault="00767DD4" w:rsidP="00457E32">
            <w:pPr>
              <w:spacing w:before="40" w:after="40"/>
              <w:rPr>
                <w:rFonts w:cs="Arial"/>
              </w:rPr>
            </w:pPr>
            <w:r>
              <w:t>Objetos registados (assinatura no ato da entrega e responsabilidade)</w:t>
            </w:r>
          </w:p>
          <w:p w14:paraId="38E3B0D2"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12033DB6"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2163254B" w14:textId="77777777" w:rsidR="00767DD4" w:rsidRPr="00CB08F1" w:rsidRDefault="00767DD4" w:rsidP="00A76112">
            <w:pPr>
              <w:tabs>
                <w:tab w:val="left" w:pos="4294"/>
              </w:tabs>
              <w:spacing w:before="40" w:after="40"/>
              <w:rPr>
                <w:rFonts w:cs="Arial"/>
                <w:u w:val="single"/>
              </w:rPr>
            </w:pPr>
            <w:r>
              <w:t>Tarifa interna adicional, se disponível</w:t>
            </w:r>
            <w:r w:rsidR="00A76112">
              <w:rPr>
                <w:vertAlign w:val="superscript"/>
              </w:rPr>
              <w:t>20</w:t>
            </w:r>
            <w:r>
              <w:t>:</w:t>
            </w:r>
            <w:r>
              <w:br/>
            </w:r>
            <w:r>
              <w:rPr>
                <w:u w:val="single"/>
              </w:rPr>
              <w:tab/>
            </w:r>
          </w:p>
        </w:tc>
      </w:tr>
      <w:tr w:rsidR="00270106" w:rsidRPr="00CB08F1" w14:paraId="67941479" w14:textId="77777777" w:rsidTr="00C35C80">
        <w:trPr>
          <w:trHeight w:val="1634"/>
        </w:trPr>
        <w:tc>
          <w:tcPr>
            <w:tcW w:w="2646" w:type="pct"/>
            <w:vMerge/>
            <w:tcBorders>
              <w:left w:val="single" w:sz="4" w:space="0" w:color="auto"/>
              <w:right w:val="single" w:sz="4" w:space="0" w:color="auto"/>
            </w:tcBorders>
            <w:shd w:val="clear" w:color="auto" w:fill="auto"/>
          </w:tcPr>
          <w:p w14:paraId="0683D249" w14:textId="77777777" w:rsidR="00270106" w:rsidRPr="00CB08F1" w:rsidRDefault="00270106" w:rsidP="00457E32">
            <w:pPr>
              <w:spacing w:before="40" w:after="40"/>
              <w:rPr>
                <w:rFonts w:cs="Arial"/>
              </w:rPr>
            </w:pPr>
          </w:p>
        </w:tc>
        <w:tc>
          <w:tcPr>
            <w:tcW w:w="2354" w:type="pct"/>
            <w:tcBorders>
              <w:top w:val="single" w:sz="4" w:space="0" w:color="auto"/>
              <w:left w:val="single" w:sz="4" w:space="0" w:color="auto"/>
              <w:right w:val="single" w:sz="4" w:space="0" w:color="auto"/>
            </w:tcBorders>
            <w:shd w:val="clear" w:color="auto" w:fill="auto"/>
          </w:tcPr>
          <w:p w14:paraId="0A26EFF2" w14:textId="77777777" w:rsidR="00270106" w:rsidRPr="00CB08F1" w:rsidRDefault="00270106" w:rsidP="00457E32">
            <w:pPr>
              <w:spacing w:before="40" w:after="40"/>
              <w:rPr>
                <w:rFonts w:cs="Arial"/>
              </w:rPr>
            </w:pPr>
            <w:r>
              <w:t>Seguro</w:t>
            </w:r>
          </w:p>
          <w:p w14:paraId="12CFDDF3"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4B826E3F"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65CC3EDA" w14:textId="77777777" w:rsidR="00270106" w:rsidRPr="00CB08F1" w:rsidRDefault="00270106" w:rsidP="00A76112">
            <w:pPr>
              <w:tabs>
                <w:tab w:val="left" w:pos="4353"/>
              </w:tabs>
              <w:spacing w:before="40" w:after="40"/>
              <w:rPr>
                <w:rFonts w:cs="Arial"/>
                <w:i/>
                <w:iCs/>
                <w:u w:val="single"/>
              </w:rPr>
            </w:pPr>
            <w:r>
              <w:t>Tarifa interna adicional, se disponível</w:t>
            </w:r>
            <w:r w:rsidR="00E22046">
              <w:rPr>
                <w:vertAlign w:val="superscript"/>
              </w:rPr>
              <w:t>2</w:t>
            </w:r>
            <w:r w:rsidR="00A76112">
              <w:rPr>
                <w:vertAlign w:val="superscript"/>
              </w:rPr>
              <w:t>0</w:t>
            </w:r>
            <w:r>
              <w:t>:</w:t>
            </w:r>
            <w:r>
              <w:br/>
            </w:r>
            <w:r>
              <w:rPr>
                <w:i/>
                <w:iCs/>
                <w:u w:val="single"/>
              </w:rPr>
              <w:tab/>
            </w:r>
          </w:p>
        </w:tc>
      </w:tr>
      <w:tr w:rsidR="00270106" w:rsidRPr="00CB08F1" w14:paraId="0E22FF97" w14:textId="77777777" w:rsidTr="00C35C80">
        <w:trPr>
          <w:trHeight w:val="1698"/>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36E259A6" w14:textId="77777777" w:rsidR="00270106" w:rsidRPr="00CB08F1" w:rsidRDefault="00270106" w:rsidP="00C35C80">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495FA2A" w14:textId="77777777" w:rsidR="00270106" w:rsidRPr="00CB08F1" w:rsidRDefault="00270106" w:rsidP="00270106">
            <w:pPr>
              <w:spacing w:before="40" w:after="40"/>
              <w:rPr>
                <w:rFonts w:cs="Arial"/>
              </w:rPr>
            </w:pPr>
            <w:r>
              <w:t>Rastreamento</w:t>
            </w:r>
          </w:p>
          <w:p w14:paraId="28AAF454"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416BF08A"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64F7B68C" w14:textId="77777777" w:rsidR="00270106" w:rsidRPr="00CB08F1" w:rsidRDefault="00270106" w:rsidP="00F357D3">
            <w:pPr>
              <w:tabs>
                <w:tab w:val="left" w:pos="4288"/>
              </w:tabs>
              <w:spacing w:before="40" w:after="40"/>
              <w:rPr>
                <w:rFonts w:cs="Arial"/>
              </w:rPr>
            </w:pPr>
            <w:r>
              <w:t xml:space="preserve">Tarifa </w:t>
            </w:r>
            <w:r w:rsidR="00E22046">
              <w:t>interna adicional, se disponível</w:t>
            </w:r>
            <w:r w:rsidR="00F357D3">
              <w:rPr>
                <w:rStyle w:val="Appelnotedebasdep"/>
              </w:rPr>
              <w:footnoteReference w:id="21"/>
            </w:r>
            <w:r w:rsidR="00E22046">
              <w:t>:</w:t>
            </w:r>
            <w:r>
              <w:br/>
            </w:r>
            <w:r>
              <w:rPr>
                <w:i/>
                <w:iCs/>
                <w:u w:val="single"/>
              </w:rPr>
              <w:tab/>
            </w:r>
          </w:p>
        </w:tc>
      </w:tr>
      <w:tr w:rsidR="00767DD4" w:rsidRPr="00CB08F1" w14:paraId="0F46B40D"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6FB3F874"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64F679C" w14:textId="77777777" w:rsidR="00767DD4" w:rsidRPr="00CB08F1" w:rsidRDefault="00767DD4" w:rsidP="00457E32">
            <w:pPr>
              <w:spacing w:before="40" w:after="40"/>
              <w:rPr>
                <w:rFonts w:cs="Arial"/>
              </w:rPr>
            </w:pPr>
          </w:p>
        </w:tc>
      </w:tr>
      <w:tr w:rsidR="00767DD4" w:rsidRPr="00CB08F1" w14:paraId="62AA967E"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6760B2D"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9977685" w14:textId="77777777" w:rsidR="00767DD4" w:rsidRPr="00CB08F1" w:rsidRDefault="00767DD4" w:rsidP="00457E32">
            <w:pPr>
              <w:spacing w:before="40" w:after="40"/>
              <w:rPr>
                <w:rFonts w:cs="Arial"/>
              </w:rPr>
            </w:pPr>
          </w:p>
        </w:tc>
      </w:tr>
      <w:tr w:rsidR="00767DD4" w:rsidRPr="00CB08F1" w14:paraId="36FC4001"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455C593B"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2D81723" w14:textId="77777777" w:rsidR="00767DD4" w:rsidRPr="00CB08F1" w:rsidRDefault="00767DD4" w:rsidP="00457E32">
            <w:pPr>
              <w:spacing w:before="40" w:after="40"/>
              <w:rPr>
                <w:rFonts w:cs="Arial"/>
              </w:rPr>
            </w:pPr>
          </w:p>
        </w:tc>
      </w:tr>
      <w:tr w:rsidR="00767DD4" w:rsidRPr="00CB08F1" w14:paraId="2FC75A2B"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630393D"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3109F99" w14:textId="77777777" w:rsidR="00767DD4" w:rsidRPr="00CB08F1" w:rsidRDefault="00767DD4" w:rsidP="00457E32">
            <w:pPr>
              <w:spacing w:before="40" w:after="40"/>
              <w:rPr>
                <w:rFonts w:cs="Arial"/>
              </w:rPr>
            </w:pPr>
          </w:p>
        </w:tc>
      </w:tr>
      <w:tr w:rsidR="00767DD4" w:rsidRPr="00CB08F1" w14:paraId="07B4056E"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0DDAF633"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2423AD17" w14:textId="77777777" w:rsidR="00767DD4" w:rsidRPr="00CB08F1" w:rsidRDefault="00767DD4" w:rsidP="00457E32">
            <w:pPr>
              <w:spacing w:before="40" w:after="40"/>
              <w:rPr>
                <w:rFonts w:cs="Arial"/>
              </w:rPr>
            </w:pPr>
          </w:p>
        </w:tc>
      </w:tr>
      <w:tr w:rsidR="00767DD4" w:rsidRPr="00CB08F1" w14:paraId="43922F9B"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040F7AC" w14:textId="77777777" w:rsidR="00767DD4" w:rsidRPr="00CB08F1"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776A497D" w14:textId="77777777" w:rsidR="00767DD4" w:rsidRPr="00CB08F1" w:rsidRDefault="00767DD4" w:rsidP="00457E32">
            <w:pPr>
              <w:spacing w:before="40" w:after="40"/>
              <w:rPr>
                <w:rFonts w:cs="Arial"/>
              </w:rPr>
            </w:pPr>
          </w:p>
        </w:tc>
      </w:tr>
    </w:tbl>
    <w:p w14:paraId="5A391610" w14:textId="77777777" w:rsidR="00767DD4" w:rsidRPr="00CB08F1" w:rsidRDefault="00767DD4" w:rsidP="00767DD4">
      <w:pPr>
        <w:jc w:val="both"/>
      </w:pPr>
    </w:p>
    <w:p w14:paraId="5B104BF6" w14:textId="013F3C61" w:rsidR="00767DD4" w:rsidRPr="00CB08F1" w:rsidRDefault="00767DD4" w:rsidP="003417FE">
      <w:pPr>
        <w:jc w:val="both"/>
        <w:rPr>
          <w:i/>
          <w:iCs/>
        </w:rPr>
      </w:pPr>
      <w:r>
        <w:rPr>
          <w:i/>
          <w:iCs/>
        </w:rPr>
        <w:t xml:space="preserve">Tabela 12 – Tarifa interna para um objeto de formato volumoso (E) ou um pacote postal (E) das correspondências prioritário de 2000 gramas no âmbito do serviço interno, em vigor em </w:t>
      </w:r>
      <w:r w:rsidR="00BC6B7E">
        <w:rPr>
          <w:i/>
          <w:iCs/>
        </w:rPr>
        <w:t xml:space="preserve">1 de </w:t>
      </w:r>
      <w:r w:rsidR="00806F94">
        <w:rPr>
          <w:i/>
          <w:iCs/>
        </w:rPr>
        <w:t>maio de 2025</w:t>
      </w:r>
    </w:p>
    <w:p w14:paraId="1B3F08A4" w14:textId="77777777" w:rsidR="00767DD4" w:rsidRPr="00CB08F1" w:rsidRDefault="00767DD4" w:rsidP="00767DD4">
      <w:pPr>
        <w:jc w:val="both"/>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5"/>
      </w:tblGrid>
      <w:tr w:rsidR="00767DD4" w:rsidRPr="00CB08F1" w14:paraId="23C58485" w14:textId="77777777" w:rsidTr="00457E32">
        <w:tc>
          <w:tcPr>
            <w:tcW w:w="2646" w:type="pct"/>
            <w:shd w:val="clear" w:color="auto" w:fill="auto"/>
          </w:tcPr>
          <w:p w14:paraId="5C3B411C" w14:textId="77777777" w:rsidR="00767DD4" w:rsidRPr="00CB08F1" w:rsidRDefault="00767DD4" w:rsidP="00457E32">
            <w:pPr>
              <w:spacing w:before="40" w:after="40"/>
              <w:rPr>
                <w:rFonts w:cs="Arial"/>
              </w:rPr>
            </w:pPr>
            <w:r>
              <w:t>Taxa se não se aplicar uma tarifação por zona (em moeda local)</w:t>
            </w:r>
          </w:p>
        </w:tc>
        <w:tc>
          <w:tcPr>
            <w:tcW w:w="2354" w:type="pct"/>
            <w:shd w:val="clear" w:color="auto" w:fill="auto"/>
          </w:tcPr>
          <w:p w14:paraId="683DBE97" w14:textId="77777777" w:rsidR="00767DD4" w:rsidRPr="00CB08F1" w:rsidRDefault="00767DD4" w:rsidP="00457E32">
            <w:pPr>
              <w:spacing w:before="40" w:after="40"/>
              <w:rPr>
                <w:rFonts w:cs="Arial"/>
              </w:rPr>
            </w:pPr>
          </w:p>
        </w:tc>
      </w:tr>
      <w:tr w:rsidR="00767DD4" w:rsidRPr="00CB08F1" w14:paraId="687DC96A" w14:textId="77777777" w:rsidTr="00457E32">
        <w:tc>
          <w:tcPr>
            <w:tcW w:w="2646" w:type="pct"/>
            <w:shd w:val="clear" w:color="auto" w:fill="auto"/>
          </w:tcPr>
          <w:p w14:paraId="6B7997BD" w14:textId="77777777" w:rsidR="00767DD4" w:rsidRPr="00CB08F1" w:rsidRDefault="00767DD4" w:rsidP="00457E32">
            <w:pPr>
              <w:spacing w:before="40" w:after="40"/>
              <w:rPr>
                <w:rFonts w:cs="Arial"/>
              </w:rPr>
            </w:pPr>
            <w:r>
              <w:t>Taxa se se aplicar uma tarifação por zona</w:t>
            </w:r>
          </w:p>
        </w:tc>
        <w:tc>
          <w:tcPr>
            <w:tcW w:w="2354" w:type="pct"/>
            <w:shd w:val="clear" w:color="auto" w:fill="auto"/>
          </w:tcPr>
          <w:p w14:paraId="32BF1B0E" w14:textId="77777777" w:rsidR="00767DD4" w:rsidRPr="00CB08F1" w:rsidRDefault="00767DD4" w:rsidP="00457E32">
            <w:pPr>
              <w:spacing w:before="40" w:after="40"/>
              <w:rPr>
                <w:rFonts w:cs="Arial"/>
              </w:rPr>
            </w:pPr>
          </w:p>
        </w:tc>
      </w:tr>
      <w:tr w:rsidR="00767DD4" w:rsidRPr="00CB08F1" w14:paraId="0AFA1D17"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CA4E5D6" w14:textId="77777777" w:rsidR="00767DD4" w:rsidRPr="00CB08F1" w:rsidRDefault="00767DD4" w:rsidP="00457E32">
            <w:pPr>
              <w:spacing w:before="40" w:after="40"/>
              <w:rPr>
                <w:rFonts w:cs="Arial"/>
              </w:rPr>
            </w:pPr>
            <w:r>
              <w:t>Caso se aplique uma tarifação por zona, indique o método utilizado para determinar essa tarifação: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1D122606" w14:textId="77777777" w:rsidR="00767DD4" w:rsidRPr="00CB08F1" w:rsidRDefault="00767DD4" w:rsidP="00270106">
            <w:pPr>
              <w:spacing w:before="40" w:after="40"/>
              <w:ind w:left="319" w:hanging="319"/>
              <w:rPr>
                <w:rFonts w:cs="Arial"/>
              </w:rPr>
            </w:pPr>
            <w:r>
              <w:rPr>
                <w:sz w:val="24"/>
                <w:szCs w:val="24"/>
              </w:rPr>
              <w:sym w:font="Wingdings" w:char="F072"/>
            </w:r>
            <w:r>
              <w:rPr>
                <w:sz w:val="24"/>
                <w:szCs w:val="24"/>
              </w:rPr>
              <w:tab/>
            </w:r>
            <w:r>
              <w:t>A tarifação por zona acima indicada corresponde à distância média real ponderada percorrida pelos objetos de formato volumoso (E) e pelos pacotes postais (E) das correspondências</w:t>
            </w:r>
            <w:r w:rsidRPr="00CB08F1">
              <w:rPr>
                <w:rStyle w:val="Appelnotedebasdep"/>
                <w:rFonts w:cs="Arial"/>
              </w:rPr>
              <w:footnoteReference w:id="22"/>
            </w:r>
          </w:p>
          <w:p w14:paraId="5C498181" w14:textId="77777777" w:rsidR="00767DD4" w:rsidRPr="00CB08F1" w:rsidRDefault="00767DD4" w:rsidP="00270106">
            <w:pPr>
              <w:spacing w:before="40" w:after="40"/>
              <w:ind w:left="319" w:hanging="319"/>
              <w:rPr>
                <w:rFonts w:cs="Arial"/>
              </w:rPr>
            </w:pPr>
            <w:r>
              <w:rPr>
                <w:sz w:val="24"/>
                <w:szCs w:val="24"/>
              </w:rPr>
              <w:sym w:font="Wingdings" w:char="F072"/>
            </w:r>
            <w:r>
              <w:tab/>
              <w:t>A tarifação por zona corresponde à tarifa mediana do sistema de tarifas internas por zona</w:t>
            </w:r>
          </w:p>
        </w:tc>
      </w:tr>
      <w:tr w:rsidR="00767DD4" w:rsidRPr="00CB08F1" w14:paraId="78B8C528"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83AAC0F" w14:textId="77777777" w:rsidR="00767DD4" w:rsidRPr="00CB08F1" w:rsidRDefault="00767DD4" w:rsidP="00457E32">
            <w:pPr>
              <w:spacing w:before="40" w:after="40"/>
              <w:rPr>
                <w:rFonts w:cs="Arial"/>
              </w:rPr>
            </w:pPr>
            <w:r>
              <w:t>Taxa de IVA ou outras taxas incluídas na tarifa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DE797D6" w14:textId="77777777" w:rsidR="00767DD4" w:rsidRPr="00CB08F1" w:rsidRDefault="00767DD4" w:rsidP="00457E32">
            <w:pPr>
              <w:spacing w:before="40" w:after="40"/>
              <w:rPr>
                <w:rFonts w:cs="Arial"/>
              </w:rPr>
            </w:pPr>
          </w:p>
        </w:tc>
      </w:tr>
      <w:tr w:rsidR="00767DD4" w:rsidRPr="00CB08F1" w14:paraId="77157086"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63707642" w14:textId="77777777" w:rsidR="00767DD4" w:rsidRPr="00CB08F1" w:rsidRDefault="00767DD4" w:rsidP="00457E32">
            <w:pPr>
              <w:spacing w:before="40" w:after="40"/>
              <w:rPr>
                <w:rFonts w:cs="Arial"/>
              </w:rPr>
            </w:pPr>
            <w:r>
              <w:t>Formato/categoria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C759D03" w14:textId="77777777" w:rsidR="00767DD4" w:rsidRPr="00CB08F1" w:rsidRDefault="00767DD4" w:rsidP="00457E32">
            <w:pPr>
              <w:keepNext/>
              <w:keepLines/>
              <w:spacing w:before="40" w:after="40"/>
              <w:rPr>
                <w:rFonts w:cs="Arial"/>
              </w:rPr>
            </w:pPr>
          </w:p>
        </w:tc>
      </w:tr>
      <w:tr w:rsidR="00270106" w:rsidRPr="00CB08F1" w14:paraId="3493A081" w14:textId="77777777" w:rsidTr="00F357D3">
        <w:trPr>
          <w:trHeight w:val="2098"/>
        </w:trPr>
        <w:tc>
          <w:tcPr>
            <w:tcW w:w="2646" w:type="pct"/>
            <w:tcBorders>
              <w:top w:val="single" w:sz="4" w:space="0" w:color="auto"/>
              <w:left w:val="single" w:sz="4" w:space="0" w:color="auto"/>
              <w:bottom w:val="single" w:sz="4" w:space="0" w:color="auto"/>
              <w:right w:val="single" w:sz="4" w:space="0" w:color="auto"/>
            </w:tcBorders>
            <w:shd w:val="clear" w:color="auto" w:fill="auto"/>
          </w:tcPr>
          <w:p w14:paraId="0C8ACF60" w14:textId="77777777" w:rsidR="00270106" w:rsidRPr="00CB08F1" w:rsidRDefault="00270106" w:rsidP="00457E32">
            <w:pPr>
              <w:spacing w:before="40" w:after="40"/>
              <w:rPr>
                <w:rFonts w:cs="Arial"/>
              </w:rPr>
            </w:pPr>
            <w:r>
              <w:lastRenderedPageBreak/>
              <w:t>Indique se um dos seguintes elementos de serviço está incluído no serviço de base:</w:t>
            </w:r>
          </w:p>
        </w:tc>
        <w:tc>
          <w:tcPr>
            <w:tcW w:w="2354" w:type="pct"/>
            <w:tcBorders>
              <w:top w:val="single" w:sz="4" w:space="0" w:color="auto"/>
              <w:left w:val="single" w:sz="4" w:space="0" w:color="auto"/>
              <w:right w:val="single" w:sz="4" w:space="0" w:color="auto"/>
            </w:tcBorders>
            <w:shd w:val="clear" w:color="auto" w:fill="auto"/>
          </w:tcPr>
          <w:p w14:paraId="444251BE" w14:textId="77777777" w:rsidR="00270106" w:rsidRPr="00CB08F1" w:rsidRDefault="00270106" w:rsidP="00457E32">
            <w:pPr>
              <w:spacing w:before="40" w:after="40"/>
              <w:rPr>
                <w:rFonts w:cs="Arial"/>
              </w:rPr>
            </w:pPr>
            <w:r>
              <w:t>Objetos registados (assinatura no ato da entrega e responsabilidade)</w:t>
            </w:r>
          </w:p>
          <w:p w14:paraId="3F46C4E2"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18FBEA4B"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13581112" w14:textId="77777777" w:rsidR="00270106" w:rsidRPr="00CB08F1" w:rsidRDefault="00270106" w:rsidP="00C437ED">
            <w:pPr>
              <w:tabs>
                <w:tab w:val="left" w:pos="4294"/>
              </w:tabs>
              <w:spacing w:before="40" w:after="40"/>
              <w:rPr>
                <w:rFonts w:cs="Arial"/>
                <w:u w:val="single"/>
              </w:rPr>
            </w:pPr>
            <w:r>
              <w:t>Tarifa interna adicional, se disponível</w:t>
            </w:r>
            <w:r>
              <w:rPr>
                <w:vertAlign w:val="superscript"/>
              </w:rPr>
              <w:t>2</w:t>
            </w:r>
            <w:r w:rsidR="00C437ED">
              <w:rPr>
                <w:vertAlign w:val="superscript"/>
              </w:rPr>
              <w:t>2</w:t>
            </w:r>
            <w:r>
              <w:t>:</w:t>
            </w:r>
            <w:r>
              <w:br/>
            </w:r>
            <w:r>
              <w:rPr>
                <w:u w:val="single"/>
              </w:rPr>
              <w:tab/>
            </w:r>
          </w:p>
        </w:tc>
      </w:tr>
      <w:tr w:rsidR="00270106" w:rsidRPr="00CB08F1" w14:paraId="515ABF70" w14:textId="77777777" w:rsidTr="00270106">
        <w:tc>
          <w:tcPr>
            <w:tcW w:w="2646" w:type="pct"/>
            <w:tcBorders>
              <w:top w:val="single" w:sz="4" w:space="0" w:color="auto"/>
              <w:left w:val="single" w:sz="4" w:space="0" w:color="auto"/>
              <w:bottom w:val="nil"/>
              <w:right w:val="single" w:sz="4" w:space="0" w:color="auto"/>
            </w:tcBorders>
            <w:shd w:val="clear" w:color="auto" w:fill="auto"/>
          </w:tcPr>
          <w:p w14:paraId="1E813AD9" w14:textId="77777777" w:rsidR="00270106" w:rsidRPr="00CB08F1" w:rsidRDefault="00270106" w:rsidP="00C437ED">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EBB6355" w14:textId="77777777" w:rsidR="00270106" w:rsidRPr="00CB08F1" w:rsidRDefault="00270106" w:rsidP="00270106">
            <w:pPr>
              <w:spacing w:before="40" w:after="40"/>
              <w:rPr>
                <w:rFonts w:cs="Arial"/>
              </w:rPr>
            </w:pPr>
            <w:r>
              <w:t>Seguro</w:t>
            </w:r>
          </w:p>
          <w:p w14:paraId="55DE9F2D"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588D5F62"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42910ADE" w14:textId="77777777" w:rsidR="00270106" w:rsidRPr="00CB08F1" w:rsidRDefault="00270106" w:rsidP="00270106">
            <w:pPr>
              <w:tabs>
                <w:tab w:val="left" w:pos="4322"/>
              </w:tabs>
              <w:spacing w:before="40" w:after="40"/>
              <w:rPr>
                <w:rFonts w:cs="Arial"/>
              </w:rPr>
            </w:pPr>
            <w:r>
              <w:t>Tarifa interna adicional, se disponível:</w:t>
            </w:r>
            <w:r w:rsidRPr="00CB08F1">
              <w:rPr>
                <w:rStyle w:val="Appelnotedebasdep"/>
              </w:rPr>
              <w:footnoteReference w:id="23"/>
            </w:r>
            <w:r>
              <w:br/>
            </w:r>
            <w:r>
              <w:rPr>
                <w:i/>
                <w:iCs/>
                <w:u w:val="single"/>
              </w:rPr>
              <w:tab/>
            </w:r>
          </w:p>
        </w:tc>
      </w:tr>
      <w:tr w:rsidR="00270106" w:rsidRPr="00CB08F1" w14:paraId="3BE3E24A" w14:textId="77777777" w:rsidTr="00270106">
        <w:tc>
          <w:tcPr>
            <w:tcW w:w="2646" w:type="pct"/>
            <w:tcBorders>
              <w:top w:val="nil"/>
              <w:left w:val="single" w:sz="4" w:space="0" w:color="auto"/>
              <w:bottom w:val="single" w:sz="4" w:space="0" w:color="auto"/>
              <w:right w:val="single" w:sz="4" w:space="0" w:color="auto"/>
            </w:tcBorders>
            <w:shd w:val="clear" w:color="auto" w:fill="auto"/>
          </w:tcPr>
          <w:p w14:paraId="216F0EE5" w14:textId="77777777" w:rsidR="00270106" w:rsidRPr="00CB08F1" w:rsidRDefault="00270106" w:rsidP="00457E32">
            <w:pPr>
              <w:spacing w:before="40" w:after="40"/>
            </w:pP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3C9B2D8D" w14:textId="77777777" w:rsidR="00270106" w:rsidRPr="00CB08F1" w:rsidRDefault="00270106" w:rsidP="00270106">
            <w:pPr>
              <w:spacing w:before="40" w:after="40"/>
              <w:rPr>
                <w:rFonts w:cs="Arial"/>
              </w:rPr>
            </w:pPr>
            <w:r>
              <w:t>Rastreamento</w:t>
            </w:r>
          </w:p>
          <w:p w14:paraId="282F4334" w14:textId="77777777" w:rsidR="00270106" w:rsidRPr="00CB08F1" w:rsidRDefault="00270106" w:rsidP="00270106">
            <w:pPr>
              <w:spacing w:before="40" w:after="40"/>
              <w:ind w:left="319" w:hanging="319"/>
              <w:rPr>
                <w:rFonts w:cs="Arial"/>
              </w:rPr>
            </w:pPr>
            <w:r>
              <w:rPr>
                <w:sz w:val="24"/>
                <w:szCs w:val="24"/>
              </w:rPr>
              <w:sym w:font="Wingdings" w:char="F072"/>
            </w:r>
            <w:r>
              <w:tab/>
              <w:t>Sim</w:t>
            </w:r>
          </w:p>
          <w:p w14:paraId="3831F895" w14:textId="77777777" w:rsidR="00270106" w:rsidRPr="00CB08F1" w:rsidRDefault="00270106" w:rsidP="00270106">
            <w:pPr>
              <w:spacing w:before="40" w:after="40"/>
              <w:ind w:left="319" w:hanging="319"/>
              <w:rPr>
                <w:rFonts w:cs="Arial"/>
              </w:rPr>
            </w:pPr>
            <w:r>
              <w:rPr>
                <w:sz w:val="24"/>
                <w:szCs w:val="24"/>
              </w:rPr>
              <w:sym w:font="Wingdings" w:char="F072"/>
            </w:r>
            <w:r>
              <w:tab/>
              <w:t>Não</w:t>
            </w:r>
          </w:p>
          <w:p w14:paraId="701A4C09" w14:textId="77777777" w:rsidR="00270106" w:rsidRPr="00CB08F1" w:rsidRDefault="00270106" w:rsidP="00C437ED">
            <w:pPr>
              <w:tabs>
                <w:tab w:val="left" w:pos="4322"/>
              </w:tabs>
              <w:spacing w:before="40" w:after="40"/>
              <w:rPr>
                <w:rFonts w:cs="Arial"/>
              </w:rPr>
            </w:pPr>
            <w:r>
              <w:t>Tarifa interna adicional, se disponível</w:t>
            </w:r>
            <w:r>
              <w:rPr>
                <w:vertAlign w:val="superscript"/>
              </w:rPr>
              <w:t>2</w:t>
            </w:r>
            <w:r w:rsidR="00C437ED">
              <w:rPr>
                <w:vertAlign w:val="superscript"/>
              </w:rPr>
              <w:t>2</w:t>
            </w:r>
            <w:r>
              <w:t>:</w:t>
            </w:r>
            <w:r>
              <w:br/>
            </w:r>
            <w:r>
              <w:rPr>
                <w:i/>
                <w:iCs/>
                <w:u w:val="single"/>
              </w:rPr>
              <w:tab/>
            </w:r>
          </w:p>
        </w:tc>
      </w:tr>
      <w:tr w:rsidR="00767DD4" w:rsidRPr="00CB08F1" w14:paraId="3A18C4F2"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306D15D0" w14:textId="77777777" w:rsidR="00767DD4" w:rsidRPr="00CB08F1" w:rsidRDefault="00767DD4" w:rsidP="00457E32">
            <w:pPr>
              <w:spacing w:before="40" w:after="40"/>
              <w:rPr>
                <w:rFonts w:cs="Arial"/>
              </w:rPr>
            </w:pPr>
            <w:r>
              <w:t>Nome do produto no âmbito do serviço interno</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3EA99BD" w14:textId="77777777" w:rsidR="00767DD4" w:rsidRPr="00CB08F1" w:rsidRDefault="00767DD4" w:rsidP="00457E32">
            <w:pPr>
              <w:spacing w:before="40" w:after="40"/>
              <w:rPr>
                <w:rFonts w:cs="Arial"/>
              </w:rPr>
            </w:pPr>
          </w:p>
        </w:tc>
      </w:tr>
      <w:tr w:rsidR="00767DD4" w:rsidRPr="00CB08F1" w14:paraId="640B6C6D"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63485739" w14:textId="77777777" w:rsidR="00767DD4" w:rsidRPr="00CB08F1" w:rsidRDefault="00767DD4" w:rsidP="00457E32">
            <w:pPr>
              <w:spacing w:before="40" w:after="40"/>
              <w:rPr>
                <w:rFonts w:cs="Arial"/>
              </w:rPr>
            </w:pPr>
            <w:r>
              <w:t>Dimensões mínimas: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69470158" w14:textId="77777777" w:rsidR="00767DD4" w:rsidRPr="00CB08F1" w:rsidRDefault="00767DD4" w:rsidP="00457E32">
            <w:pPr>
              <w:spacing w:before="40" w:after="40"/>
              <w:rPr>
                <w:rFonts w:cs="Arial"/>
              </w:rPr>
            </w:pPr>
          </w:p>
        </w:tc>
      </w:tr>
      <w:tr w:rsidR="00767DD4" w:rsidRPr="00CB08F1" w14:paraId="1AB074DA"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254B7B2C" w14:textId="77777777" w:rsidR="00767DD4" w:rsidRPr="00CB08F1" w:rsidRDefault="00767DD4" w:rsidP="00457E32">
            <w:pPr>
              <w:spacing w:before="40" w:after="40"/>
              <w:rPr>
                <w:rFonts w:cs="Arial"/>
              </w:rPr>
            </w:pPr>
            <w:r>
              <w:t>Dimensões máximas: largura–comprimento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BC11E33" w14:textId="77777777" w:rsidR="00767DD4" w:rsidRPr="00CB08F1" w:rsidRDefault="00767DD4" w:rsidP="00457E32">
            <w:pPr>
              <w:spacing w:before="40" w:after="40"/>
              <w:rPr>
                <w:rFonts w:cs="Arial"/>
              </w:rPr>
            </w:pPr>
          </w:p>
        </w:tc>
      </w:tr>
      <w:tr w:rsidR="00767DD4" w:rsidRPr="00CB08F1" w14:paraId="21178E1F"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7E7F9F5D" w14:textId="77777777" w:rsidR="00767DD4" w:rsidRPr="00CB08F1" w:rsidRDefault="00767DD4" w:rsidP="00457E32">
            <w:pPr>
              <w:spacing w:before="40" w:after="40"/>
              <w:rPr>
                <w:rFonts w:cs="Arial"/>
              </w:rPr>
            </w:pPr>
            <w:r>
              <w:t>Espessura máxima (em mm)</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0111C0A1" w14:textId="77777777" w:rsidR="00767DD4" w:rsidRPr="00CB08F1" w:rsidRDefault="00767DD4" w:rsidP="00457E32">
            <w:pPr>
              <w:spacing w:before="40" w:after="40"/>
              <w:rPr>
                <w:rFonts w:cs="Arial"/>
              </w:rPr>
            </w:pPr>
          </w:p>
        </w:tc>
      </w:tr>
      <w:tr w:rsidR="00767DD4" w:rsidRPr="00CB08F1" w14:paraId="7049E3C1"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1FB4067E" w14:textId="77777777" w:rsidR="00767DD4" w:rsidRPr="00CB08F1" w:rsidRDefault="00767DD4" w:rsidP="00457E32">
            <w:pPr>
              <w:spacing w:before="40" w:after="40"/>
              <w:rPr>
                <w:rFonts w:cs="Arial"/>
              </w:rPr>
            </w:pPr>
            <w:r>
              <w:t>Forma/rácio entre o comprimento e a largura</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5869DCD6" w14:textId="77777777" w:rsidR="00767DD4" w:rsidRPr="00CB08F1" w:rsidRDefault="00767DD4" w:rsidP="00457E32">
            <w:pPr>
              <w:spacing w:before="40" w:after="40"/>
              <w:rPr>
                <w:rFonts w:cs="Arial"/>
              </w:rPr>
            </w:pPr>
          </w:p>
        </w:tc>
      </w:tr>
      <w:tr w:rsidR="00767DD4" w:rsidRPr="00F0674E" w14:paraId="04AD4D43" w14:textId="77777777" w:rsidTr="00457E32">
        <w:tc>
          <w:tcPr>
            <w:tcW w:w="2646" w:type="pct"/>
            <w:tcBorders>
              <w:top w:val="single" w:sz="4" w:space="0" w:color="auto"/>
              <w:left w:val="single" w:sz="4" w:space="0" w:color="auto"/>
              <w:bottom w:val="single" w:sz="4" w:space="0" w:color="auto"/>
              <w:right w:val="single" w:sz="4" w:space="0" w:color="auto"/>
            </w:tcBorders>
            <w:shd w:val="clear" w:color="auto" w:fill="auto"/>
          </w:tcPr>
          <w:p w14:paraId="5DB35BBF" w14:textId="77777777" w:rsidR="00767DD4" w:rsidRPr="00F0674E" w:rsidRDefault="00767DD4" w:rsidP="00457E32">
            <w:pPr>
              <w:spacing w:before="40" w:after="40"/>
              <w:rPr>
                <w:rFonts w:cs="Arial"/>
              </w:rPr>
            </w:pPr>
            <w:r>
              <w:t xml:space="preserve">Endereço do </w:t>
            </w:r>
            <w:r>
              <w:rPr>
                <w:i/>
              </w:rPr>
              <w:t>site</w:t>
            </w:r>
            <w:r>
              <w:t xml:space="preserve"> onde estas informações podem ser consultadas</w:t>
            </w:r>
          </w:p>
        </w:tc>
        <w:tc>
          <w:tcPr>
            <w:tcW w:w="2354" w:type="pct"/>
            <w:tcBorders>
              <w:top w:val="single" w:sz="4" w:space="0" w:color="auto"/>
              <w:left w:val="single" w:sz="4" w:space="0" w:color="auto"/>
              <w:bottom w:val="single" w:sz="4" w:space="0" w:color="auto"/>
              <w:right w:val="single" w:sz="4" w:space="0" w:color="auto"/>
            </w:tcBorders>
            <w:shd w:val="clear" w:color="auto" w:fill="auto"/>
          </w:tcPr>
          <w:p w14:paraId="44D3994F" w14:textId="77777777" w:rsidR="00767DD4" w:rsidRPr="00F0674E" w:rsidRDefault="00767DD4" w:rsidP="00457E32">
            <w:pPr>
              <w:spacing w:before="40" w:after="40"/>
              <w:rPr>
                <w:rFonts w:cs="Arial"/>
              </w:rPr>
            </w:pPr>
          </w:p>
        </w:tc>
      </w:tr>
    </w:tbl>
    <w:p w14:paraId="0779A37D" w14:textId="77777777" w:rsidR="00767DD4" w:rsidRPr="00270106" w:rsidRDefault="00767DD4" w:rsidP="00767DD4">
      <w:pPr>
        <w:pStyle w:val="Titre1"/>
        <w:ind w:left="0" w:firstLine="0"/>
        <w:rPr>
          <w:b w:val="0"/>
          <w:bCs w:val="0"/>
        </w:rPr>
      </w:pPr>
    </w:p>
    <w:sectPr w:rsidR="00767DD4" w:rsidRPr="00270106" w:rsidSect="009A2BBC">
      <w:headerReference w:type="even" r:id="rId13"/>
      <w:headerReference w:type="default" r:id="rId14"/>
      <w:headerReference w:type="first" r:id="rId15"/>
      <w:endnotePr>
        <w:numFmt w:val="decimal"/>
      </w:endnotePr>
      <w:pgSz w:w="11907" w:h="16840" w:code="9"/>
      <w:pgMar w:top="1134" w:right="851" w:bottom="102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6564" w14:textId="77777777" w:rsidR="00E94708" w:rsidRDefault="00E94708">
      <w:pPr>
        <w:spacing w:after="120"/>
        <w:rPr>
          <w:sz w:val="18"/>
        </w:rPr>
      </w:pPr>
      <w:r>
        <w:rPr>
          <w:sz w:val="18"/>
        </w:rPr>
        <w:t>____________</w:t>
      </w:r>
    </w:p>
  </w:endnote>
  <w:endnote w:type="continuationSeparator" w:id="0">
    <w:p w14:paraId="764F9E11" w14:textId="77777777" w:rsidR="00E94708" w:rsidRDefault="00E9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A2F6" w14:textId="77777777" w:rsidR="00E94708" w:rsidRDefault="00E94708" w:rsidP="009E7ADC">
      <w:pPr>
        <w:rPr>
          <w:sz w:val="18"/>
        </w:rPr>
      </w:pPr>
    </w:p>
  </w:footnote>
  <w:footnote w:type="continuationSeparator" w:id="0">
    <w:p w14:paraId="39BB415F" w14:textId="77777777" w:rsidR="00E94708" w:rsidRPr="00252BCD" w:rsidRDefault="00E94708" w:rsidP="009E7ADC">
      <w:pPr>
        <w:rPr>
          <w:sz w:val="18"/>
          <w:szCs w:val="18"/>
        </w:rPr>
      </w:pPr>
    </w:p>
  </w:footnote>
  <w:footnote w:type="continuationNotice" w:id="1">
    <w:p w14:paraId="074A42A3" w14:textId="77777777" w:rsidR="00E94708" w:rsidRPr="00252BCD" w:rsidRDefault="00E94708" w:rsidP="004E2B3B">
      <w:pPr>
        <w:rPr>
          <w:sz w:val="18"/>
          <w:szCs w:val="18"/>
        </w:rPr>
      </w:pPr>
    </w:p>
  </w:footnote>
  <w:footnote w:id="2">
    <w:p w14:paraId="14030E2A" w14:textId="77777777" w:rsidR="00E94708" w:rsidRDefault="00E94708" w:rsidP="00C5787F">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3">
    <w:p w14:paraId="54430B4B" w14:textId="6657C7DF" w:rsidR="00E94708" w:rsidRPr="00A377F3" w:rsidRDefault="00E94708" w:rsidP="00F72CAB">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w:t>
      </w:r>
      <w:r w:rsidR="00F22DCD">
        <w:t xml:space="preserve"> 1.6.4 da proposta 20.29.1</w:t>
      </w:r>
      <w:r>
        <w:t xml:space="preserve"> para obter mais pormenores.</w:t>
      </w:r>
    </w:p>
  </w:footnote>
  <w:footnote w:id="4">
    <w:p w14:paraId="2B151244" w14:textId="77777777" w:rsidR="00E94708" w:rsidRDefault="00E94708" w:rsidP="00C5787F">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5">
    <w:p w14:paraId="626A8242" w14:textId="4E82ED78" w:rsidR="00E94708" w:rsidRPr="009A2BBC" w:rsidRDefault="00E94708" w:rsidP="00C5787F">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w:t>
      </w:r>
      <w:r w:rsidR="00806F94">
        <w:t xml:space="preserve"> 1.6.4 da proposta 20.29.1 </w:t>
      </w:r>
      <w:r>
        <w:t>para obter mais pormenores.</w:t>
      </w:r>
    </w:p>
  </w:footnote>
  <w:footnote w:id="6">
    <w:p w14:paraId="2B1409BA" w14:textId="77777777" w:rsidR="00E94708" w:rsidRDefault="00E94708" w:rsidP="00C5787F">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7">
    <w:p w14:paraId="3AC5DFB0" w14:textId="0713147E" w:rsidR="00E94708" w:rsidRPr="009A2BBC" w:rsidRDefault="00E94708" w:rsidP="00F00466">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w:t>
      </w:r>
      <w:r w:rsidR="00806F94">
        <w:t xml:space="preserve"> 1.6.4 da proposta 20.29.1 </w:t>
      </w:r>
      <w:r>
        <w:t>para obter mais pormenores.</w:t>
      </w:r>
    </w:p>
  </w:footnote>
  <w:footnote w:id="8">
    <w:p w14:paraId="542348D7" w14:textId="77777777" w:rsidR="00E94708" w:rsidRDefault="00E94708" w:rsidP="00F00466">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9">
    <w:p w14:paraId="68AE3B24" w14:textId="72127068" w:rsidR="00E94708" w:rsidRPr="009A2BBC" w:rsidRDefault="00E94708" w:rsidP="00394C8C">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 xml:space="preserve">§ 1.6.4 da proposta 20.29.1 </w:t>
      </w:r>
      <w:r>
        <w:t>para obter mais pormenores.</w:t>
      </w:r>
    </w:p>
  </w:footnote>
  <w:footnote w:id="10">
    <w:p w14:paraId="7F1FC883" w14:textId="77777777" w:rsidR="00E94708" w:rsidRDefault="00E94708" w:rsidP="00394C8C">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11">
    <w:p w14:paraId="015C5423" w14:textId="705840CE" w:rsidR="00E94708" w:rsidRPr="009A2BBC" w:rsidRDefault="00E94708" w:rsidP="00394C8C">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 xml:space="preserve">§ 1.6.4 da proposta 20.29.1 </w:t>
      </w:r>
      <w:r>
        <w:t>para obter mais pormenores.</w:t>
      </w:r>
    </w:p>
  </w:footnote>
  <w:footnote w:id="12">
    <w:p w14:paraId="4E1470A5" w14:textId="77777777" w:rsidR="00E94708" w:rsidRDefault="00E94708" w:rsidP="00394C8C">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13">
    <w:p w14:paraId="0132510C" w14:textId="1818C62D" w:rsidR="00E94708" w:rsidRPr="00F357D3" w:rsidRDefault="00E94708" w:rsidP="0090037E">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 xml:space="preserve">§ 1.6.4 da proposta 20.29.1 </w:t>
      </w:r>
      <w:r>
        <w:t>para obter mais pormenores.</w:t>
      </w:r>
    </w:p>
  </w:footnote>
  <w:footnote w:id="14">
    <w:p w14:paraId="025BF5E8" w14:textId="77777777" w:rsidR="00E94708" w:rsidRDefault="00E94708" w:rsidP="0090037E">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15">
    <w:p w14:paraId="1CF56FC5" w14:textId="44088ECC" w:rsidR="00E94708" w:rsidRPr="00F357D3" w:rsidRDefault="00E94708" w:rsidP="00C764A2">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 xml:space="preserve">§ 1.6.4 da proposta 20.29.1 </w:t>
      </w:r>
      <w:r>
        <w:t>para obter mais pormenores.</w:t>
      </w:r>
    </w:p>
  </w:footnote>
  <w:footnote w:id="16">
    <w:p w14:paraId="0ECD972C" w14:textId="77777777" w:rsidR="00E94708" w:rsidRDefault="00E94708" w:rsidP="00C764A2">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17">
    <w:p w14:paraId="002D1977" w14:textId="1AB6E9D2" w:rsidR="00E94708" w:rsidRPr="00F357D3" w:rsidRDefault="00E94708" w:rsidP="00C764A2">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 xml:space="preserve">§ 1.6.4 da proposta 20.29.1 </w:t>
      </w:r>
      <w:r>
        <w:t>para obter mais pormenores.</w:t>
      </w:r>
    </w:p>
  </w:footnote>
  <w:footnote w:id="18">
    <w:p w14:paraId="5D3694FA" w14:textId="77777777" w:rsidR="00E94708" w:rsidRDefault="00E94708" w:rsidP="00C764A2">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19">
    <w:p w14:paraId="11FE197F" w14:textId="65A3C511" w:rsidR="00E94708" w:rsidRPr="00F357D3" w:rsidRDefault="00E94708" w:rsidP="00C764A2">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 xml:space="preserve">§ 1.6.4 da proposta 20.29.1 </w:t>
      </w:r>
      <w:r>
        <w:t>para obter mais pormenores.</w:t>
      </w:r>
    </w:p>
  </w:footnote>
  <w:footnote w:id="20">
    <w:p w14:paraId="5C24DF12" w14:textId="77777777" w:rsidR="00E94708" w:rsidRDefault="00E94708" w:rsidP="00C764A2">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21">
    <w:p w14:paraId="0D8EAFC0" w14:textId="6EF4AAE4" w:rsidR="00E94708" w:rsidRPr="00F357D3" w:rsidRDefault="00E94708" w:rsidP="00C764A2">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 xml:space="preserve">§ 1.6.4 da proposta 20.29.1 </w:t>
      </w:r>
      <w:r>
        <w:t>para obter mais pormenores.</w:t>
      </w:r>
    </w:p>
  </w:footnote>
  <w:footnote w:id="22">
    <w:p w14:paraId="35F9160B" w14:textId="77777777" w:rsidR="00E94708" w:rsidRDefault="00E94708" w:rsidP="00C764A2">
      <w:pPr>
        <w:pStyle w:val="Notedebasdepage"/>
        <w:spacing w:line="220" w:lineRule="atLeast"/>
      </w:pPr>
      <w:r>
        <w:rPr>
          <w:rStyle w:val="Appelnotedebasdep"/>
        </w:rPr>
        <w:footnoteRef/>
      </w:r>
      <w:r>
        <w:t xml:space="preserve"> De acordo com o artigo 31-120 do Regulamento da Convenção, se o operador designado escolher aplicar o método da distância média para as tarifas por zona, a distância média acompanhada dos dados comprovativos deve ser comunicada antes ou com a declaração oficial.</w:t>
      </w:r>
    </w:p>
  </w:footnote>
  <w:footnote w:id="23">
    <w:p w14:paraId="2FCF6DCD" w14:textId="2B7FC3D6" w:rsidR="00E94708" w:rsidRPr="00AA289B" w:rsidRDefault="00E94708" w:rsidP="00F72CAB">
      <w:pPr>
        <w:pStyle w:val="Notedebasdepage"/>
        <w:spacing w:line="220" w:lineRule="atLeast"/>
      </w:pPr>
      <w:r>
        <w:rPr>
          <w:rStyle w:val="Appelnotedebasdep"/>
        </w:rPr>
        <w:footnoteRef/>
      </w:r>
      <w:r>
        <w:t xml:space="preserve"> Indique apenas a «tarifa interna adicional» se o serviço interno e a tarifa correspondente incluem elementos de serviço adicionais, isto é, o rastreamento, a assinatura no ato da entrega e o seguro, e se o montante para esses elementos de serviço for especificado separadamente da taxa de base. Ver o </w:t>
      </w:r>
      <w:r w:rsidR="00806F94">
        <w:t xml:space="preserve">§ 1.6.4 da proposta 20.29.1 </w:t>
      </w:r>
      <w:r>
        <w:t>para obter mais pormenores.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3EC7" w14:textId="77777777" w:rsidR="00E94708" w:rsidRDefault="00E94708">
    <w:pPr>
      <w:jc w:val="center"/>
    </w:pPr>
    <w:r>
      <w:pgNum/>
    </w:r>
  </w:p>
  <w:p w14:paraId="1B4132A9" w14:textId="77777777" w:rsidR="00E94708" w:rsidRDefault="00E94708">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E8CD" w14:textId="77777777" w:rsidR="00E94708" w:rsidRDefault="00E94708" w:rsidP="00F639BA">
    <w:pPr>
      <w:jc w:val="center"/>
    </w:pPr>
    <w:r>
      <w:pgNum/>
    </w:r>
  </w:p>
  <w:p w14:paraId="4EB9F7AF" w14:textId="77777777" w:rsidR="00E94708" w:rsidRDefault="00E94708"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E94708" w:rsidRPr="001813EE" w14:paraId="51551BC3" w14:textId="77777777">
      <w:trPr>
        <w:trHeight w:val="1418"/>
      </w:trPr>
      <w:tc>
        <w:tcPr>
          <w:tcW w:w="3119" w:type="dxa"/>
        </w:tcPr>
        <w:p w14:paraId="29730AB3" w14:textId="77777777" w:rsidR="00E94708" w:rsidRDefault="00E94708" w:rsidP="00AE0D85">
          <w:pPr>
            <w:pStyle w:val="En-tte"/>
            <w:spacing w:before="20" w:after="1180"/>
            <w:rPr>
              <w:rFonts w:ascii="45 Helvetica Light" w:hAnsi="45 Helvetica Light"/>
              <w:sz w:val="18"/>
            </w:rPr>
          </w:pPr>
          <w:r w:rsidRPr="00484827">
            <w:rPr>
              <w:rFonts w:ascii="45 Helvetica Light" w:hAnsi="45 Helvetica Light"/>
              <w:noProof/>
              <w:sz w:val="18"/>
              <w:lang w:val="en-US" w:eastAsia="en-US"/>
            </w:rPr>
            <w:drawing>
              <wp:inline distT="0" distB="0" distL="0" distR="0" wp14:anchorId="66DB6DE5" wp14:editId="0B13DC9C">
                <wp:extent cx="1573530" cy="425450"/>
                <wp:effectExtent l="0" t="0" r="7620" b="0"/>
                <wp:docPr id="1" name="Image 1" descr="C:\Users\dasilvar\Desktop\upu_logotype_black-white_positive_1200_p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ilvar\Desktop\upu_logotype_black-white_positive_1200_p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425450"/>
                        </a:xfrm>
                        <a:prstGeom prst="rect">
                          <a:avLst/>
                        </a:prstGeom>
                        <a:noFill/>
                        <a:ln>
                          <a:noFill/>
                        </a:ln>
                      </pic:spPr>
                    </pic:pic>
                  </a:graphicData>
                </a:graphic>
              </wp:inline>
            </w:drawing>
          </w:r>
        </w:p>
      </w:tc>
      <w:tc>
        <w:tcPr>
          <w:tcW w:w="6520" w:type="dxa"/>
        </w:tcPr>
        <w:p w14:paraId="3D6E388A" w14:textId="21A8DDB9" w:rsidR="00E94708" w:rsidRDefault="00E94708" w:rsidP="00F23B83">
          <w:pPr>
            <w:autoSpaceDE w:val="0"/>
            <w:autoSpaceDN w:val="0"/>
            <w:adjustRightInd w:val="0"/>
            <w:ind w:right="8"/>
            <w:jc w:val="right"/>
            <w:rPr>
              <w:rFonts w:cs="Arial"/>
              <w:lang w:eastAsia="fr-FR"/>
            </w:rPr>
          </w:pPr>
          <w:r>
            <w:t>Anexo 2 à carta 0426(DPRM.PPRE.RDI)10</w:t>
          </w:r>
          <w:r w:rsidR="00F23B83">
            <w:t>2</w:t>
          </w:r>
          <w:r w:rsidR="00900242">
            <w:t>7</w:t>
          </w:r>
        </w:p>
        <w:p w14:paraId="487BD2DC" w14:textId="29160DD0" w:rsidR="00E94708" w:rsidRPr="001813EE" w:rsidRDefault="00E94708" w:rsidP="00F23B83">
          <w:pPr>
            <w:autoSpaceDE w:val="0"/>
            <w:autoSpaceDN w:val="0"/>
            <w:adjustRightInd w:val="0"/>
            <w:ind w:right="8"/>
            <w:jc w:val="right"/>
          </w:pPr>
          <w:r>
            <w:t xml:space="preserve">de </w:t>
          </w:r>
          <w:r w:rsidR="00F23B83">
            <w:t>1</w:t>
          </w:r>
          <w:r w:rsidR="00900242">
            <w:t>8</w:t>
          </w:r>
          <w:r>
            <w:t xml:space="preserve"> de </w:t>
          </w:r>
          <w:r w:rsidR="00900242">
            <w:t>março</w:t>
          </w:r>
          <w:r>
            <w:t xml:space="preserve"> de 202</w:t>
          </w:r>
          <w:r w:rsidR="00900242">
            <w:t>5</w:t>
          </w:r>
        </w:p>
      </w:tc>
    </w:tr>
  </w:tbl>
  <w:p w14:paraId="4916D983" w14:textId="77777777" w:rsidR="00E94708" w:rsidRPr="00376861" w:rsidRDefault="00E94708"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3314FBC6"/>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B1EC2630"/>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B916025C"/>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D4"/>
    <w:rsid w:val="000021DD"/>
    <w:rsid w:val="00004D2B"/>
    <w:rsid w:val="0001032A"/>
    <w:rsid w:val="0002298F"/>
    <w:rsid w:val="00023669"/>
    <w:rsid w:val="000251CB"/>
    <w:rsid w:val="00026EC5"/>
    <w:rsid w:val="00033585"/>
    <w:rsid w:val="000370A1"/>
    <w:rsid w:val="00041BF6"/>
    <w:rsid w:val="000465C9"/>
    <w:rsid w:val="000569F6"/>
    <w:rsid w:val="00063016"/>
    <w:rsid w:val="00073760"/>
    <w:rsid w:val="000A1238"/>
    <w:rsid w:val="000A2610"/>
    <w:rsid w:val="000B24C3"/>
    <w:rsid w:val="000B2946"/>
    <w:rsid w:val="000D1BB1"/>
    <w:rsid w:val="000E0AB2"/>
    <w:rsid w:val="000F2E1C"/>
    <w:rsid w:val="001006F4"/>
    <w:rsid w:val="00104F21"/>
    <w:rsid w:val="0011269C"/>
    <w:rsid w:val="001153B2"/>
    <w:rsid w:val="00121A6F"/>
    <w:rsid w:val="001255F7"/>
    <w:rsid w:val="001567C5"/>
    <w:rsid w:val="00161F92"/>
    <w:rsid w:val="0017006D"/>
    <w:rsid w:val="001714C5"/>
    <w:rsid w:val="00172757"/>
    <w:rsid w:val="001813EE"/>
    <w:rsid w:val="001A07D7"/>
    <w:rsid w:val="001A24CD"/>
    <w:rsid w:val="001A4314"/>
    <w:rsid w:val="001D2A19"/>
    <w:rsid w:val="001D56B1"/>
    <w:rsid w:val="00213056"/>
    <w:rsid w:val="00232DCA"/>
    <w:rsid w:val="002449E3"/>
    <w:rsid w:val="0024634E"/>
    <w:rsid w:val="00252BCD"/>
    <w:rsid w:val="00261EAE"/>
    <w:rsid w:val="0026706D"/>
    <w:rsid w:val="00270106"/>
    <w:rsid w:val="00272937"/>
    <w:rsid w:val="00282124"/>
    <w:rsid w:val="0028288E"/>
    <w:rsid w:val="00282FAD"/>
    <w:rsid w:val="0029168C"/>
    <w:rsid w:val="002A3142"/>
    <w:rsid w:val="002A663B"/>
    <w:rsid w:val="002B1B7A"/>
    <w:rsid w:val="002B2A67"/>
    <w:rsid w:val="002B66E8"/>
    <w:rsid w:val="002C3576"/>
    <w:rsid w:val="002F7773"/>
    <w:rsid w:val="003002DC"/>
    <w:rsid w:val="003104EA"/>
    <w:rsid w:val="003118BD"/>
    <w:rsid w:val="00325076"/>
    <w:rsid w:val="00325132"/>
    <w:rsid w:val="00327900"/>
    <w:rsid w:val="00331C6E"/>
    <w:rsid w:val="003405FB"/>
    <w:rsid w:val="003407BC"/>
    <w:rsid w:val="003417FE"/>
    <w:rsid w:val="00342CD6"/>
    <w:rsid w:val="00343FF6"/>
    <w:rsid w:val="0035401F"/>
    <w:rsid w:val="00355163"/>
    <w:rsid w:val="00361DE6"/>
    <w:rsid w:val="00366965"/>
    <w:rsid w:val="00372B67"/>
    <w:rsid w:val="0037420A"/>
    <w:rsid w:val="003750AE"/>
    <w:rsid w:val="00376861"/>
    <w:rsid w:val="00394C8C"/>
    <w:rsid w:val="003B1F46"/>
    <w:rsid w:val="003C4616"/>
    <w:rsid w:val="00400A31"/>
    <w:rsid w:val="00422F57"/>
    <w:rsid w:val="00436DF0"/>
    <w:rsid w:val="00445246"/>
    <w:rsid w:val="00450CCF"/>
    <w:rsid w:val="00457E32"/>
    <w:rsid w:val="0046077D"/>
    <w:rsid w:val="004611D5"/>
    <w:rsid w:val="004675F4"/>
    <w:rsid w:val="00471015"/>
    <w:rsid w:val="00471CE5"/>
    <w:rsid w:val="004763D5"/>
    <w:rsid w:val="00484827"/>
    <w:rsid w:val="00495035"/>
    <w:rsid w:val="004A31FB"/>
    <w:rsid w:val="004A6F3C"/>
    <w:rsid w:val="004C1FB9"/>
    <w:rsid w:val="004C4EBF"/>
    <w:rsid w:val="004C6BEE"/>
    <w:rsid w:val="004D03CA"/>
    <w:rsid w:val="004D221E"/>
    <w:rsid w:val="004D2DA6"/>
    <w:rsid w:val="004D377B"/>
    <w:rsid w:val="004E05F3"/>
    <w:rsid w:val="004E1F28"/>
    <w:rsid w:val="004E2B3B"/>
    <w:rsid w:val="004E44D9"/>
    <w:rsid w:val="004E63E4"/>
    <w:rsid w:val="005069C3"/>
    <w:rsid w:val="0051701F"/>
    <w:rsid w:val="00527FF5"/>
    <w:rsid w:val="005345AF"/>
    <w:rsid w:val="00536401"/>
    <w:rsid w:val="005431A8"/>
    <w:rsid w:val="00565476"/>
    <w:rsid w:val="00570EDB"/>
    <w:rsid w:val="005749CB"/>
    <w:rsid w:val="00577828"/>
    <w:rsid w:val="00590BBB"/>
    <w:rsid w:val="0059589F"/>
    <w:rsid w:val="00595EB7"/>
    <w:rsid w:val="005A1B7A"/>
    <w:rsid w:val="005A1FD5"/>
    <w:rsid w:val="005A5E56"/>
    <w:rsid w:val="005B20C7"/>
    <w:rsid w:val="005C24FE"/>
    <w:rsid w:val="005C2838"/>
    <w:rsid w:val="005D36DD"/>
    <w:rsid w:val="005D36F8"/>
    <w:rsid w:val="005D42D7"/>
    <w:rsid w:val="005D7AA9"/>
    <w:rsid w:val="005D7F27"/>
    <w:rsid w:val="005E5DC2"/>
    <w:rsid w:val="005F0892"/>
    <w:rsid w:val="005F4A1C"/>
    <w:rsid w:val="005F5C9B"/>
    <w:rsid w:val="00601120"/>
    <w:rsid w:val="006206CE"/>
    <w:rsid w:val="00623B95"/>
    <w:rsid w:val="006359B7"/>
    <w:rsid w:val="00635A0F"/>
    <w:rsid w:val="00635F1D"/>
    <w:rsid w:val="00637585"/>
    <w:rsid w:val="00643F80"/>
    <w:rsid w:val="00652015"/>
    <w:rsid w:val="00653717"/>
    <w:rsid w:val="00653FFD"/>
    <w:rsid w:val="00654B91"/>
    <w:rsid w:val="00656A8B"/>
    <w:rsid w:val="006724B1"/>
    <w:rsid w:val="00674999"/>
    <w:rsid w:val="0067789D"/>
    <w:rsid w:val="00682807"/>
    <w:rsid w:val="006A79AB"/>
    <w:rsid w:val="006B1882"/>
    <w:rsid w:val="006C019C"/>
    <w:rsid w:val="006C47EF"/>
    <w:rsid w:val="006D5D8D"/>
    <w:rsid w:val="006E36B1"/>
    <w:rsid w:val="006E5A09"/>
    <w:rsid w:val="007031EE"/>
    <w:rsid w:val="00717D08"/>
    <w:rsid w:val="00742901"/>
    <w:rsid w:val="00744BCF"/>
    <w:rsid w:val="0075100B"/>
    <w:rsid w:val="00756C4A"/>
    <w:rsid w:val="00757BB9"/>
    <w:rsid w:val="00761DEC"/>
    <w:rsid w:val="0076291C"/>
    <w:rsid w:val="00765B70"/>
    <w:rsid w:val="00767DD4"/>
    <w:rsid w:val="0077420D"/>
    <w:rsid w:val="00780CBD"/>
    <w:rsid w:val="00783C7C"/>
    <w:rsid w:val="00787964"/>
    <w:rsid w:val="00787E14"/>
    <w:rsid w:val="007944F2"/>
    <w:rsid w:val="00795673"/>
    <w:rsid w:val="007A2839"/>
    <w:rsid w:val="007B1245"/>
    <w:rsid w:val="007B129A"/>
    <w:rsid w:val="007B5252"/>
    <w:rsid w:val="007B6036"/>
    <w:rsid w:val="007C679A"/>
    <w:rsid w:val="007D07CD"/>
    <w:rsid w:val="007D2933"/>
    <w:rsid w:val="007D6956"/>
    <w:rsid w:val="007E0A42"/>
    <w:rsid w:val="007E2C78"/>
    <w:rsid w:val="007E6319"/>
    <w:rsid w:val="007F6E68"/>
    <w:rsid w:val="00806F94"/>
    <w:rsid w:val="00817CB9"/>
    <w:rsid w:val="00840214"/>
    <w:rsid w:val="00843281"/>
    <w:rsid w:val="00857B50"/>
    <w:rsid w:val="0087570D"/>
    <w:rsid w:val="00894502"/>
    <w:rsid w:val="00894CD8"/>
    <w:rsid w:val="00894DA0"/>
    <w:rsid w:val="00897E26"/>
    <w:rsid w:val="008A3236"/>
    <w:rsid w:val="008A5A68"/>
    <w:rsid w:val="008A6A0F"/>
    <w:rsid w:val="008B1A61"/>
    <w:rsid w:val="008B7E25"/>
    <w:rsid w:val="008C6FD6"/>
    <w:rsid w:val="008D3810"/>
    <w:rsid w:val="008D58D7"/>
    <w:rsid w:val="008E54AA"/>
    <w:rsid w:val="008E7619"/>
    <w:rsid w:val="008E7AC4"/>
    <w:rsid w:val="008F12A9"/>
    <w:rsid w:val="008F1500"/>
    <w:rsid w:val="00900242"/>
    <w:rsid w:val="0090037E"/>
    <w:rsid w:val="0091074C"/>
    <w:rsid w:val="009157B9"/>
    <w:rsid w:val="00932DC4"/>
    <w:rsid w:val="00942A02"/>
    <w:rsid w:val="009434D3"/>
    <w:rsid w:val="009569DE"/>
    <w:rsid w:val="00957FCD"/>
    <w:rsid w:val="00966F1D"/>
    <w:rsid w:val="00974119"/>
    <w:rsid w:val="009A2BBC"/>
    <w:rsid w:val="009B449A"/>
    <w:rsid w:val="009C0330"/>
    <w:rsid w:val="009C13EF"/>
    <w:rsid w:val="009C5280"/>
    <w:rsid w:val="009C5BD0"/>
    <w:rsid w:val="009D6B07"/>
    <w:rsid w:val="009D6B63"/>
    <w:rsid w:val="009D77AD"/>
    <w:rsid w:val="009E0F36"/>
    <w:rsid w:val="009E7ADC"/>
    <w:rsid w:val="009F110E"/>
    <w:rsid w:val="009F36E2"/>
    <w:rsid w:val="00A06C89"/>
    <w:rsid w:val="00A24D01"/>
    <w:rsid w:val="00A26C02"/>
    <w:rsid w:val="00A418A0"/>
    <w:rsid w:val="00A42C60"/>
    <w:rsid w:val="00A455D1"/>
    <w:rsid w:val="00A5087D"/>
    <w:rsid w:val="00A52DE4"/>
    <w:rsid w:val="00A53E1E"/>
    <w:rsid w:val="00A5792F"/>
    <w:rsid w:val="00A61B34"/>
    <w:rsid w:val="00A62E9D"/>
    <w:rsid w:val="00A6703E"/>
    <w:rsid w:val="00A73891"/>
    <w:rsid w:val="00A76112"/>
    <w:rsid w:val="00A809D7"/>
    <w:rsid w:val="00A90518"/>
    <w:rsid w:val="00A92377"/>
    <w:rsid w:val="00AA01D2"/>
    <w:rsid w:val="00AA289B"/>
    <w:rsid w:val="00AA61ED"/>
    <w:rsid w:val="00AA7A6C"/>
    <w:rsid w:val="00AB7653"/>
    <w:rsid w:val="00AC2359"/>
    <w:rsid w:val="00AE0D85"/>
    <w:rsid w:val="00AE2BF2"/>
    <w:rsid w:val="00B00E3F"/>
    <w:rsid w:val="00B010D9"/>
    <w:rsid w:val="00B04CC9"/>
    <w:rsid w:val="00B11447"/>
    <w:rsid w:val="00B1711E"/>
    <w:rsid w:val="00B21635"/>
    <w:rsid w:val="00B2221C"/>
    <w:rsid w:val="00B262DA"/>
    <w:rsid w:val="00B30CB2"/>
    <w:rsid w:val="00B40E14"/>
    <w:rsid w:val="00B458DD"/>
    <w:rsid w:val="00B7190D"/>
    <w:rsid w:val="00B80B26"/>
    <w:rsid w:val="00B838AD"/>
    <w:rsid w:val="00B86608"/>
    <w:rsid w:val="00BA404F"/>
    <w:rsid w:val="00BA5BFB"/>
    <w:rsid w:val="00BB3ACD"/>
    <w:rsid w:val="00BC0807"/>
    <w:rsid w:val="00BC1442"/>
    <w:rsid w:val="00BC4919"/>
    <w:rsid w:val="00BC507E"/>
    <w:rsid w:val="00BC6B7E"/>
    <w:rsid w:val="00BE45E5"/>
    <w:rsid w:val="00BE7419"/>
    <w:rsid w:val="00BF2822"/>
    <w:rsid w:val="00BF2F28"/>
    <w:rsid w:val="00BF5B9E"/>
    <w:rsid w:val="00C0653D"/>
    <w:rsid w:val="00C06D24"/>
    <w:rsid w:val="00C17350"/>
    <w:rsid w:val="00C21452"/>
    <w:rsid w:val="00C258AA"/>
    <w:rsid w:val="00C2769E"/>
    <w:rsid w:val="00C27F6C"/>
    <w:rsid w:val="00C35110"/>
    <w:rsid w:val="00C35C80"/>
    <w:rsid w:val="00C402AE"/>
    <w:rsid w:val="00C437ED"/>
    <w:rsid w:val="00C52F1D"/>
    <w:rsid w:val="00C5787F"/>
    <w:rsid w:val="00C74B88"/>
    <w:rsid w:val="00C764A2"/>
    <w:rsid w:val="00C903B8"/>
    <w:rsid w:val="00C91301"/>
    <w:rsid w:val="00C91C2F"/>
    <w:rsid w:val="00CA3D20"/>
    <w:rsid w:val="00CB08F1"/>
    <w:rsid w:val="00CB2F6E"/>
    <w:rsid w:val="00CB2FA6"/>
    <w:rsid w:val="00CC0402"/>
    <w:rsid w:val="00CC3161"/>
    <w:rsid w:val="00CC7367"/>
    <w:rsid w:val="00CD03E7"/>
    <w:rsid w:val="00CE2270"/>
    <w:rsid w:val="00CF3F12"/>
    <w:rsid w:val="00D154F8"/>
    <w:rsid w:val="00D3589B"/>
    <w:rsid w:val="00D4028E"/>
    <w:rsid w:val="00D5013D"/>
    <w:rsid w:val="00D50254"/>
    <w:rsid w:val="00D53ECF"/>
    <w:rsid w:val="00D61B31"/>
    <w:rsid w:val="00D64064"/>
    <w:rsid w:val="00D70732"/>
    <w:rsid w:val="00D73262"/>
    <w:rsid w:val="00D73A0A"/>
    <w:rsid w:val="00D86DA7"/>
    <w:rsid w:val="00DA49AB"/>
    <w:rsid w:val="00DA646A"/>
    <w:rsid w:val="00DB7EC0"/>
    <w:rsid w:val="00DC4D86"/>
    <w:rsid w:val="00DC77C7"/>
    <w:rsid w:val="00DD2E17"/>
    <w:rsid w:val="00DD4C4E"/>
    <w:rsid w:val="00DE7789"/>
    <w:rsid w:val="00E048A5"/>
    <w:rsid w:val="00E04D2B"/>
    <w:rsid w:val="00E07D80"/>
    <w:rsid w:val="00E10CD5"/>
    <w:rsid w:val="00E22046"/>
    <w:rsid w:val="00E270C8"/>
    <w:rsid w:val="00E31D00"/>
    <w:rsid w:val="00E3448B"/>
    <w:rsid w:val="00E34D5B"/>
    <w:rsid w:val="00E72B05"/>
    <w:rsid w:val="00E76C5C"/>
    <w:rsid w:val="00E82263"/>
    <w:rsid w:val="00E8525A"/>
    <w:rsid w:val="00E93B97"/>
    <w:rsid w:val="00E94708"/>
    <w:rsid w:val="00EB2414"/>
    <w:rsid w:val="00ED183A"/>
    <w:rsid w:val="00ED63F7"/>
    <w:rsid w:val="00ED6707"/>
    <w:rsid w:val="00ED7E1E"/>
    <w:rsid w:val="00EE1E5F"/>
    <w:rsid w:val="00EE2A54"/>
    <w:rsid w:val="00F00466"/>
    <w:rsid w:val="00F11A72"/>
    <w:rsid w:val="00F13542"/>
    <w:rsid w:val="00F15570"/>
    <w:rsid w:val="00F15EB7"/>
    <w:rsid w:val="00F177AC"/>
    <w:rsid w:val="00F22DCD"/>
    <w:rsid w:val="00F23B83"/>
    <w:rsid w:val="00F327A1"/>
    <w:rsid w:val="00F33A54"/>
    <w:rsid w:val="00F357D3"/>
    <w:rsid w:val="00F521BF"/>
    <w:rsid w:val="00F6214A"/>
    <w:rsid w:val="00F62978"/>
    <w:rsid w:val="00F639BA"/>
    <w:rsid w:val="00F72CAB"/>
    <w:rsid w:val="00F866D8"/>
    <w:rsid w:val="00F87364"/>
    <w:rsid w:val="00F87A5B"/>
    <w:rsid w:val="00F963C3"/>
    <w:rsid w:val="00F97412"/>
    <w:rsid w:val="00FA2EFC"/>
    <w:rsid w:val="00FB4B14"/>
    <w:rsid w:val="00FC527F"/>
    <w:rsid w:val="00FC5E68"/>
    <w:rsid w:val="00FD4FD5"/>
    <w:rsid w:val="00FE2BD4"/>
    <w:rsid w:val="00FE3A1B"/>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fill="f" fillcolor="white" stroke="f">
      <v:fill color="white" on="f"/>
      <v:stroke on="f"/>
    </o:shapedefaults>
    <o:shapelayout v:ext="edit">
      <o:idmap v:ext="edit" data="1"/>
    </o:shapelayout>
  </w:shapeDefaults>
  <w:decimalSymbol w:val=","/>
  <w:listSeparator w:val=";"/>
  <w14:docId w14:val="5D20D563"/>
  <w15:docId w15:val="{A02D9313-F4DF-4464-B370-BE91321A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pt-PT"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B26"/>
    <w:pPr>
      <w:spacing w:line="240" w:lineRule="atLeast"/>
    </w:pPr>
    <w:rPr>
      <w:rFonts w:ascii="Arial" w:hAnsi="Arial"/>
      <w:lang w:eastAsia="fr-CH"/>
    </w:rPr>
  </w:style>
  <w:style w:type="paragraph" w:styleId="Titre1">
    <w:name w:val="heading 1"/>
    <w:basedOn w:val="Normal"/>
    <w:next w:val="Textedebase"/>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35401F"/>
    <w:pPr>
      <w:outlineLvl w:val="3"/>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942A02"/>
    <w:rPr>
      <w:rFonts w:ascii="Arial" w:hAnsi="Arial"/>
      <w:b w:val="0"/>
      <w:sz w:val="20"/>
      <w:szCs w:val="20"/>
      <w:vertAlign w:val="superscript"/>
      <w:lang w:val="pt-PT" w:eastAsia="fr-CH" w:bidi="ar-SA"/>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445246"/>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445246"/>
    <w:pPr>
      <w:numPr>
        <w:numId w:val="18"/>
      </w:numPr>
      <w:spacing w:before="120"/>
    </w:pPr>
  </w:style>
  <w:style w:type="paragraph" w:customStyle="1" w:styleId="Datesignature">
    <w:name w:val="Date+signature"/>
    <w:basedOn w:val="Normal"/>
    <w:rsid w:val="006206CE"/>
    <w:pPr>
      <w:tabs>
        <w:tab w:val="left" w:pos="5500"/>
      </w:tabs>
    </w:pPr>
    <w:rPr>
      <w:noProof/>
    </w:rPr>
  </w:style>
  <w:style w:type="paragraph" w:styleId="Notedebasdepage">
    <w:name w:val="footnote text"/>
    <w:basedOn w:val="Normal"/>
    <w:link w:val="NotedebasdepageCar"/>
    <w:uiPriority w:val="99"/>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rFonts w:ascii="Arial" w:hAnsi="Arial"/>
      <w:b/>
      <w:sz w:val="20"/>
      <w:szCs w:val="20"/>
      <w:vertAlign w:val="superscript"/>
      <w:lang w:val="pt-PT" w:eastAsia="fr-CH" w:bidi="ar-SA"/>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01032A"/>
    <w:pPr>
      <w:autoSpaceDE w:val="0"/>
      <w:autoSpaceDN w:val="0"/>
      <w:adjustRightInd w:val="0"/>
      <w:jc w:val="both"/>
    </w:pPr>
    <w:rPr>
      <w:rFonts w:cs="Arial"/>
    </w:rPr>
  </w:style>
  <w:style w:type="paragraph" w:customStyle="1" w:styleId="Deuximeretraittableau">
    <w:name w:val="Deuxième retrait tableau"/>
    <w:basedOn w:val="Deuximeretrait"/>
    <w:qFormat/>
    <w:rsid w:val="00471015"/>
    <w:pPr>
      <w:tabs>
        <w:tab w:val="clear" w:pos="1134"/>
        <w:tab w:val="left" w:pos="567"/>
      </w:tabs>
      <w:spacing w:before="60" w:after="60"/>
      <w:ind w:left="568" w:hanging="284"/>
    </w:pPr>
  </w:style>
  <w:style w:type="paragraph" w:customStyle="1" w:styleId="Premierretraittableau">
    <w:name w:val="Premier retrait tableau"/>
    <w:basedOn w:val="Premierretrait"/>
    <w:qFormat/>
    <w:rsid w:val="00B80B26"/>
    <w:pPr>
      <w:tabs>
        <w:tab w:val="clear" w:pos="567"/>
        <w:tab w:val="left" w:pos="284"/>
      </w:tabs>
      <w:spacing w:before="60" w:after="60"/>
      <w:ind w:left="284" w:hanging="284"/>
    </w:pPr>
  </w:style>
  <w:style w:type="paragraph" w:customStyle="1" w:styleId="TroisimeretraitTableau">
    <w:name w:val="Troisième retrait Tableau"/>
    <w:basedOn w:val="Troisimeretrait"/>
    <w:qFormat/>
    <w:rsid w:val="00471015"/>
    <w:pPr>
      <w:tabs>
        <w:tab w:val="clear" w:pos="1701"/>
        <w:tab w:val="left" w:pos="851"/>
      </w:tabs>
      <w:spacing w:before="60" w:after="60"/>
      <w:ind w:left="851" w:hanging="284"/>
    </w:pPr>
  </w:style>
  <w:style w:type="paragraph" w:customStyle="1" w:styleId="0Textedebase">
    <w:name w:val="0 Texte de base"/>
    <w:basedOn w:val="Normal"/>
    <w:rsid w:val="00767DD4"/>
    <w:pPr>
      <w:jc w:val="both"/>
    </w:pPr>
  </w:style>
  <w:style w:type="paragraph" w:customStyle="1" w:styleId="1Premierretrait">
    <w:name w:val="1 Premier retrait"/>
    <w:basedOn w:val="0Textedebase"/>
    <w:rsid w:val="00767DD4"/>
    <w:pPr>
      <w:tabs>
        <w:tab w:val="num" w:pos="567"/>
      </w:tabs>
      <w:spacing w:before="120"/>
      <w:ind w:left="567" w:hanging="567"/>
    </w:pPr>
  </w:style>
  <w:style w:type="paragraph" w:customStyle="1" w:styleId="3Troisimeretrait">
    <w:name w:val="3 Troisième retrait"/>
    <w:basedOn w:val="0Textedebase"/>
    <w:rsid w:val="00767DD4"/>
    <w:pPr>
      <w:tabs>
        <w:tab w:val="num" w:pos="1701"/>
      </w:tabs>
      <w:spacing w:before="120"/>
      <w:ind w:left="1701" w:hanging="567"/>
    </w:pPr>
  </w:style>
  <w:style w:type="table" w:styleId="Grilledutableau">
    <w:name w:val="Table Grid"/>
    <w:basedOn w:val="TableauNormal"/>
    <w:rsid w:val="00767DD4"/>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uiPriority w:val="99"/>
    <w:semiHidden/>
    <w:rsid w:val="00767DD4"/>
    <w:rPr>
      <w:rFonts w:ascii="Arial" w:hAnsi="Arial"/>
      <w:sz w:val="18"/>
      <w:szCs w:val="18"/>
      <w:lang w:val="pt-PT" w:eastAsia="fr-CH"/>
    </w:rPr>
  </w:style>
  <w:style w:type="character" w:styleId="Lienhypertexte">
    <w:name w:val="Hyperlink"/>
    <w:basedOn w:val="Policepardfaut"/>
    <w:unhideWhenUsed/>
    <w:rsid w:val="00767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148">
      <w:bodyDiv w:val="1"/>
      <w:marLeft w:val="0"/>
      <w:marRight w:val="0"/>
      <w:marTop w:val="0"/>
      <w:marBottom w:val="0"/>
      <w:divBdr>
        <w:top w:val="none" w:sz="0" w:space="0" w:color="auto"/>
        <w:left w:val="none" w:sz="0" w:space="0" w:color="auto"/>
        <w:bottom w:val="none" w:sz="0" w:space="0" w:color="auto"/>
        <w:right w:val="none" w:sz="0" w:space="0" w:color="auto"/>
      </w:divBdr>
    </w:div>
    <w:div w:id="175270471">
      <w:bodyDiv w:val="1"/>
      <w:marLeft w:val="0"/>
      <w:marRight w:val="0"/>
      <w:marTop w:val="0"/>
      <w:marBottom w:val="0"/>
      <w:divBdr>
        <w:top w:val="none" w:sz="0" w:space="0" w:color="auto"/>
        <w:left w:val="none" w:sz="0" w:space="0" w:color="auto"/>
        <w:bottom w:val="none" w:sz="0" w:space="0" w:color="auto"/>
        <w:right w:val="none" w:sz="0" w:space="0" w:color="auto"/>
      </w:divBdr>
    </w:div>
    <w:div w:id="636105099">
      <w:bodyDiv w:val="1"/>
      <w:marLeft w:val="0"/>
      <w:marRight w:val="0"/>
      <w:marTop w:val="0"/>
      <w:marBottom w:val="0"/>
      <w:divBdr>
        <w:top w:val="none" w:sz="0" w:space="0" w:color="auto"/>
        <w:left w:val="none" w:sz="0" w:space="0" w:color="auto"/>
        <w:bottom w:val="none" w:sz="0" w:space="0" w:color="auto"/>
        <w:right w:val="none" w:sz="0" w:space="0" w:color="auto"/>
      </w:divBdr>
    </w:div>
    <w:div w:id="941836853">
      <w:bodyDiv w:val="1"/>
      <w:marLeft w:val="0"/>
      <w:marRight w:val="0"/>
      <w:marTop w:val="0"/>
      <w:marBottom w:val="0"/>
      <w:divBdr>
        <w:top w:val="none" w:sz="0" w:space="0" w:color="auto"/>
        <w:left w:val="none" w:sz="0" w:space="0" w:color="auto"/>
        <w:bottom w:val="none" w:sz="0" w:space="0" w:color="auto"/>
        <w:right w:val="none" w:sz="0" w:space="0" w:color="auto"/>
      </w:divBdr>
    </w:div>
    <w:div w:id="1155609354">
      <w:bodyDiv w:val="1"/>
      <w:marLeft w:val="0"/>
      <w:marRight w:val="0"/>
      <w:marTop w:val="0"/>
      <w:marBottom w:val="0"/>
      <w:divBdr>
        <w:top w:val="none" w:sz="0" w:space="0" w:color="auto"/>
        <w:left w:val="none" w:sz="0" w:space="0" w:color="auto"/>
        <w:bottom w:val="none" w:sz="0" w:space="0" w:color="auto"/>
        <w:right w:val="none" w:sz="0" w:space="0" w:color="auto"/>
      </w:divBdr>
    </w:div>
    <w:div w:id="1299459556">
      <w:bodyDiv w:val="1"/>
      <w:marLeft w:val="0"/>
      <w:marRight w:val="0"/>
      <w:marTop w:val="0"/>
      <w:marBottom w:val="0"/>
      <w:divBdr>
        <w:top w:val="none" w:sz="0" w:space="0" w:color="auto"/>
        <w:left w:val="none" w:sz="0" w:space="0" w:color="auto"/>
        <w:bottom w:val="none" w:sz="0" w:space="0" w:color="auto"/>
        <w:right w:val="none" w:sz="0" w:space="0" w:color="auto"/>
      </w:divBdr>
    </w:div>
    <w:div w:id="20605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ytis.staskevicius@up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F8412-66E9-4714-AB73-2435A5686479}">
  <ds:schemaRefs>
    <ds:schemaRef ds:uri="http://schemas.microsoft.com/sharepoint/events"/>
  </ds:schemaRefs>
</ds:datastoreItem>
</file>

<file path=customXml/itemProps2.xml><?xml version="1.0" encoding="utf-8"?>
<ds:datastoreItem xmlns:ds="http://schemas.openxmlformats.org/officeDocument/2006/customXml" ds:itemID="{F4418CF7-6BCF-4313-8972-6D5AC8A3E281}">
  <ds:schemaRefs>
    <ds:schemaRef ds:uri="http://schemas.openxmlformats.org/officeDocument/2006/bibliography"/>
  </ds:schemaRefs>
</ds:datastoreItem>
</file>

<file path=customXml/itemProps3.xml><?xml version="1.0" encoding="utf-8"?>
<ds:datastoreItem xmlns:ds="http://schemas.openxmlformats.org/officeDocument/2006/customXml" ds:itemID="{62F381AD-2E71-4DBC-8D09-B2BB8E149624}"/>
</file>

<file path=customXml/itemProps4.xml><?xml version="1.0" encoding="utf-8"?>
<ds:datastoreItem xmlns:ds="http://schemas.openxmlformats.org/officeDocument/2006/customXml" ds:itemID="{AA31D4CA-5A29-4D43-83BC-AEA70341FE3F}">
  <ds:schemaRefs>
    <ds:schemaRef ds:uri="http://schemas.microsoft.com/office/2006/metadata/properties"/>
    <ds:schemaRef ds:uri="http://schemas.microsoft.com/office/infopath/2007/PartnerControls"/>
    <ds:schemaRef ds:uri="b4ec4095-9810-4e60-b964-3161185fe897"/>
  </ds:schemaRefs>
</ds:datastoreItem>
</file>

<file path=customXml/itemProps5.xml><?xml version="1.0" encoding="utf-8"?>
<ds:datastoreItem xmlns:ds="http://schemas.openxmlformats.org/officeDocument/2006/customXml" ds:itemID="{B323A19A-1EF6-40CC-AEC3-D6459BEAC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 Doc</Template>
  <TotalTime>285</TotalTime>
  <Pages>14</Pages>
  <Words>3680</Words>
  <Characters>20088</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CERISON tiziana</dc:creator>
  <cp:lastModifiedBy>DA SILVA rui</cp:lastModifiedBy>
  <cp:revision>59</cp:revision>
  <cp:lastPrinted>2009-05-26T10:43:00Z</cp:lastPrinted>
  <dcterms:created xsi:type="dcterms:W3CDTF">2021-03-31T15:13:00Z</dcterms:created>
  <dcterms:modified xsi:type="dcterms:W3CDTF">2025-03-21T15:37:00Z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9043f825-4a34-4939-af48-fe0a5a7dd8f5</vt:lpwstr>
  </property>
</Properties>
</file>