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F105" w14:textId="5A311AF3" w:rsidR="00C25DCF" w:rsidRPr="00B10758" w:rsidRDefault="00C25DCF" w:rsidP="00C25DCF">
      <w:pPr>
        <w:spacing w:line="230" w:lineRule="exact"/>
        <w:jc w:val="both"/>
        <w:rPr>
          <w:rFonts w:cs="Arial"/>
          <w:b/>
          <w:bCs/>
        </w:rPr>
      </w:pPr>
      <w:r w:rsidRPr="00B10758">
        <w:rPr>
          <w:b/>
          <w:bCs/>
        </w:rPr>
        <w:t>Notificación de las tasas autodeclaradas para los</w:t>
      </w:r>
      <w:r w:rsidR="00C441DA" w:rsidRPr="00B10758">
        <w:rPr>
          <w:b/>
          <w:bCs/>
        </w:rPr>
        <w:t xml:space="preserve"> pequeños paquetes (E) del servicio de envíos de correspondencia </w:t>
      </w:r>
      <w:r w:rsidRPr="00B10758">
        <w:rPr>
          <w:b/>
          <w:bCs/>
        </w:rPr>
        <w:t>con efecto a partir del 1º de enero de 202</w:t>
      </w:r>
      <w:r w:rsidR="00C441DA" w:rsidRPr="00B10758">
        <w:rPr>
          <w:b/>
          <w:bCs/>
        </w:rPr>
        <w:t>7</w:t>
      </w:r>
    </w:p>
    <w:p w14:paraId="37F722D6" w14:textId="77777777" w:rsidR="00C25DCF" w:rsidRPr="00B10758" w:rsidRDefault="00C25DCF" w:rsidP="00C25DCF">
      <w:pPr>
        <w:spacing w:line="220" w:lineRule="exact"/>
        <w:jc w:val="both"/>
        <w:rPr>
          <w:rFonts w:cs="Arial"/>
          <w:b/>
          <w:bCs/>
        </w:rPr>
      </w:pPr>
    </w:p>
    <w:tbl>
      <w:tblPr>
        <w:tblStyle w:val="Tablaconcuadrcula"/>
        <w:tblW w:w="0" w:type="auto"/>
        <w:tblLook w:val="04A0" w:firstRow="1" w:lastRow="0" w:firstColumn="1" w:lastColumn="0" w:noHBand="0" w:noVBand="1"/>
      </w:tblPr>
      <w:tblGrid>
        <w:gridCol w:w="9628"/>
      </w:tblGrid>
      <w:tr w:rsidR="00C25DCF" w:rsidRPr="00B10758" w14:paraId="1878428B" w14:textId="77777777" w:rsidTr="00A14246">
        <w:tc>
          <w:tcPr>
            <w:tcW w:w="9628" w:type="dxa"/>
            <w:vAlign w:val="center"/>
          </w:tcPr>
          <w:p w14:paraId="65BCD65B" w14:textId="0D6FB448" w:rsidR="00C25DCF" w:rsidRPr="00B10758" w:rsidRDefault="00C25DCF" w:rsidP="00C25DCF">
            <w:pPr>
              <w:spacing w:before="60" w:after="60" w:line="230" w:lineRule="exact"/>
              <w:jc w:val="both"/>
            </w:pPr>
            <w:r w:rsidRPr="00B10758">
              <w:rPr>
                <w:b/>
                <w:bCs/>
              </w:rPr>
              <w:t>Nota. –</w:t>
            </w:r>
            <w:r w:rsidRPr="00B10758">
              <w:t xml:space="preserve"> </w:t>
            </w:r>
            <w:r w:rsidR="0025392A" w:rsidRPr="00B10758">
              <w:t>Los operadores designados deben completar y devolver el presente cuestionario.</w:t>
            </w:r>
          </w:p>
        </w:tc>
      </w:tr>
    </w:tbl>
    <w:p w14:paraId="589D8E09" w14:textId="77777777" w:rsidR="00C25DCF" w:rsidRPr="00B10758" w:rsidRDefault="00C25DCF" w:rsidP="00C25DCF">
      <w:pPr>
        <w:spacing w:line="220" w:lineRule="exact"/>
        <w:jc w:val="both"/>
        <w:rPr>
          <w:b/>
        </w:rPr>
      </w:pPr>
    </w:p>
    <w:p w14:paraId="58ED186F" w14:textId="5445085E" w:rsidR="0025392A" w:rsidRPr="00B10758" w:rsidRDefault="0025392A" w:rsidP="0025392A">
      <w:pPr>
        <w:pStyle w:val="0Textedebase"/>
        <w:rPr>
          <w:spacing w:val="-4"/>
        </w:rPr>
      </w:pPr>
      <w:r w:rsidRPr="00B10758">
        <w:t xml:space="preserve">La versión electrónica del cuestionario de este anexo está disponible en el siguiente enlace: </w:t>
      </w:r>
      <w:r w:rsidR="009E31A6" w:rsidRPr="00B10758">
        <w:t>www.surveymonkey.com/r/B3833CL</w:t>
      </w:r>
      <w:r w:rsidRPr="00B10758">
        <w:rPr>
          <w:b/>
          <w:bCs/>
        </w:rPr>
        <w:t>.</w:t>
      </w:r>
    </w:p>
    <w:p w14:paraId="0685DFF3" w14:textId="77777777" w:rsidR="0025392A" w:rsidRPr="00B10758" w:rsidRDefault="0025392A" w:rsidP="00C25DCF">
      <w:pPr>
        <w:spacing w:line="230" w:lineRule="exact"/>
        <w:jc w:val="both"/>
      </w:pPr>
    </w:p>
    <w:p w14:paraId="516DB108" w14:textId="4BB9E6EA" w:rsidR="0025392A" w:rsidRPr="00B10758" w:rsidRDefault="0025392A" w:rsidP="00C25DCF">
      <w:pPr>
        <w:spacing w:line="230" w:lineRule="exact"/>
        <w:jc w:val="both"/>
      </w:pPr>
      <w:r w:rsidRPr="00B10758">
        <w:t>Es importante señalar que los operadores designados que presenten su notificación por SurveyMonkey no tienen necesidad de devolver los formularios en formato Word por correo electrónico.</w:t>
      </w:r>
    </w:p>
    <w:p w14:paraId="68C6CF77" w14:textId="77777777" w:rsidR="0025392A" w:rsidRPr="00B10758" w:rsidRDefault="0025392A" w:rsidP="00C25DCF">
      <w:pPr>
        <w:spacing w:line="230" w:lineRule="exact"/>
        <w:jc w:val="both"/>
      </w:pPr>
    </w:p>
    <w:p w14:paraId="7534C2A7" w14:textId="56E13D63" w:rsidR="0025392A" w:rsidRPr="00B10758" w:rsidRDefault="0025392A" w:rsidP="0025392A">
      <w:pPr>
        <w:spacing w:line="220" w:lineRule="atLeast"/>
        <w:jc w:val="both"/>
        <w:rPr>
          <w:rFonts w:cs="Arial"/>
        </w:rPr>
      </w:pPr>
      <w:r w:rsidRPr="00B10758">
        <w:t xml:space="preserve">Los operadores designados que no puedan acceder a SurveyMonkey deberán completar el presente cuestionario y devolverlo sin oficio de presentación, lo antes posible, pero </w:t>
      </w:r>
      <w:r w:rsidRPr="00B10758">
        <w:rPr>
          <w:b/>
          <w:bCs/>
        </w:rPr>
        <w:t>a más tardar el 1º de mayo de</w:t>
      </w:r>
      <w:r w:rsidR="00B10758">
        <w:rPr>
          <w:b/>
          <w:bCs/>
        </w:rPr>
        <w:t> </w:t>
      </w:r>
      <w:r w:rsidRPr="00B10758">
        <w:rPr>
          <w:b/>
          <w:bCs/>
        </w:rPr>
        <w:t>2026</w:t>
      </w:r>
      <w:r w:rsidRPr="00B10758">
        <w:t xml:space="preserve">, por correo electrónico al Sr. </w:t>
      </w:r>
      <w:proofErr w:type="spellStart"/>
      <w:r w:rsidRPr="00B10758">
        <w:t>Vytis</w:t>
      </w:r>
      <w:proofErr w:type="spellEnd"/>
      <w:r w:rsidRPr="00B10758">
        <w:t xml:space="preserve"> </w:t>
      </w:r>
      <w:proofErr w:type="spellStart"/>
      <w:r w:rsidRPr="00B10758">
        <w:t>Staskevicius</w:t>
      </w:r>
      <w:proofErr w:type="spellEnd"/>
      <w:r w:rsidRPr="00B10758">
        <w:t xml:space="preserve"> (staskeviciusv@upu.int) y a la Sra. Virginia Espinoza (espinozav@upu.int) o a la dirección postal siguiente:</w:t>
      </w:r>
    </w:p>
    <w:p w14:paraId="3DF19D0B" w14:textId="77777777" w:rsidR="0025392A" w:rsidRPr="00B10758" w:rsidRDefault="0025392A" w:rsidP="0025392A">
      <w:pPr>
        <w:spacing w:before="120" w:line="220" w:lineRule="atLeast"/>
        <w:jc w:val="both"/>
        <w:rPr>
          <w:rFonts w:cs="Arial"/>
        </w:rPr>
      </w:pPr>
      <w:proofErr w:type="spellStart"/>
      <w:r w:rsidRPr="00B10758">
        <w:t>Vytis</w:t>
      </w:r>
      <w:proofErr w:type="spellEnd"/>
      <w:r w:rsidRPr="00B10758">
        <w:t xml:space="preserve"> </w:t>
      </w:r>
      <w:proofErr w:type="spellStart"/>
      <w:r w:rsidRPr="00B10758">
        <w:t>Staskevicius</w:t>
      </w:r>
      <w:proofErr w:type="spellEnd"/>
    </w:p>
    <w:p w14:paraId="7922860F" w14:textId="77777777" w:rsidR="0025392A" w:rsidRPr="00B10758" w:rsidRDefault="0025392A" w:rsidP="0025392A">
      <w:pPr>
        <w:spacing w:line="220" w:lineRule="atLeast"/>
        <w:jc w:val="both"/>
        <w:rPr>
          <w:rFonts w:cs="Arial"/>
        </w:rPr>
      </w:pPr>
      <w:r w:rsidRPr="00B10758">
        <w:t>Expert «</w:t>
      </w:r>
      <w:proofErr w:type="spellStart"/>
      <w:r w:rsidRPr="00B10758">
        <w:t>Développement</w:t>
      </w:r>
      <w:proofErr w:type="spellEnd"/>
      <w:r w:rsidRPr="00B10758">
        <w:t xml:space="preserve"> de la </w:t>
      </w:r>
      <w:proofErr w:type="spellStart"/>
      <w:r w:rsidRPr="00B10758">
        <w:t>rémunération</w:t>
      </w:r>
      <w:proofErr w:type="spellEnd"/>
      <w:r w:rsidRPr="00B10758">
        <w:t>»</w:t>
      </w:r>
    </w:p>
    <w:p w14:paraId="3C7DF033" w14:textId="77777777" w:rsidR="0025392A" w:rsidRPr="00B10758" w:rsidRDefault="0025392A" w:rsidP="0025392A">
      <w:pPr>
        <w:spacing w:line="220" w:lineRule="atLeast"/>
        <w:jc w:val="both"/>
        <w:rPr>
          <w:rFonts w:cs="Arial"/>
        </w:rPr>
      </w:pPr>
      <w:r w:rsidRPr="00B10758">
        <w:t xml:space="preserve">Bureau </w:t>
      </w:r>
      <w:proofErr w:type="spellStart"/>
      <w:r w:rsidRPr="00B10758">
        <w:t>international</w:t>
      </w:r>
      <w:proofErr w:type="spellEnd"/>
      <w:r w:rsidRPr="00B10758">
        <w:t xml:space="preserve"> de </w:t>
      </w:r>
      <w:proofErr w:type="spellStart"/>
      <w:r w:rsidRPr="00B10758">
        <w:t>l’UPU</w:t>
      </w:r>
      <w:proofErr w:type="spellEnd"/>
    </w:p>
    <w:p w14:paraId="4674AD05" w14:textId="77777777" w:rsidR="0025392A" w:rsidRPr="00B10758" w:rsidRDefault="0025392A" w:rsidP="0025392A">
      <w:pPr>
        <w:spacing w:line="220" w:lineRule="atLeast"/>
        <w:jc w:val="both"/>
        <w:rPr>
          <w:rFonts w:cs="Arial"/>
        </w:rPr>
      </w:pPr>
      <w:r w:rsidRPr="00B10758">
        <w:t>3015 BERNE</w:t>
      </w:r>
    </w:p>
    <w:p w14:paraId="051E6027" w14:textId="77777777" w:rsidR="0025392A" w:rsidRPr="00B10758" w:rsidRDefault="0025392A" w:rsidP="0025392A">
      <w:pPr>
        <w:spacing w:line="220" w:lineRule="atLeast"/>
        <w:jc w:val="both"/>
        <w:rPr>
          <w:rFonts w:cs="Arial"/>
        </w:rPr>
      </w:pPr>
      <w:r w:rsidRPr="00B10758">
        <w:t>SUIZA</w:t>
      </w:r>
    </w:p>
    <w:p w14:paraId="06E13BCD" w14:textId="77777777" w:rsidR="00C25DCF" w:rsidRPr="00B10758" w:rsidRDefault="00C25DCF" w:rsidP="00C25DCF">
      <w:pPr>
        <w:spacing w:line="230" w:lineRule="exact"/>
        <w:jc w:val="both"/>
        <w:rPr>
          <w:rFonts w:cs="Arial"/>
        </w:rPr>
      </w:pPr>
    </w:p>
    <w:p w14:paraId="09BFEEF5" w14:textId="77777777" w:rsidR="00C25DCF" w:rsidRPr="00B10758" w:rsidRDefault="00C25DCF" w:rsidP="00C25DCF">
      <w:pPr>
        <w:spacing w:line="230" w:lineRule="exact"/>
        <w:jc w:val="both"/>
      </w:pPr>
      <w:r w:rsidRPr="00B10758">
        <w:t>Se invita a los operadores designados a enviar su notificación por correo electrónico o a enviar una copia por correo electrónico si presentan su notificación por vía postal.</w:t>
      </w:r>
    </w:p>
    <w:p w14:paraId="233EEB6C" w14:textId="77777777" w:rsidR="00C25DCF" w:rsidRPr="00B10758" w:rsidRDefault="00C25DCF" w:rsidP="00C25DCF">
      <w:pPr>
        <w:spacing w:line="230" w:lineRule="exact"/>
        <w:jc w:val="both"/>
      </w:pPr>
    </w:p>
    <w:p w14:paraId="3FDA4D79" w14:textId="77777777" w:rsidR="00C25DCF" w:rsidRPr="00B10758" w:rsidRDefault="00C25DCF" w:rsidP="00C25DCF">
      <w:pPr>
        <w:spacing w:line="230" w:lineRule="exact"/>
        <w:jc w:val="both"/>
        <w:rPr>
          <w:rFonts w:cs="Arial"/>
        </w:rPr>
      </w:pPr>
      <w:r w:rsidRPr="00B10758">
        <w:t>Ante cualquier dificultad para completar el cuestionario, sírvase comunicarse con el Sr. Vytis Staskevicius y la Sra. Virginia Espinoza por correo electrónico.</w:t>
      </w:r>
    </w:p>
    <w:p w14:paraId="34DB007C" w14:textId="77777777" w:rsidR="00C25DCF" w:rsidRPr="00B10758" w:rsidRDefault="00C25DCF" w:rsidP="00C25DCF">
      <w:pPr>
        <w:jc w:val="both"/>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301"/>
        <w:gridCol w:w="1559"/>
      </w:tblGrid>
      <w:tr w:rsidR="00C25DCF" w:rsidRPr="00B10758" w14:paraId="09177AD0" w14:textId="77777777" w:rsidTr="00A14246">
        <w:trPr>
          <w:cantSplit/>
        </w:trPr>
        <w:tc>
          <w:tcPr>
            <w:tcW w:w="9719" w:type="dxa"/>
            <w:gridSpan w:val="3"/>
            <w:tcMar>
              <w:top w:w="57" w:type="dxa"/>
              <w:bottom w:w="0" w:type="dxa"/>
            </w:tcMar>
          </w:tcPr>
          <w:p w14:paraId="50AE739B" w14:textId="77777777" w:rsidR="00C25DCF" w:rsidRPr="00B10758" w:rsidRDefault="00C25DCF" w:rsidP="00C25DCF">
            <w:pPr>
              <w:spacing w:line="180" w:lineRule="exact"/>
              <w:rPr>
                <w:rFonts w:cs="Arial"/>
                <w:sz w:val="16"/>
                <w:szCs w:val="16"/>
              </w:rPr>
            </w:pPr>
            <w:r w:rsidRPr="00B10758">
              <w:rPr>
                <w:sz w:val="16"/>
                <w:szCs w:val="16"/>
              </w:rPr>
              <w:t>Operador designado</w:t>
            </w:r>
          </w:p>
          <w:p w14:paraId="4F95E3FD" w14:textId="77777777" w:rsidR="00C25DCF" w:rsidRPr="00B10758" w:rsidRDefault="00C25DCF" w:rsidP="00C25DCF">
            <w:pPr>
              <w:spacing w:line="180" w:lineRule="exact"/>
              <w:ind w:right="74"/>
              <w:rPr>
                <w:rFonts w:cs="Arial"/>
                <w:sz w:val="16"/>
                <w:szCs w:val="16"/>
              </w:rPr>
            </w:pPr>
          </w:p>
          <w:p w14:paraId="44584337" w14:textId="77777777" w:rsidR="00C25DCF" w:rsidRPr="00B10758" w:rsidRDefault="00C25DCF" w:rsidP="00C25DCF">
            <w:pPr>
              <w:spacing w:line="180" w:lineRule="exact"/>
              <w:ind w:right="74"/>
              <w:rPr>
                <w:rFonts w:cs="Arial"/>
                <w:sz w:val="16"/>
                <w:szCs w:val="16"/>
              </w:rPr>
            </w:pPr>
          </w:p>
        </w:tc>
      </w:tr>
      <w:tr w:rsidR="00C25DCF" w:rsidRPr="00B10758" w14:paraId="62159673" w14:textId="77777777" w:rsidTr="00A14246">
        <w:trPr>
          <w:cantSplit/>
          <w:trHeight w:val="33"/>
        </w:trPr>
        <w:tc>
          <w:tcPr>
            <w:tcW w:w="8160" w:type="dxa"/>
            <w:gridSpan w:val="2"/>
            <w:tcBorders>
              <w:right w:val="nil"/>
            </w:tcBorders>
            <w:tcMar>
              <w:top w:w="57" w:type="dxa"/>
              <w:bottom w:w="0" w:type="dxa"/>
            </w:tcMar>
          </w:tcPr>
          <w:p w14:paraId="64CF2B44" w14:textId="77777777" w:rsidR="00C25DCF" w:rsidRPr="00B10758" w:rsidRDefault="00C25DCF" w:rsidP="00C25DCF">
            <w:pPr>
              <w:spacing w:line="180" w:lineRule="exact"/>
              <w:ind w:right="75"/>
              <w:rPr>
                <w:rFonts w:cs="Arial"/>
                <w:sz w:val="16"/>
                <w:szCs w:val="16"/>
              </w:rPr>
            </w:pPr>
            <w:r w:rsidRPr="00B10758">
              <w:rPr>
                <w:sz w:val="16"/>
                <w:szCs w:val="16"/>
              </w:rPr>
              <w:t>Nombre completo</w:t>
            </w:r>
          </w:p>
          <w:p w14:paraId="7ABBC842" w14:textId="77777777" w:rsidR="00C25DCF" w:rsidRPr="00B10758" w:rsidRDefault="00C25DCF" w:rsidP="00C25DCF">
            <w:pPr>
              <w:spacing w:line="180" w:lineRule="exact"/>
              <w:rPr>
                <w:rFonts w:cs="Arial"/>
                <w:sz w:val="16"/>
                <w:szCs w:val="16"/>
              </w:rPr>
            </w:pPr>
          </w:p>
          <w:p w14:paraId="10FE9626" w14:textId="77777777" w:rsidR="00C25DCF" w:rsidRPr="00B10758" w:rsidRDefault="00C25DCF" w:rsidP="00C25DCF">
            <w:pPr>
              <w:spacing w:line="180" w:lineRule="exact"/>
              <w:rPr>
                <w:rFonts w:cs="Arial"/>
                <w:sz w:val="16"/>
                <w:szCs w:val="16"/>
              </w:rPr>
            </w:pPr>
          </w:p>
        </w:tc>
        <w:tc>
          <w:tcPr>
            <w:tcW w:w="1559" w:type="dxa"/>
            <w:tcBorders>
              <w:left w:val="nil"/>
            </w:tcBorders>
            <w:tcMar>
              <w:top w:w="57" w:type="dxa"/>
            </w:tcMar>
            <w:vAlign w:val="bottom"/>
          </w:tcPr>
          <w:p w14:paraId="11D2E130" w14:textId="77777777" w:rsidR="00C25DCF" w:rsidRPr="00B10758" w:rsidRDefault="00ED548F" w:rsidP="00C25DCF">
            <w:pPr>
              <w:tabs>
                <w:tab w:val="left" w:pos="921"/>
              </w:tabs>
              <w:spacing w:line="240" w:lineRule="auto"/>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C25DCF" w:rsidRPr="00B10758">
                  <w:rPr>
                    <w:rFonts w:cs="Arial"/>
                    <w:sz w:val="24"/>
                    <w:szCs w:val="24"/>
                  </w:rPr>
                  <w:sym w:font="Wingdings" w:char="F071"/>
                </w:r>
              </w:sdtContent>
            </w:sdt>
            <w:r w:rsidR="00C25DCF" w:rsidRPr="00B10758">
              <w:rPr>
                <w:sz w:val="16"/>
                <w:szCs w:val="16"/>
              </w:rPr>
              <w:t xml:space="preserve"> Sra.</w:t>
            </w:r>
            <w:r w:rsidR="00C25DCF" w:rsidRPr="00B10758">
              <w:rPr>
                <w:sz w:val="16"/>
                <w:szCs w:val="16"/>
              </w:rPr>
              <w:tab/>
            </w:r>
            <w:sdt>
              <w:sdtPr>
                <w:rPr>
                  <w:rFonts w:cs="Arial"/>
                  <w:sz w:val="24"/>
                  <w:szCs w:val="24"/>
                </w:rPr>
                <w:id w:val="-823508224"/>
                <w14:checkbox>
                  <w14:checked w14:val="0"/>
                  <w14:checkedState w14:val="0054" w14:font="Wingdings 2"/>
                  <w14:uncheckedState w14:val="0071" w14:font="Wingdings"/>
                </w14:checkbox>
              </w:sdtPr>
              <w:sdtEndPr/>
              <w:sdtContent>
                <w:r w:rsidR="00C25DCF" w:rsidRPr="00B10758">
                  <w:rPr>
                    <w:rFonts w:cs="Arial"/>
                    <w:sz w:val="24"/>
                    <w:szCs w:val="24"/>
                  </w:rPr>
                  <w:sym w:font="Wingdings" w:char="F071"/>
                </w:r>
              </w:sdtContent>
            </w:sdt>
            <w:r w:rsidR="00C25DCF" w:rsidRPr="00B10758">
              <w:rPr>
                <w:sz w:val="16"/>
                <w:szCs w:val="16"/>
              </w:rPr>
              <w:t xml:space="preserve"> Sr.</w:t>
            </w:r>
          </w:p>
        </w:tc>
      </w:tr>
      <w:tr w:rsidR="00C25DCF" w:rsidRPr="00B10758" w14:paraId="1441ED49" w14:textId="77777777" w:rsidTr="00A14246">
        <w:trPr>
          <w:cantSplit/>
        </w:trPr>
        <w:tc>
          <w:tcPr>
            <w:tcW w:w="9719" w:type="dxa"/>
            <w:gridSpan w:val="3"/>
            <w:tcMar>
              <w:top w:w="57" w:type="dxa"/>
              <w:bottom w:w="0" w:type="dxa"/>
            </w:tcMar>
          </w:tcPr>
          <w:p w14:paraId="71399377" w14:textId="77777777" w:rsidR="00C25DCF" w:rsidRPr="00B10758" w:rsidRDefault="00C25DCF" w:rsidP="00C25DCF">
            <w:pPr>
              <w:spacing w:line="180" w:lineRule="exact"/>
              <w:ind w:right="74"/>
              <w:rPr>
                <w:rFonts w:cs="Arial"/>
                <w:sz w:val="16"/>
                <w:szCs w:val="16"/>
              </w:rPr>
            </w:pPr>
            <w:r w:rsidRPr="00B10758">
              <w:rPr>
                <w:sz w:val="16"/>
                <w:szCs w:val="16"/>
              </w:rPr>
              <w:t>Función/cargo</w:t>
            </w:r>
          </w:p>
          <w:p w14:paraId="48DB2654" w14:textId="77777777" w:rsidR="00C25DCF" w:rsidRPr="00B10758" w:rsidRDefault="00C25DCF" w:rsidP="00C25DCF">
            <w:pPr>
              <w:spacing w:line="180" w:lineRule="exact"/>
              <w:ind w:right="74"/>
              <w:rPr>
                <w:rFonts w:cs="Arial"/>
                <w:sz w:val="16"/>
                <w:szCs w:val="16"/>
              </w:rPr>
            </w:pPr>
          </w:p>
          <w:p w14:paraId="1A5A4626" w14:textId="77777777" w:rsidR="00C25DCF" w:rsidRPr="00B10758" w:rsidRDefault="00C25DCF" w:rsidP="00C25DCF">
            <w:pPr>
              <w:spacing w:line="180" w:lineRule="exact"/>
              <w:ind w:right="74"/>
              <w:rPr>
                <w:rFonts w:cs="Arial"/>
                <w:sz w:val="16"/>
                <w:szCs w:val="16"/>
              </w:rPr>
            </w:pPr>
          </w:p>
        </w:tc>
      </w:tr>
      <w:tr w:rsidR="00C25DCF" w:rsidRPr="00B10758" w14:paraId="3DCBFE93" w14:textId="77777777" w:rsidTr="00A14246">
        <w:trPr>
          <w:cantSplit/>
        </w:trPr>
        <w:tc>
          <w:tcPr>
            <w:tcW w:w="9719" w:type="dxa"/>
            <w:gridSpan w:val="3"/>
            <w:tcMar>
              <w:top w:w="57" w:type="dxa"/>
              <w:bottom w:w="0" w:type="dxa"/>
            </w:tcMar>
          </w:tcPr>
          <w:p w14:paraId="4038B5F4" w14:textId="77777777" w:rsidR="00C25DCF" w:rsidRPr="00B10758" w:rsidRDefault="00C25DCF" w:rsidP="00C25DCF">
            <w:pPr>
              <w:spacing w:line="180" w:lineRule="exact"/>
              <w:ind w:right="74"/>
              <w:rPr>
                <w:rFonts w:cs="Arial"/>
                <w:sz w:val="16"/>
                <w:szCs w:val="16"/>
              </w:rPr>
            </w:pPr>
            <w:r w:rsidRPr="00B10758">
              <w:rPr>
                <w:sz w:val="16"/>
                <w:szCs w:val="16"/>
              </w:rPr>
              <w:t>Dirección</w:t>
            </w:r>
          </w:p>
          <w:p w14:paraId="5AA92077" w14:textId="77777777" w:rsidR="00C25DCF" w:rsidRPr="00B10758" w:rsidRDefault="00C25DCF" w:rsidP="00C25DCF">
            <w:pPr>
              <w:spacing w:line="180" w:lineRule="exact"/>
              <w:ind w:right="74"/>
              <w:rPr>
                <w:rFonts w:cs="Arial"/>
                <w:sz w:val="16"/>
                <w:szCs w:val="16"/>
              </w:rPr>
            </w:pPr>
          </w:p>
          <w:p w14:paraId="254F525E" w14:textId="77777777" w:rsidR="00C25DCF" w:rsidRPr="00B10758" w:rsidRDefault="00C25DCF" w:rsidP="00C25DCF">
            <w:pPr>
              <w:spacing w:line="180" w:lineRule="exact"/>
              <w:ind w:right="74"/>
              <w:rPr>
                <w:rFonts w:cs="Arial"/>
                <w:sz w:val="16"/>
                <w:szCs w:val="16"/>
              </w:rPr>
            </w:pPr>
          </w:p>
          <w:p w14:paraId="6F17B185" w14:textId="77777777" w:rsidR="00C25DCF" w:rsidRPr="00B10758" w:rsidRDefault="00C25DCF" w:rsidP="00C25DCF">
            <w:pPr>
              <w:spacing w:line="180" w:lineRule="exact"/>
              <w:ind w:right="74"/>
              <w:rPr>
                <w:rFonts w:cs="Arial"/>
                <w:sz w:val="16"/>
                <w:szCs w:val="16"/>
              </w:rPr>
            </w:pPr>
          </w:p>
          <w:p w14:paraId="7B021F31" w14:textId="77777777" w:rsidR="00C25DCF" w:rsidRPr="00B10758" w:rsidRDefault="00C25DCF" w:rsidP="00C25DCF">
            <w:pPr>
              <w:spacing w:line="180" w:lineRule="exact"/>
              <w:ind w:right="74"/>
              <w:rPr>
                <w:rFonts w:cs="Arial"/>
                <w:sz w:val="16"/>
                <w:szCs w:val="16"/>
              </w:rPr>
            </w:pPr>
          </w:p>
          <w:p w14:paraId="1B739FF3" w14:textId="77777777" w:rsidR="00C25DCF" w:rsidRPr="00B10758" w:rsidRDefault="00C25DCF" w:rsidP="00C25DCF">
            <w:pPr>
              <w:spacing w:line="180" w:lineRule="exact"/>
              <w:ind w:right="74"/>
              <w:rPr>
                <w:rFonts w:cs="Arial"/>
                <w:sz w:val="16"/>
                <w:szCs w:val="16"/>
              </w:rPr>
            </w:pPr>
          </w:p>
        </w:tc>
      </w:tr>
      <w:tr w:rsidR="0025392A" w:rsidRPr="00B10758" w14:paraId="45E08891" w14:textId="77777777" w:rsidTr="00537826">
        <w:trPr>
          <w:cantSplit/>
          <w:trHeight w:val="192"/>
        </w:trPr>
        <w:tc>
          <w:tcPr>
            <w:tcW w:w="9719" w:type="dxa"/>
            <w:gridSpan w:val="3"/>
            <w:tcMar>
              <w:top w:w="57" w:type="dxa"/>
              <w:bottom w:w="0" w:type="dxa"/>
            </w:tcMar>
          </w:tcPr>
          <w:p w14:paraId="23C2DCFD" w14:textId="77777777" w:rsidR="0025392A" w:rsidRPr="00B10758" w:rsidRDefault="0025392A" w:rsidP="00C25DCF">
            <w:pPr>
              <w:spacing w:line="180" w:lineRule="exact"/>
              <w:ind w:right="74"/>
              <w:rPr>
                <w:rFonts w:cs="Arial"/>
                <w:sz w:val="16"/>
                <w:szCs w:val="16"/>
              </w:rPr>
            </w:pPr>
            <w:r w:rsidRPr="00B10758">
              <w:rPr>
                <w:sz w:val="16"/>
                <w:szCs w:val="16"/>
              </w:rPr>
              <w:t>Teléfono</w:t>
            </w:r>
          </w:p>
          <w:p w14:paraId="05A4ABB5" w14:textId="77777777" w:rsidR="0025392A" w:rsidRPr="00B10758" w:rsidRDefault="0025392A" w:rsidP="00C25DCF">
            <w:pPr>
              <w:spacing w:line="180" w:lineRule="exact"/>
              <w:ind w:right="74"/>
              <w:rPr>
                <w:rFonts w:cs="Arial"/>
                <w:sz w:val="16"/>
                <w:szCs w:val="16"/>
              </w:rPr>
            </w:pPr>
          </w:p>
          <w:p w14:paraId="1F52C872" w14:textId="77777777" w:rsidR="0025392A" w:rsidRPr="00B10758" w:rsidRDefault="0025392A" w:rsidP="0025392A">
            <w:pPr>
              <w:spacing w:line="180" w:lineRule="exact"/>
              <w:ind w:right="74"/>
              <w:rPr>
                <w:rFonts w:cs="Arial"/>
                <w:sz w:val="16"/>
                <w:szCs w:val="16"/>
              </w:rPr>
            </w:pPr>
          </w:p>
        </w:tc>
      </w:tr>
      <w:tr w:rsidR="00C25DCF" w:rsidRPr="00B10758" w14:paraId="17060D72" w14:textId="77777777" w:rsidTr="00A14246">
        <w:trPr>
          <w:cantSplit/>
        </w:trPr>
        <w:tc>
          <w:tcPr>
            <w:tcW w:w="9719" w:type="dxa"/>
            <w:gridSpan w:val="3"/>
            <w:tcMar>
              <w:top w:w="57" w:type="dxa"/>
              <w:bottom w:w="0" w:type="dxa"/>
            </w:tcMar>
          </w:tcPr>
          <w:p w14:paraId="51E403A2" w14:textId="77777777" w:rsidR="00C25DCF" w:rsidRPr="00B10758" w:rsidRDefault="00C25DCF" w:rsidP="00C25DCF">
            <w:pPr>
              <w:spacing w:line="180" w:lineRule="exact"/>
              <w:ind w:right="74"/>
              <w:rPr>
                <w:rFonts w:eastAsia="SimSun" w:cs="Arial"/>
                <w:sz w:val="16"/>
                <w:szCs w:val="16"/>
              </w:rPr>
            </w:pPr>
            <w:r w:rsidRPr="00B10758">
              <w:rPr>
                <w:sz w:val="16"/>
                <w:szCs w:val="16"/>
              </w:rPr>
              <w:t>Correo electrónico</w:t>
            </w:r>
          </w:p>
          <w:p w14:paraId="336C3957" w14:textId="77777777" w:rsidR="00C25DCF" w:rsidRPr="00B10758" w:rsidRDefault="00C25DCF" w:rsidP="00C25DCF">
            <w:pPr>
              <w:spacing w:line="180" w:lineRule="exact"/>
              <w:ind w:right="74"/>
              <w:rPr>
                <w:rFonts w:eastAsia="SimSun" w:cs="Arial"/>
                <w:sz w:val="16"/>
                <w:szCs w:val="16"/>
              </w:rPr>
            </w:pPr>
          </w:p>
          <w:p w14:paraId="59E09020" w14:textId="77777777" w:rsidR="00C25DCF" w:rsidRPr="00B10758" w:rsidRDefault="00C25DCF" w:rsidP="00C25DCF">
            <w:pPr>
              <w:spacing w:line="180" w:lineRule="exact"/>
              <w:ind w:right="74"/>
              <w:rPr>
                <w:rFonts w:eastAsia="SimSun" w:cs="Arial"/>
                <w:sz w:val="16"/>
                <w:szCs w:val="16"/>
              </w:rPr>
            </w:pPr>
          </w:p>
        </w:tc>
      </w:tr>
      <w:tr w:rsidR="00C25DCF" w:rsidRPr="00B10758" w14:paraId="779EC229" w14:textId="77777777" w:rsidTr="00A14246">
        <w:trPr>
          <w:cantSplit/>
        </w:trPr>
        <w:tc>
          <w:tcPr>
            <w:tcW w:w="4859" w:type="dxa"/>
            <w:tcMar>
              <w:top w:w="57" w:type="dxa"/>
              <w:bottom w:w="0" w:type="dxa"/>
            </w:tcMar>
          </w:tcPr>
          <w:p w14:paraId="5E3E7E84" w14:textId="77777777" w:rsidR="00C25DCF" w:rsidRPr="00B10758" w:rsidRDefault="00C25DCF" w:rsidP="00C25DCF">
            <w:pPr>
              <w:spacing w:line="180" w:lineRule="exact"/>
              <w:ind w:right="74"/>
              <w:rPr>
                <w:rFonts w:cs="Arial"/>
                <w:sz w:val="16"/>
                <w:szCs w:val="16"/>
              </w:rPr>
            </w:pPr>
            <w:r w:rsidRPr="00B10758">
              <w:rPr>
                <w:sz w:val="16"/>
                <w:szCs w:val="16"/>
              </w:rPr>
              <w:t>Fecha</w:t>
            </w:r>
          </w:p>
          <w:p w14:paraId="1E887F52" w14:textId="77777777" w:rsidR="00C25DCF" w:rsidRPr="00B10758" w:rsidRDefault="00C25DCF" w:rsidP="00C25DCF">
            <w:pPr>
              <w:spacing w:line="180" w:lineRule="exact"/>
              <w:ind w:right="74"/>
              <w:rPr>
                <w:rFonts w:cs="Arial"/>
                <w:sz w:val="16"/>
                <w:szCs w:val="16"/>
              </w:rPr>
            </w:pPr>
          </w:p>
          <w:p w14:paraId="75893FCF" w14:textId="77777777" w:rsidR="00C25DCF" w:rsidRPr="00B10758" w:rsidRDefault="00C25DCF" w:rsidP="00C25DCF">
            <w:pPr>
              <w:spacing w:line="180" w:lineRule="exact"/>
              <w:ind w:right="74"/>
              <w:rPr>
                <w:rFonts w:cs="Arial"/>
                <w:sz w:val="16"/>
                <w:szCs w:val="16"/>
              </w:rPr>
            </w:pPr>
          </w:p>
        </w:tc>
        <w:tc>
          <w:tcPr>
            <w:tcW w:w="4860" w:type="dxa"/>
            <w:gridSpan w:val="2"/>
            <w:tcMar>
              <w:top w:w="57" w:type="dxa"/>
              <w:bottom w:w="0" w:type="dxa"/>
            </w:tcMar>
          </w:tcPr>
          <w:p w14:paraId="2D61CBEE" w14:textId="77777777" w:rsidR="00C25DCF" w:rsidRPr="00B10758" w:rsidRDefault="00C25DCF" w:rsidP="00C25DCF">
            <w:pPr>
              <w:spacing w:line="180" w:lineRule="exact"/>
              <w:ind w:right="74"/>
              <w:rPr>
                <w:rFonts w:cs="Arial"/>
                <w:sz w:val="16"/>
                <w:szCs w:val="16"/>
              </w:rPr>
            </w:pPr>
            <w:r w:rsidRPr="00B10758">
              <w:rPr>
                <w:sz w:val="16"/>
                <w:szCs w:val="16"/>
              </w:rPr>
              <w:t>Firma</w:t>
            </w:r>
          </w:p>
          <w:p w14:paraId="1BD93A50" w14:textId="77777777" w:rsidR="00C25DCF" w:rsidRPr="00B10758" w:rsidRDefault="00C25DCF" w:rsidP="00C25DCF">
            <w:pPr>
              <w:spacing w:line="180" w:lineRule="exact"/>
              <w:ind w:right="74"/>
              <w:rPr>
                <w:rFonts w:eastAsia="SimSun" w:cs="Arial"/>
                <w:sz w:val="16"/>
                <w:szCs w:val="16"/>
              </w:rPr>
            </w:pPr>
          </w:p>
        </w:tc>
      </w:tr>
    </w:tbl>
    <w:p w14:paraId="208B9A74" w14:textId="77777777" w:rsidR="00C25DCF" w:rsidRPr="00B10758" w:rsidRDefault="00C25DCF" w:rsidP="00C25DCF">
      <w:pPr>
        <w:pageBreakBefore/>
        <w:spacing w:line="240" w:lineRule="exact"/>
        <w:rPr>
          <w:rFonts w:cs="Arial"/>
          <w:b/>
          <w:bCs/>
        </w:rPr>
      </w:pPr>
      <w:r w:rsidRPr="00B10758">
        <w:rPr>
          <w:b/>
          <w:bCs/>
        </w:rPr>
        <w:lastRenderedPageBreak/>
        <w:t>Introducción</w:t>
      </w:r>
    </w:p>
    <w:p w14:paraId="26B11BD9" w14:textId="77777777" w:rsidR="00C25DCF" w:rsidRPr="00B10758" w:rsidRDefault="00C25DCF" w:rsidP="00C25DCF">
      <w:pPr>
        <w:spacing w:line="240" w:lineRule="exact"/>
        <w:rPr>
          <w:rFonts w:cs="Arial"/>
          <w:i/>
          <w:iCs/>
        </w:rPr>
      </w:pPr>
    </w:p>
    <w:p w14:paraId="73862726" w14:textId="3C3D4F81" w:rsidR="00C25DCF" w:rsidRPr="00B10758" w:rsidRDefault="00C25DCF" w:rsidP="00C25DCF">
      <w:pPr>
        <w:spacing w:line="240" w:lineRule="exact"/>
        <w:jc w:val="both"/>
        <w:rPr>
          <w:rFonts w:cs="Arial"/>
        </w:rPr>
      </w:pPr>
      <w:r w:rsidRPr="00B10758">
        <w:t xml:space="preserve">La siguiente información es necesaria para la notificación de las tasas autodeclaradas aplicables a los </w:t>
      </w:r>
      <w:r w:rsidR="00370341" w:rsidRPr="00B10758">
        <w:t>pequeños paquetes (E) del servicio de envíos de correspondencia</w:t>
      </w:r>
      <w:r w:rsidRPr="00B10758">
        <w:t xml:space="preserve"> con efecto a partir del 1º de enero de 202</w:t>
      </w:r>
      <w:r w:rsidR="0025392A" w:rsidRPr="00B10758">
        <w:t>7</w:t>
      </w:r>
      <w:r w:rsidRPr="00B10758">
        <w:t>:</w:t>
      </w:r>
    </w:p>
    <w:p w14:paraId="7C98DC67" w14:textId="77777777" w:rsidR="00C25DCF" w:rsidRPr="00B10758" w:rsidRDefault="00C25DCF" w:rsidP="00C25DCF">
      <w:pPr>
        <w:spacing w:before="120" w:line="240" w:lineRule="exact"/>
        <w:ind w:left="567" w:hanging="567"/>
        <w:jc w:val="both"/>
      </w:pPr>
      <w:r w:rsidRPr="00B10758">
        <w:t>–</w:t>
      </w:r>
      <w:r w:rsidRPr="00B10758">
        <w:tab/>
        <w:t>Las tasas autodeclaradas deberán expresarse tanto en una tasa por envío como en una tasa por kilogramo en moneda local o en DEG.</w:t>
      </w:r>
    </w:p>
    <w:p w14:paraId="0F4C6883" w14:textId="093DE3F6" w:rsidR="00C25DCF" w:rsidRPr="00B10758" w:rsidRDefault="00C25DCF" w:rsidP="00C25DCF">
      <w:pPr>
        <w:spacing w:before="120" w:line="240" w:lineRule="exact"/>
        <w:ind w:left="567" w:hanging="567"/>
        <w:jc w:val="both"/>
      </w:pPr>
      <w:r w:rsidRPr="00B10758">
        <w:t>–</w:t>
      </w:r>
      <w:r w:rsidRPr="00B10758">
        <w:tab/>
        <w:t xml:space="preserve">Las tasas autodeclaradas no podrán ser superiores a las tasas máximas específicas por país determinadas sobre la base del 70% de las tarifas aplicables a un envío único prioritario de los servicios del régimen interno equivalentes para los envíos de correspondencia de formato E de 20 gramos, 35 gramos, 75 gramos, 175 gramos, 250 gramos, 375 gramos, 500 gramos, 750 gramos, 1000 gramos, 1500 gramos y 2000 gramos, en moneda local, con exclusión de los impuestos y en vigor el 1º de </w:t>
      </w:r>
      <w:r w:rsidR="00EF1CB9" w:rsidRPr="00B10758">
        <w:t>mayo</w:t>
      </w:r>
      <w:r w:rsidRPr="00B10758">
        <w:t xml:space="preserve"> de 202</w:t>
      </w:r>
      <w:r w:rsidR="00367132" w:rsidRPr="00B10758">
        <w:t>6</w:t>
      </w:r>
      <w:r w:rsidRPr="00B10758">
        <w:t>.</w:t>
      </w:r>
    </w:p>
    <w:p w14:paraId="01521E45" w14:textId="29FFA3EF" w:rsidR="00C25DCF" w:rsidRPr="00B10758" w:rsidRDefault="00C25DCF" w:rsidP="00C25DCF">
      <w:pPr>
        <w:spacing w:before="120" w:line="240" w:lineRule="exact"/>
        <w:ind w:left="567" w:hanging="567"/>
        <w:jc w:val="both"/>
      </w:pPr>
      <w:r w:rsidRPr="00B10758">
        <w:t>–</w:t>
      </w:r>
      <w:r w:rsidRPr="00B10758">
        <w:tab/>
        <w:t xml:space="preserve">Con respecto a las tasas autodeclaradas para los </w:t>
      </w:r>
      <w:r w:rsidR="00370341" w:rsidRPr="00B10758">
        <w:t>pequeños paquetes (E) del servicio de envíos de correspondencia</w:t>
      </w:r>
      <w:r w:rsidRPr="00B10758">
        <w:t xml:space="preserve"> aplicables a los flujos de correspondencia entre los operadores designados con excepción de Estados Unidos de América, las tasas autodeclaradas notificadas para 202</w:t>
      </w:r>
      <w:r w:rsidR="00370341" w:rsidRPr="00B10758">
        <w:t>7</w:t>
      </w:r>
      <w:r w:rsidRPr="00B10758">
        <w:t xml:space="preserve"> no darán lugar a un ingreso superior a, ya sea, las </w:t>
      </w:r>
      <w:proofErr w:type="gramStart"/>
      <w:r w:rsidRPr="00B10758">
        <w:t>tasas máximas o el ingreso máximo</w:t>
      </w:r>
      <w:proofErr w:type="gramEnd"/>
      <w:r w:rsidRPr="00B10758">
        <w:t xml:space="preserve"> de 202</w:t>
      </w:r>
      <w:r w:rsidR="00370341" w:rsidRPr="00B10758">
        <w:t>7</w:t>
      </w:r>
      <w:r w:rsidRPr="00B10758">
        <w:t>. Más específicamente, las tasas autodeclaradas se establecerán, como máximo, de forma que correspondan ya sea al ingreso calculado con las tasas máximas específicas por país o al ingreso en 202</w:t>
      </w:r>
      <w:r w:rsidR="00370341" w:rsidRPr="00B10758">
        <w:t>6</w:t>
      </w:r>
      <w:r w:rsidRPr="00B10758">
        <w:t xml:space="preserve"> </w:t>
      </w:r>
      <w:r w:rsidR="008E71AE" w:rsidRPr="00B10758">
        <w:t>con un aumento que no supere el 20%, de conformidad con el artículo 30.3 para un pequeño paquete (E)</w:t>
      </w:r>
      <w:r w:rsidRPr="00B10758">
        <w:t xml:space="preserve"> de 0,</w:t>
      </w:r>
      <w:r w:rsidR="00EF1CB9" w:rsidRPr="00B10758">
        <w:t>273</w:t>
      </w:r>
      <w:r w:rsidRPr="00B10758">
        <w:t xml:space="preserve"> kilogramo, el valor que sea más bajo.</w:t>
      </w:r>
    </w:p>
    <w:p w14:paraId="465FE4C7" w14:textId="265B8155" w:rsidR="00C25DCF" w:rsidRPr="00B10758" w:rsidRDefault="00C25DCF" w:rsidP="00C25DCF">
      <w:pPr>
        <w:spacing w:before="120" w:line="240" w:lineRule="exact"/>
        <w:ind w:left="567" w:hanging="567"/>
        <w:jc w:val="both"/>
      </w:pPr>
      <w:r w:rsidRPr="00B10758">
        <w:t>–</w:t>
      </w:r>
      <w:r w:rsidRPr="00B10758">
        <w:tab/>
        <w:t>Con relación a las tarifas internas aplicables a un envío único mencionadas anteriormente, estas deben proporcionarse indicando la tasa de IVA u otros impuestos incluidos. En los casos en que, conforme a</w:t>
      </w:r>
      <w:r w:rsidR="00370341" w:rsidRPr="00B10758">
        <w:t>l artículo 30.1.6</w:t>
      </w:r>
      <w:r w:rsidRPr="00B10758">
        <w:t>, se utilizan múltiples servicios para la notificación de las tarifas internas, la tasa de IVA u otros impuestos correspondientes a cada uno de esos servicios deben indicarse claramente.</w:t>
      </w:r>
    </w:p>
    <w:p w14:paraId="67D88A79" w14:textId="77777777" w:rsidR="00C25DCF" w:rsidRPr="00B10758" w:rsidRDefault="00C25DCF" w:rsidP="00C25DCF">
      <w:pPr>
        <w:spacing w:before="120" w:line="240" w:lineRule="exact"/>
        <w:ind w:left="567" w:hanging="567"/>
        <w:jc w:val="both"/>
      </w:pPr>
      <w:r w:rsidRPr="00B10758">
        <w:t>–</w:t>
      </w:r>
      <w:r w:rsidRPr="00B10758">
        <w:tab/>
        <w:t>Indicar claramente si el servicio básico para el cual se proporciona la información sobre las tarifas internas incluye algún elemento de servicio suplementario, tal como la certificación (firma al momento de la entrega y responsabilidad), el valor declarado y/o el seguimiento; indicar que el servicio pertinente incluye esos elementos particulares únicamente si son parte integral del servicio de distribución, a saber, si el servicio de distribución no puede comprarse sin ese (esos) elemento(s) de servicio. Proporcionar esta información para cada uno de los 11 pesos de forma separada.</w:t>
      </w:r>
    </w:p>
    <w:p w14:paraId="794523A3" w14:textId="4D4AF556" w:rsidR="00C25DCF" w:rsidRPr="00B10758" w:rsidRDefault="00C25DCF" w:rsidP="00C25DCF">
      <w:pPr>
        <w:spacing w:before="120" w:line="240" w:lineRule="exact"/>
        <w:ind w:left="567" w:hanging="567"/>
        <w:jc w:val="both"/>
      </w:pPr>
      <w:r w:rsidRPr="00B10758">
        <w:t>–</w:t>
      </w:r>
      <w:r w:rsidRPr="00B10758">
        <w:tab/>
        <w:t xml:space="preserve">Debería indicarse una fuente de verificación con respecto a toda la información brindada. Esta fuente de verificación podría ser un sitio web de acceso público en donde se especifiquen claramente la información sobre las tarifas y las especificaciones de los servicios, también podría ser información en folletos sobre los productos, legislación y/o reglamentación postal o una confirmación por escrito del regulador. </w:t>
      </w:r>
      <w:r w:rsidR="00370341" w:rsidRPr="00B10758">
        <w:t xml:space="preserve">Además de la fuente, también se deberá enviar una captura de pantalla de la información sobre las tarifas disponible en el sitio web del operador designado para su verificación (si está disponible). </w:t>
      </w:r>
      <w:r w:rsidRPr="00B10758">
        <w:t>La Oficina Internacional verificará la información con respecto a la fuente proporcionada.</w:t>
      </w:r>
    </w:p>
    <w:p w14:paraId="6C7522B1" w14:textId="00F55DCE" w:rsidR="00C25DCF" w:rsidRPr="00B10758" w:rsidRDefault="00C25DCF" w:rsidP="00C25DCF">
      <w:pPr>
        <w:spacing w:before="120" w:line="240" w:lineRule="exact"/>
        <w:ind w:left="567" w:hanging="567"/>
        <w:jc w:val="both"/>
      </w:pPr>
      <w:r w:rsidRPr="00B10758">
        <w:t>–</w:t>
      </w:r>
      <w:r w:rsidRPr="00B10758">
        <w:tab/>
      </w:r>
      <w:r w:rsidR="00BB7C1E" w:rsidRPr="00B10758">
        <w:t>Para las tasas aplicables a los pequeños paquetes (E) vigentes en 2027, no hay restricciones con respecto a la relación entre la tasa autodeclarada por envío y la tasa autodeclarada por kilogramo. Para las tasas vigentes en 2028 y los años posteriores, la mencionada relación no podrá variar por más de 20 puntos porcentuales. Por ejemplo, si la relación de las tasas para los pequeños paquetes (E) era del 80,5% en 2027, las tasas autodeclaradas por envío y por kilogramo para 2028 deberían dar lugar a una nueva relación comprendida entre el 60,5% y el 100,5%</w:t>
      </w:r>
      <w:r w:rsidRPr="00B10758">
        <w:t>. Es importante señalar que, para facilitar la referencia, estos porcentajes se redondean al primer decimal, pero las variaciones reales de la relación se calcularán con las tasas por envío y por kilogramo reales con todos los decimales.</w:t>
      </w:r>
    </w:p>
    <w:p w14:paraId="64C0D184" w14:textId="77777777" w:rsidR="00C25DCF" w:rsidRPr="00B10758" w:rsidRDefault="00C25DCF" w:rsidP="00C25DCF">
      <w:pPr>
        <w:spacing w:line="240" w:lineRule="auto"/>
        <w:rPr>
          <w:rFonts w:cs="Arial"/>
          <w:i/>
          <w:iCs/>
        </w:rPr>
      </w:pPr>
      <w:r w:rsidRPr="00B10758">
        <w:rPr>
          <w:rFonts w:cs="Arial"/>
          <w:i/>
          <w:iCs/>
        </w:rPr>
        <w:br w:type="page"/>
      </w:r>
    </w:p>
    <w:p w14:paraId="5432A079" w14:textId="77777777" w:rsidR="00C25DCF" w:rsidRPr="00B10758" w:rsidRDefault="00C25DCF" w:rsidP="0009411A">
      <w:pPr>
        <w:spacing w:line="220" w:lineRule="exact"/>
        <w:rPr>
          <w:rFonts w:cs="Arial"/>
          <w:b/>
          <w:bCs/>
        </w:rPr>
      </w:pPr>
      <w:r w:rsidRPr="00B10758">
        <w:rPr>
          <w:b/>
          <w:bCs/>
        </w:rPr>
        <w:lastRenderedPageBreak/>
        <w:t>Notificación</w:t>
      </w:r>
    </w:p>
    <w:p w14:paraId="354334E6" w14:textId="77777777" w:rsidR="00C25DCF" w:rsidRPr="00B10758" w:rsidRDefault="00C25DCF" w:rsidP="0009411A">
      <w:pPr>
        <w:spacing w:line="220" w:lineRule="exact"/>
        <w:rPr>
          <w:rFonts w:cs="Arial"/>
          <w:b/>
          <w:bCs/>
        </w:rPr>
      </w:pPr>
    </w:p>
    <w:p w14:paraId="6E512774" w14:textId="77777777" w:rsidR="00C25DCF" w:rsidRPr="00B10758" w:rsidRDefault="00C25DCF" w:rsidP="0009411A">
      <w:pPr>
        <w:spacing w:line="220" w:lineRule="exact"/>
        <w:jc w:val="both"/>
        <w:rPr>
          <w:rFonts w:cs="Arial"/>
          <w:iCs/>
        </w:rPr>
      </w:pPr>
      <w:r w:rsidRPr="00B10758">
        <w:rPr>
          <w:iCs/>
        </w:rPr>
        <w:t>Las tasas autodeclaradas (cuadro 1) deben proporcionarse en moneda local o en DEG; la información sobre las tarifas internas (cuadros 2 a 12) debe proporcionarse en moneda local.</w:t>
      </w:r>
    </w:p>
    <w:p w14:paraId="3A638D6B" w14:textId="77777777" w:rsidR="00C25DCF" w:rsidRPr="00B10758" w:rsidRDefault="00C25DCF" w:rsidP="0009411A">
      <w:pPr>
        <w:spacing w:line="220" w:lineRule="exact"/>
        <w:rPr>
          <w:rFonts w:cs="Arial"/>
          <w:i/>
          <w:iCs/>
        </w:rPr>
      </w:pPr>
    </w:p>
    <w:p w14:paraId="18351A84" w14:textId="77777777" w:rsidR="00C25DCF" w:rsidRPr="00B10758" w:rsidRDefault="00C25DCF" w:rsidP="0009411A">
      <w:pPr>
        <w:tabs>
          <w:tab w:val="right" w:leader="underscore" w:pos="9638"/>
        </w:tabs>
        <w:spacing w:line="220" w:lineRule="exact"/>
        <w:jc w:val="both"/>
        <w:rPr>
          <w:rFonts w:cs="Arial"/>
        </w:rPr>
      </w:pPr>
      <w:r w:rsidRPr="00B10758">
        <w:t xml:space="preserve">Moneda local utilizada a efectos de esta notificación: </w:t>
      </w:r>
      <w:r w:rsidRPr="00B10758">
        <w:tab/>
      </w:r>
    </w:p>
    <w:p w14:paraId="4846E8DC" w14:textId="77777777" w:rsidR="00C25DCF" w:rsidRPr="00B10758" w:rsidRDefault="00C25DCF" w:rsidP="0009411A">
      <w:pPr>
        <w:spacing w:line="220" w:lineRule="exact"/>
        <w:rPr>
          <w:rFonts w:cs="Arial"/>
          <w:b/>
          <w:bCs/>
        </w:rPr>
      </w:pPr>
    </w:p>
    <w:p w14:paraId="63600E85" w14:textId="651CC4D6" w:rsidR="00C25DCF" w:rsidRPr="00B10758" w:rsidRDefault="00C25DCF" w:rsidP="0009411A">
      <w:pPr>
        <w:spacing w:line="220" w:lineRule="exact"/>
        <w:jc w:val="both"/>
        <w:rPr>
          <w:rFonts w:cs="Arial"/>
          <w:i/>
          <w:iCs/>
        </w:rPr>
      </w:pPr>
      <w:r w:rsidRPr="00B10758">
        <w:rPr>
          <w:i/>
          <w:iCs/>
        </w:rPr>
        <w:t>Cuadro 1 – Tasas autodeclaradas para los envíos de correspondencia abultados (E) y los pequeños paquetes (E) prioritarios</w:t>
      </w:r>
      <w:r w:rsidR="002D2934" w:rsidRPr="00B10758">
        <w:rPr>
          <w:i/>
          <w:iCs/>
        </w:rPr>
        <w:t xml:space="preserve"> del servicio de envíos de correspondencia</w:t>
      </w:r>
      <w:r w:rsidRPr="00B10758">
        <w:rPr>
          <w:i/>
          <w:iCs/>
        </w:rPr>
        <w:t>, con exclusión de los impuestos, expresadas en moneda local o en DEG para los flujos de llegada</w:t>
      </w:r>
      <w:r w:rsidR="00CB015F" w:rsidRPr="00B10758">
        <w:rPr>
          <w:rStyle w:val="Refdenotaalpie"/>
          <w:b w:val="0"/>
          <w:bCs/>
          <w:i/>
          <w:iCs/>
          <w:lang w:val="es-ES_tradnl"/>
        </w:rPr>
        <w:footnoteReference w:id="2"/>
      </w:r>
    </w:p>
    <w:p w14:paraId="7719F2E8" w14:textId="77777777" w:rsidR="00C25DCF" w:rsidRPr="00B10758" w:rsidRDefault="00C25DCF" w:rsidP="0009411A">
      <w:pPr>
        <w:spacing w:line="220" w:lineRule="exact"/>
        <w:rPr>
          <w:rFonts w:cs="Arial"/>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878"/>
        <w:gridCol w:w="3780"/>
      </w:tblGrid>
      <w:tr w:rsidR="00C25DCF" w:rsidRPr="00B10758" w14:paraId="78243874" w14:textId="77777777" w:rsidTr="00A14246">
        <w:tc>
          <w:tcPr>
            <w:tcW w:w="2972" w:type="dxa"/>
            <w:tcBorders>
              <w:top w:val="nil"/>
              <w:left w:val="nil"/>
            </w:tcBorders>
          </w:tcPr>
          <w:p w14:paraId="3988B261" w14:textId="77777777" w:rsidR="00C25DCF" w:rsidRPr="00B10758" w:rsidRDefault="00C25DCF" w:rsidP="0009411A">
            <w:pPr>
              <w:spacing w:before="60" w:after="60" w:line="220" w:lineRule="exact"/>
              <w:rPr>
                <w:rFonts w:asciiTheme="minorBidi" w:hAnsiTheme="minorBidi" w:cstheme="minorBidi"/>
                <w:i/>
                <w:iCs/>
              </w:rPr>
            </w:pPr>
          </w:p>
        </w:tc>
        <w:tc>
          <w:tcPr>
            <w:tcW w:w="2878" w:type="dxa"/>
          </w:tcPr>
          <w:p w14:paraId="4C301611" w14:textId="77777777" w:rsidR="00C25DCF" w:rsidRPr="00B10758" w:rsidRDefault="00C25DCF" w:rsidP="0009411A">
            <w:pPr>
              <w:spacing w:before="60" w:after="60" w:line="220" w:lineRule="exact"/>
              <w:rPr>
                <w:rFonts w:asciiTheme="minorBidi" w:hAnsiTheme="minorBidi" w:cstheme="minorBidi"/>
                <w:i/>
                <w:iCs/>
              </w:rPr>
            </w:pPr>
            <w:r w:rsidRPr="00B10758">
              <w:rPr>
                <w:rFonts w:asciiTheme="minorBidi" w:hAnsiTheme="minorBidi" w:cstheme="minorBidi"/>
                <w:i/>
                <w:iCs/>
              </w:rPr>
              <w:t>Para los flujos desde todos los países, excepto desde Estados Unidos de América</w:t>
            </w:r>
          </w:p>
        </w:tc>
        <w:tc>
          <w:tcPr>
            <w:tcW w:w="3780" w:type="dxa"/>
          </w:tcPr>
          <w:p w14:paraId="6BCB7A6A" w14:textId="77777777" w:rsidR="00C25DCF" w:rsidRPr="00B10758" w:rsidRDefault="00C25DCF" w:rsidP="0009411A">
            <w:pPr>
              <w:spacing w:before="60" w:after="60" w:line="220" w:lineRule="exact"/>
              <w:rPr>
                <w:rFonts w:asciiTheme="minorBidi" w:hAnsiTheme="minorBidi" w:cstheme="minorBidi"/>
                <w:i/>
              </w:rPr>
            </w:pPr>
            <w:r w:rsidRPr="00B10758">
              <w:rPr>
                <w:rFonts w:asciiTheme="minorBidi" w:hAnsiTheme="minorBidi" w:cstheme="minorBidi"/>
                <w:i/>
              </w:rPr>
              <w:t>Para los flujos desde Estados Unidos de América (no aplicables a Estados Unidos de América)</w:t>
            </w:r>
          </w:p>
        </w:tc>
      </w:tr>
      <w:tr w:rsidR="00C25DCF" w:rsidRPr="00B10758" w14:paraId="05D55BD5" w14:textId="77777777" w:rsidTr="00A14246">
        <w:tc>
          <w:tcPr>
            <w:tcW w:w="2972" w:type="dxa"/>
          </w:tcPr>
          <w:p w14:paraId="2096B566" w14:textId="77777777" w:rsidR="00C25DCF" w:rsidRPr="00B10758" w:rsidRDefault="00C25DCF" w:rsidP="0009411A">
            <w:pPr>
              <w:spacing w:before="60" w:after="60" w:line="220" w:lineRule="exact"/>
              <w:rPr>
                <w:rFonts w:asciiTheme="minorBidi" w:hAnsiTheme="minorBidi" w:cstheme="minorBidi"/>
              </w:rPr>
            </w:pPr>
            <w:r w:rsidRPr="00B10758">
              <w:t xml:space="preserve">Tasa autodeclarada por envío </w:t>
            </w:r>
          </w:p>
        </w:tc>
        <w:tc>
          <w:tcPr>
            <w:tcW w:w="2878" w:type="dxa"/>
          </w:tcPr>
          <w:p w14:paraId="50B9DC40" w14:textId="77777777" w:rsidR="00C25DCF" w:rsidRPr="00B10758" w:rsidRDefault="00C25DCF" w:rsidP="0009411A">
            <w:pPr>
              <w:spacing w:before="60" w:after="60" w:line="220" w:lineRule="exact"/>
              <w:rPr>
                <w:rFonts w:asciiTheme="minorBidi" w:hAnsiTheme="minorBidi" w:cstheme="minorBidi"/>
              </w:rPr>
            </w:pPr>
          </w:p>
        </w:tc>
        <w:tc>
          <w:tcPr>
            <w:tcW w:w="3780" w:type="dxa"/>
          </w:tcPr>
          <w:p w14:paraId="0543670F" w14:textId="77777777" w:rsidR="00C25DCF" w:rsidRPr="00B10758" w:rsidRDefault="00C25DCF" w:rsidP="0009411A">
            <w:pPr>
              <w:spacing w:before="60" w:after="60" w:line="220" w:lineRule="exact"/>
              <w:rPr>
                <w:rFonts w:asciiTheme="minorBidi" w:hAnsiTheme="minorBidi" w:cstheme="minorBidi"/>
              </w:rPr>
            </w:pPr>
          </w:p>
        </w:tc>
      </w:tr>
      <w:tr w:rsidR="00C25DCF" w:rsidRPr="00B10758" w14:paraId="6ED8C9DA" w14:textId="77777777" w:rsidTr="00A14246">
        <w:tc>
          <w:tcPr>
            <w:tcW w:w="2972" w:type="dxa"/>
          </w:tcPr>
          <w:p w14:paraId="6530A264" w14:textId="77777777" w:rsidR="00C25DCF" w:rsidRPr="00B10758" w:rsidRDefault="00C25DCF" w:rsidP="0009411A">
            <w:pPr>
              <w:spacing w:before="60" w:after="60" w:line="220" w:lineRule="exact"/>
              <w:rPr>
                <w:rFonts w:asciiTheme="minorBidi" w:hAnsiTheme="minorBidi" w:cstheme="minorBidi"/>
              </w:rPr>
            </w:pPr>
            <w:r w:rsidRPr="00B10758">
              <w:t>Tasa autodeclarada por kilogramo</w:t>
            </w:r>
          </w:p>
        </w:tc>
        <w:tc>
          <w:tcPr>
            <w:tcW w:w="2878" w:type="dxa"/>
          </w:tcPr>
          <w:p w14:paraId="15D2B005" w14:textId="77777777" w:rsidR="00C25DCF" w:rsidRPr="00B10758" w:rsidRDefault="00C25DCF" w:rsidP="0009411A">
            <w:pPr>
              <w:spacing w:before="60" w:after="60" w:line="220" w:lineRule="exact"/>
              <w:rPr>
                <w:rFonts w:asciiTheme="minorBidi" w:hAnsiTheme="minorBidi" w:cstheme="minorBidi"/>
              </w:rPr>
            </w:pPr>
          </w:p>
        </w:tc>
        <w:tc>
          <w:tcPr>
            <w:tcW w:w="3780" w:type="dxa"/>
          </w:tcPr>
          <w:p w14:paraId="4EB7738D" w14:textId="77777777" w:rsidR="00C25DCF" w:rsidRPr="00B10758" w:rsidRDefault="00C25DCF" w:rsidP="0009411A">
            <w:pPr>
              <w:spacing w:before="60" w:after="60" w:line="220" w:lineRule="exact"/>
              <w:rPr>
                <w:rFonts w:asciiTheme="minorBidi" w:hAnsiTheme="minorBidi" w:cstheme="minorBidi"/>
              </w:rPr>
            </w:pPr>
          </w:p>
        </w:tc>
      </w:tr>
      <w:tr w:rsidR="00C25DCF" w:rsidRPr="00B10758" w14:paraId="2D437FEB" w14:textId="77777777" w:rsidTr="00A14246">
        <w:tc>
          <w:tcPr>
            <w:tcW w:w="2972" w:type="dxa"/>
          </w:tcPr>
          <w:p w14:paraId="0DC4A40A" w14:textId="77777777" w:rsidR="00C25DCF" w:rsidRPr="00B10758" w:rsidRDefault="00C25DCF" w:rsidP="0009411A">
            <w:pPr>
              <w:spacing w:before="60" w:after="60" w:line="220" w:lineRule="exact"/>
            </w:pPr>
            <w:r w:rsidRPr="00B10758">
              <w:t xml:space="preserve">Moneda (en moneda local </w:t>
            </w:r>
            <w:r w:rsidRPr="00B10758">
              <w:br/>
              <w:t>o en DEG)</w:t>
            </w:r>
          </w:p>
        </w:tc>
        <w:tc>
          <w:tcPr>
            <w:tcW w:w="2878" w:type="dxa"/>
          </w:tcPr>
          <w:p w14:paraId="4BD5C037" w14:textId="77777777" w:rsidR="00C25DCF" w:rsidRPr="00B10758" w:rsidRDefault="00C25DCF" w:rsidP="0009411A">
            <w:pPr>
              <w:spacing w:before="60" w:after="60" w:line="220" w:lineRule="exact"/>
              <w:rPr>
                <w:rFonts w:asciiTheme="minorBidi" w:hAnsiTheme="minorBidi" w:cstheme="minorBidi"/>
              </w:rPr>
            </w:pPr>
          </w:p>
        </w:tc>
        <w:tc>
          <w:tcPr>
            <w:tcW w:w="3780" w:type="dxa"/>
          </w:tcPr>
          <w:p w14:paraId="623BDABD" w14:textId="77777777" w:rsidR="00C25DCF" w:rsidRPr="00B10758" w:rsidRDefault="00C25DCF" w:rsidP="0009411A">
            <w:pPr>
              <w:spacing w:before="60" w:after="60" w:line="220" w:lineRule="exact"/>
              <w:rPr>
                <w:rFonts w:asciiTheme="minorBidi" w:hAnsiTheme="minorBidi" w:cstheme="minorBidi"/>
              </w:rPr>
            </w:pPr>
          </w:p>
        </w:tc>
      </w:tr>
    </w:tbl>
    <w:p w14:paraId="118F2C7F" w14:textId="77777777" w:rsidR="00C25DCF" w:rsidRPr="00B10758" w:rsidRDefault="00C25DCF" w:rsidP="0009411A">
      <w:pPr>
        <w:spacing w:line="220" w:lineRule="exact"/>
        <w:rPr>
          <w:rFonts w:cs="Arial"/>
        </w:rPr>
      </w:pPr>
    </w:p>
    <w:p w14:paraId="7CC5CE88" w14:textId="5670A18E" w:rsidR="00C25DCF" w:rsidRPr="00B10758" w:rsidRDefault="00C25DCF" w:rsidP="0009411A">
      <w:pPr>
        <w:spacing w:line="220" w:lineRule="exact"/>
        <w:jc w:val="both"/>
      </w:pPr>
      <w:r w:rsidRPr="00B10758">
        <w:t xml:space="preserve">La pregunta a continuación está destinada únicamente a los operadores designados de los países clasificados en </w:t>
      </w:r>
      <w:r w:rsidR="005E357B" w:rsidRPr="00B10758">
        <w:t xml:space="preserve">el grupo B </w:t>
      </w:r>
      <w:r w:rsidRPr="00B10758">
        <w:t xml:space="preserve">y </w:t>
      </w:r>
      <w:r w:rsidR="005E357B" w:rsidRPr="00B10758">
        <w:t xml:space="preserve">grupo C </w:t>
      </w:r>
      <w:r w:rsidRPr="00B10758">
        <w:t xml:space="preserve">del sistema de clasificación </w:t>
      </w:r>
      <w:r w:rsidR="005A56A9" w:rsidRPr="00B10758">
        <w:t xml:space="preserve">de los países </w:t>
      </w:r>
      <w:r w:rsidRPr="00B10758">
        <w:t xml:space="preserve">a los efectos de </w:t>
      </w:r>
      <w:r w:rsidR="005E357B" w:rsidRPr="00B10758">
        <w:t>la remuneración (</w:t>
      </w:r>
      <w:r w:rsidR="002D2934" w:rsidRPr="00B10758">
        <w:t>resolución C 4/2025 del Congreso</w:t>
      </w:r>
      <w:r w:rsidR="00E11C06" w:rsidRPr="00B10758">
        <w:t>).</w:t>
      </w:r>
    </w:p>
    <w:p w14:paraId="53D2B267" w14:textId="77777777" w:rsidR="00E11C06" w:rsidRPr="00B10758" w:rsidRDefault="00E11C06" w:rsidP="0009411A">
      <w:pPr>
        <w:spacing w:line="220" w:lineRule="exact"/>
        <w:jc w:val="both"/>
      </w:pPr>
    </w:p>
    <w:p w14:paraId="4B912BC5" w14:textId="19F53C5C" w:rsidR="00C25DCF" w:rsidRPr="00B10758" w:rsidRDefault="00C25DCF" w:rsidP="0009411A">
      <w:pPr>
        <w:spacing w:line="220" w:lineRule="exact"/>
        <w:jc w:val="both"/>
      </w:pPr>
      <w:r w:rsidRPr="00B10758">
        <w:t xml:space="preserve">El operador designado mencionado anteriormente desea aplicar tasas de gastos terminales autodeclaradas para el formato E, sobre una base recíproca, con el operador designado de Estados Unidos de América cuando su flujo de salida hacia ese país sea inferior a los umbrales indicados en </w:t>
      </w:r>
      <w:r w:rsidR="008C64FC" w:rsidRPr="00B10758">
        <w:t>el artículo 30.7 del Convenio</w:t>
      </w:r>
      <w:r w:rsidR="0038329D" w:rsidRPr="00B10758">
        <w:t xml:space="preserve">, es decir, </w:t>
      </w:r>
      <w:r w:rsidR="005E470C" w:rsidRPr="00B10758">
        <w:t xml:space="preserve">los flujos de correspondencia de los países </w:t>
      </w:r>
      <w:r w:rsidR="001F1B5B" w:rsidRPr="00B10758">
        <w:t>en el</w:t>
      </w:r>
      <w:r w:rsidR="005E470C" w:rsidRPr="00B10758">
        <w:t xml:space="preserve"> grupo B que no superen las 15 toneladas o de los países </w:t>
      </w:r>
      <w:r w:rsidR="001F1B5B" w:rsidRPr="00B10758">
        <w:t>en e</w:t>
      </w:r>
      <w:r w:rsidR="005E470C" w:rsidRPr="00B10758">
        <w:t>l grupo C que no superen las 75 toneladas</w:t>
      </w:r>
      <w:r w:rsidRPr="00B10758">
        <w:t xml:space="preserve">. </w:t>
      </w:r>
    </w:p>
    <w:p w14:paraId="5AD8E781" w14:textId="197B1E1D" w:rsidR="00C25DCF" w:rsidRPr="00B10758" w:rsidRDefault="00C25DCF" w:rsidP="0009411A">
      <w:pPr>
        <w:spacing w:before="120" w:line="220" w:lineRule="exact"/>
        <w:ind w:left="567" w:hanging="567"/>
        <w:jc w:val="both"/>
      </w:pPr>
      <w:r w:rsidRPr="00B10758">
        <w:rPr>
          <w:sz w:val="24"/>
          <w:szCs w:val="24"/>
        </w:rPr>
        <w:sym w:font="Wingdings" w:char="F072"/>
      </w:r>
      <w:r w:rsidRPr="00B10758">
        <w:tab/>
        <w:t>Sí (al elegir esta opción, el operador designado comprende que el operador designado socio de Estados Unidos de América puede hacer lo mismo y aplicar tasas autodeclaradas, incluso a los flujos</w:t>
      </w:r>
      <w:r w:rsidR="001F1B5B" w:rsidRPr="00B10758">
        <w:t xml:space="preserve"> de los países en el grupo B que no superen las 15 toneladas y de los países en el grupo C que no superen las 75 toneladas</w:t>
      </w:r>
      <w:r w:rsidRPr="00B10758">
        <w:t>)</w:t>
      </w:r>
      <w:r w:rsidR="001F1B5B" w:rsidRPr="00B10758">
        <w:t>.</w:t>
      </w:r>
    </w:p>
    <w:p w14:paraId="4E361B80" w14:textId="72950DC5" w:rsidR="00C25DCF" w:rsidRPr="00B10758" w:rsidRDefault="00C25DCF" w:rsidP="0009411A">
      <w:pPr>
        <w:spacing w:before="120" w:line="220" w:lineRule="exact"/>
        <w:ind w:left="567" w:hanging="567"/>
        <w:jc w:val="both"/>
      </w:pPr>
      <w:r w:rsidRPr="00B10758">
        <w:rPr>
          <w:sz w:val="24"/>
          <w:szCs w:val="24"/>
        </w:rPr>
        <w:sym w:font="Wingdings" w:char="F072"/>
      </w:r>
      <w:r w:rsidRPr="00B10758">
        <w:tab/>
        <w:t xml:space="preserve">No (al elegir esta opción, el operador designado comprende que el operador designado socio de Estados Unidos de América no está autorizado a aplicar tasas autodeclaradas a </w:t>
      </w:r>
      <w:r w:rsidR="001F1B5B" w:rsidRPr="00B10758">
        <w:t xml:space="preserve">los flujos de correspondencia de los países </w:t>
      </w:r>
      <w:r w:rsidR="005A56A9" w:rsidRPr="00B10758">
        <w:t xml:space="preserve">en </w:t>
      </w:r>
      <w:r w:rsidR="001F1B5B" w:rsidRPr="00B10758">
        <w:t xml:space="preserve">el grupo B que no superen las 15 toneladas </w:t>
      </w:r>
      <w:r w:rsidR="00FE1193" w:rsidRPr="00B10758">
        <w:t>y</w:t>
      </w:r>
      <w:r w:rsidR="001F1B5B" w:rsidRPr="00B10758">
        <w:t xml:space="preserve"> de los países </w:t>
      </w:r>
      <w:r w:rsidR="005A56A9" w:rsidRPr="00B10758">
        <w:t xml:space="preserve">en </w:t>
      </w:r>
      <w:r w:rsidR="001F1B5B" w:rsidRPr="00B10758">
        <w:t xml:space="preserve">el grupo C que no superen las 75 toneladas. </w:t>
      </w:r>
      <w:r w:rsidRPr="00B10758">
        <w:t xml:space="preserve">El operador designado comprende también que, sujeto al principio de reciprocidad, no puede aplicar tasas de gastos terminales autodeclaradas para el formato E a los flujos de correo desde el operador designado de Estados Unidos de América si </w:t>
      </w:r>
      <w:r w:rsidR="00641E1C" w:rsidRPr="00B10758">
        <w:t>el flujo hacia los Estados Unidos de América es inferior a los umbrales indicados anteriormente</w:t>
      </w:r>
      <w:r w:rsidRPr="00B10758">
        <w:t>)</w:t>
      </w:r>
      <w:r w:rsidR="001F1B5B" w:rsidRPr="00B10758">
        <w:t>.</w:t>
      </w:r>
    </w:p>
    <w:p w14:paraId="54B0E2E9" w14:textId="4A33CCC0" w:rsidR="006E6FEF" w:rsidRPr="00B10758" w:rsidRDefault="006E6FEF" w:rsidP="006E6FEF">
      <w:pPr>
        <w:spacing w:before="120" w:line="220" w:lineRule="exact"/>
        <w:jc w:val="both"/>
      </w:pPr>
      <w:r w:rsidRPr="00B10758">
        <w:t xml:space="preserve">Los operadores designados de los países clasificados en el grupo C podrán revisar la relación costo/tarifa de conformidad con el artículo 30.8.2. Cuando la autoridad competente determine que, para cubrir todos los costos, las tarifas máximas para los pequeños paquetes (E) deben basarse en una relación costo/tarifa </w:t>
      </w:r>
      <w:r w:rsidR="00C13CCA" w:rsidRPr="00B10758">
        <w:t>que supere el 70% de la tarifa interna aplicable a los envíos únicos, la relación aplicable se indicará a continuación.</w:t>
      </w:r>
    </w:p>
    <w:p w14:paraId="069EA42C" w14:textId="5C411A13" w:rsidR="00C13CCA" w:rsidRPr="00B10758" w:rsidRDefault="00410F1F" w:rsidP="00410F1F">
      <w:pPr>
        <w:spacing w:before="120" w:after="120" w:line="220" w:lineRule="exact"/>
        <w:jc w:val="both"/>
      </w:pPr>
      <w:r w:rsidRPr="00B10758">
        <w:t>Cuando se aplique esta disposición, se deberá proporcionar a la Oficina Internacional, junto con la notificación, la información complementaria (incluida la validación por escrito de esa información por la autoridad competente).</w:t>
      </w:r>
    </w:p>
    <w:tbl>
      <w:tblPr>
        <w:tblStyle w:val="Tablaconcuadrcula"/>
        <w:tblW w:w="5000" w:type="pct"/>
        <w:tblLook w:val="04A0" w:firstRow="1" w:lastRow="0" w:firstColumn="1" w:lastColumn="0" w:noHBand="0" w:noVBand="1"/>
      </w:tblPr>
      <w:tblGrid>
        <w:gridCol w:w="4814"/>
        <w:gridCol w:w="4814"/>
      </w:tblGrid>
      <w:tr w:rsidR="00410F1F" w:rsidRPr="00B10758" w14:paraId="342F4089" w14:textId="77777777" w:rsidTr="001C4B29">
        <w:trPr>
          <w:trHeight w:val="70"/>
        </w:trPr>
        <w:tc>
          <w:tcPr>
            <w:tcW w:w="2500" w:type="pct"/>
            <w:tcBorders>
              <w:bottom w:val="single" w:sz="4" w:space="0" w:color="auto"/>
            </w:tcBorders>
          </w:tcPr>
          <w:p w14:paraId="677DD7BF" w14:textId="593E152E" w:rsidR="00410F1F" w:rsidRPr="00B10758" w:rsidRDefault="00410F1F" w:rsidP="001C4B29">
            <w:pPr>
              <w:spacing w:before="60" w:after="60"/>
            </w:pPr>
            <w:r w:rsidRPr="00B10758">
              <w:t>Relación costo/tarifa revisada (%)</w:t>
            </w:r>
          </w:p>
        </w:tc>
        <w:tc>
          <w:tcPr>
            <w:tcW w:w="2500" w:type="pct"/>
            <w:tcBorders>
              <w:bottom w:val="single" w:sz="4" w:space="0" w:color="auto"/>
            </w:tcBorders>
          </w:tcPr>
          <w:p w14:paraId="61CA97D2" w14:textId="77777777" w:rsidR="00410F1F" w:rsidRPr="00B10758" w:rsidRDefault="00410F1F" w:rsidP="001C4B29">
            <w:pPr>
              <w:spacing w:before="60" w:after="60"/>
            </w:pPr>
          </w:p>
        </w:tc>
      </w:tr>
    </w:tbl>
    <w:p w14:paraId="0CC9DCF6" w14:textId="77777777" w:rsidR="00C25DCF" w:rsidRPr="00B10758" w:rsidRDefault="00C25DCF" w:rsidP="0009411A">
      <w:pPr>
        <w:spacing w:line="220" w:lineRule="exact"/>
        <w:rPr>
          <w:rFonts w:cs="Arial"/>
        </w:rPr>
      </w:pPr>
    </w:p>
    <w:p w14:paraId="372E8C94" w14:textId="7E9122A4" w:rsidR="00C25DCF" w:rsidRPr="00B10758" w:rsidRDefault="00C25DCF" w:rsidP="0009411A">
      <w:pPr>
        <w:spacing w:line="220" w:lineRule="exact"/>
        <w:jc w:val="both"/>
        <w:rPr>
          <w:rFonts w:cs="Arial"/>
          <w:i/>
          <w:iCs/>
        </w:rPr>
      </w:pPr>
      <w:r w:rsidRPr="00B10758">
        <w:rPr>
          <w:i/>
          <w:iCs/>
        </w:rPr>
        <w:t xml:space="preserve">Cuadro 2 – Tarifa interna para un pequeño paquete (E) prioritario de 20 gramos en el servicio interno, en vigor el 1º de </w:t>
      </w:r>
      <w:r w:rsidR="00B8752C" w:rsidRPr="00B10758">
        <w:rPr>
          <w:i/>
          <w:iCs/>
        </w:rPr>
        <w:t>mayo de 202</w:t>
      </w:r>
      <w:r w:rsidR="00410F1F" w:rsidRPr="00B10758">
        <w:rPr>
          <w:i/>
          <w:iCs/>
        </w:rPr>
        <w:t>6</w:t>
      </w:r>
    </w:p>
    <w:p w14:paraId="0FD3E0FC" w14:textId="77777777" w:rsidR="00C25DCF" w:rsidRPr="00B10758" w:rsidRDefault="00C25DCF" w:rsidP="0009411A">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1873CE89" w14:textId="77777777" w:rsidTr="00A14246">
        <w:tc>
          <w:tcPr>
            <w:tcW w:w="4957" w:type="dxa"/>
          </w:tcPr>
          <w:p w14:paraId="4E6AE782" w14:textId="77777777" w:rsidR="00C25DCF" w:rsidRPr="00B10758" w:rsidRDefault="00C25DCF" w:rsidP="0009411A">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76403666" w14:textId="77777777" w:rsidR="00C25DCF" w:rsidRPr="00B10758" w:rsidRDefault="00C25DCF" w:rsidP="0009411A">
            <w:pPr>
              <w:spacing w:before="60" w:after="60" w:line="220" w:lineRule="exact"/>
              <w:rPr>
                <w:rFonts w:cs="Arial"/>
              </w:rPr>
            </w:pPr>
          </w:p>
        </w:tc>
      </w:tr>
      <w:tr w:rsidR="00C25DCF" w:rsidRPr="00B10758" w14:paraId="3E6956DE" w14:textId="77777777" w:rsidTr="00A14246">
        <w:tc>
          <w:tcPr>
            <w:tcW w:w="4957" w:type="dxa"/>
          </w:tcPr>
          <w:p w14:paraId="2DC70B67" w14:textId="19C7C3F8" w:rsidR="00C25DCF" w:rsidRPr="00B10758" w:rsidRDefault="00C25DCF" w:rsidP="0009411A">
            <w:pPr>
              <w:spacing w:before="60" w:after="60" w:line="220" w:lineRule="exact"/>
              <w:rPr>
                <w:rFonts w:cs="Arial"/>
              </w:rPr>
            </w:pPr>
            <w:r w:rsidRPr="00B10758">
              <w:lastRenderedPageBreak/>
              <w:t>Tasa si se aplica la tarifación por zona</w:t>
            </w:r>
            <w:r w:rsidR="00410F1F" w:rsidRPr="00B10758">
              <w:t xml:space="preserve"> </w:t>
            </w:r>
            <w:r w:rsidR="00AF5780" w:rsidRPr="00B10758">
              <w:br/>
            </w:r>
            <w:r w:rsidR="00410F1F" w:rsidRPr="00B10758">
              <w:t>(en moneda local)</w:t>
            </w:r>
          </w:p>
        </w:tc>
        <w:tc>
          <w:tcPr>
            <w:tcW w:w="4819" w:type="dxa"/>
          </w:tcPr>
          <w:p w14:paraId="480D39A5" w14:textId="77777777" w:rsidR="00C25DCF" w:rsidRPr="00B10758" w:rsidRDefault="00C25DCF" w:rsidP="0009411A">
            <w:pPr>
              <w:spacing w:before="60" w:after="60" w:line="220" w:lineRule="exact"/>
              <w:rPr>
                <w:rFonts w:cs="Arial"/>
              </w:rPr>
            </w:pPr>
          </w:p>
        </w:tc>
      </w:tr>
      <w:tr w:rsidR="00C25DCF" w:rsidRPr="00B10758" w14:paraId="0BAF5B5B" w14:textId="77777777" w:rsidTr="00A14246">
        <w:tc>
          <w:tcPr>
            <w:tcW w:w="4957" w:type="dxa"/>
            <w:tcBorders>
              <w:top w:val="single" w:sz="4" w:space="0" w:color="auto"/>
              <w:left w:val="single" w:sz="4" w:space="0" w:color="auto"/>
              <w:bottom w:val="single" w:sz="4" w:space="0" w:color="auto"/>
              <w:right w:val="single" w:sz="4" w:space="0" w:color="auto"/>
            </w:tcBorders>
          </w:tcPr>
          <w:p w14:paraId="6A365A03" w14:textId="77777777" w:rsidR="00C25DCF" w:rsidRPr="00B10758" w:rsidRDefault="00C25DCF" w:rsidP="0009411A">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42281D5A" w14:textId="1AC000FD" w:rsidR="00C25DCF" w:rsidRPr="00B10758" w:rsidRDefault="00C25DCF" w:rsidP="0009411A">
            <w:pPr>
              <w:spacing w:before="40" w:after="40" w:line="22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3"/>
            </w:r>
            <w:r w:rsidRPr="00B10758">
              <w:rPr>
                <w:rFonts w:cs="Arial"/>
                <w:b/>
              </w:rPr>
              <w:t xml:space="preserve"> </w:t>
            </w:r>
          </w:p>
          <w:p w14:paraId="17FACDA1" w14:textId="77777777" w:rsidR="00C25DCF" w:rsidRPr="00B10758" w:rsidRDefault="00C25DCF" w:rsidP="0009411A">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018BDB5C" w14:textId="77777777" w:rsidTr="00A14246">
        <w:tc>
          <w:tcPr>
            <w:tcW w:w="4957" w:type="dxa"/>
            <w:tcBorders>
              <w:top w:val="single" w:sz="4" w:space="0" w:color="auto"/>
              <w:left w:val="single" w:sz="4" w:space="0" w:color="auto"/>
              <w:bottom w:val="single" w:sz="4" w:space="0" w:color="auto"/>
              <w:right w:val="single" w:sz="4" w:space="0" w:color="auto"/>
            </w:tcBorders>
          </w:tcPr>
          <w:p w14:paraId="61505892"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6262C0D0" w14:textId="77777777" w:rsidR="00C25DCF" w:rsidRPr="00B10758" w:rsidRDefault="00C25DCF" w:rsidP="00C25DCF">
            <w:pPr>
              <w:spacing w:before="60" w:after="60" w:line="220" w:lineRule="exact"/>
              <w:rPr>
                <w:rFonts w:cs="Arial"/>
              </w:rPr>
            </w:pPr>
          </w:p>
        </w:tc>
      </w:tr>
      <w:tr w:rsidR="00C25DCF" w:rsidRPr="00B10758" w14:paraId="5E5D658F" w14:textId="77777777" w:rsidTr="00A14246">
        <w:tc>
          <w:tcPr>
            <w:tcW w:w="4957" w:type="dxa"/>
            <w:tcBorders>
              <w:top w:val="single" w:sz="4" w:space="0" w:color="auto"/>
              <w:left w:val="single" w:sz="4" w:space="0" w:color="auto"/>
              <w:bottom w:val="single" w:sz="4" w:space="0" w:color="auto"/>
              <w:right w:val="single" w:sz="4" w:space="0" w:color="auto"/>
            </w:tcBorders>
          </w:tcPr>
          <w:p w14:paraId="6D6B0C32"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3EBFC7B6" w14:textId="77777777" w:rsidR="00C25DCF" w:rsidRPr="00B10758" w:rsidRDefault="00C25DCF" w:rsidP="00C25DCF">
            <w:pPr>
              <w:spacing w:before="60" w:after="60" w:line="220" w:lineRule="exact"/>
              <w:rPr>
                <w:rFonts w:cs="Arial"/>
              </w:rPr>
            </w:pPr>
          </w:p>
        </w:tc>
      </w:tr>
      <w:tr w:rsidR="00C25DCF" w:rsidRPr="00B10758" w14:paraId="794C7F0C" w14:textId="77777777" w:rsidTr="00A14246">
        <w:trPr>
          <w:trHeight w:val="308"/>
        </w:trPr>
        <w:tc>
          <w:tcPr>
            <w:tcW w:w="4957" w:type="dxa"/>
            <w:tcBorders>
              <w:top w:val="single" w:sz="4" w:space="0" w:color="auto"/>
              <w:left w:val="single" w:sz="4" w:space="0" w:color="auto"/>
              <w:right w:val="single" w:sz="4" w:space="0" w:color="auto"/>
            </w:tcBorders>
          </w:tcPr>
          <w:p w14:paraId="400E13FD" w14:textId="77777777" w:rsidR="00C25DCF" w:rsidRPr="00B10758" w:rsidRDefault="00C25DCF" w:rsidP="00C25DCF">
            <w:pPr>
              <w:spacing w:before="60" w:after="60" w:line="220" w:lineRule="exact"/>
              <w:rPr>
                <w:rFonts w:cs="Arial"/>
              </w:rPr>
            </w:pPr>
            <w:r w:rsidRPr="00B10758">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7721A01B"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60082BC9"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3484A127"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5F27148E"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4"/>
            </w:r>
            <w:r w:rsidRPr="00B10758">
              <w:rPr>
                <w:iCs/>
              </w:rPr>
              <w:t>:</w:t>
            </w:r>
            <w:r w:rsidRPr="00B10758">
              <w:rPr>
                <w:i/>
                <w:iCs/>
              </w:rPr>
              <w:t xml:space="preserve"> _________________</w:t>
            </w:r>
          </w:p>
        </w:tc>
      </w:tr>
      <w:tr w:rsidR="00C25DCF" w:rsidRPr="00B10758" w14:paraId="120B402E" w14:textId="77777777" w:rsidTr="00A14246">
        <w:trPr>
          <w:trHeight w:val="301"/>
        </w:trPr>
        <w:tc>
          <w:tcPr>
            <w:tcW w:w="4957" w:type="dxa"/>
            <w:tcBorders>
              <w:left w:val="single" w:sz="4" w:space="0" w:color="auto"/>
              <w:right w:val="single" w:sz="4" w:space="0" w:color="auto"/>
            </w:tcBorders>
          </w:tcPr>
          <w:p w14:paraId="06B2EC0B"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19161F11" w14:textId="77777777" w:rsidR="00C25DCF" w:rsidRPr="00B10758" w:rsidRDefault="00C25DCF" w:rsidP="00C25DCF">
            <w:pPr>
              <w:spacing w:before="60" w:after="60" w:line="220" w:lineRule="exact"/>
              <w:rPr>
                <w:rFonts w:cs="Arial"/>
                <w:iCs/>
              </w:rPr>
            </w:pPr>
            <w:r w:rsidRPr="00B10758">
              <w:rPr>
                <w:iCs/>
              </w:rPr>
              <w:t>Valor declarado</w:t>
            </w:r>
          </w:p>
          <w:p w14:paraId="00B28414"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5B81AFE2"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194548EC" w14:textId="77777777" w:rsidR="00C25DCF" w:rsidRPr="00B10758" w:rsidRDefault="00C25DCF" w:rsidP="00C25DCF">
            <w:pPr>
              <w:spacing w:before="60" w:after="60" w:line="220" w:lineRule="exact"/>
              <w:rPr>
                <w:iCs/>
              </w:rPr>
            </w:pPr>
            <w:r w:rsidRPr="00B10758">
              <w:rPr>
                <w:iCs/>
              </w:rPr>
              <w:t>Tarifa interna suplementaria, si está disponible</w:t>
            </w:r>
            <w:r w:rsidRPr="00B10758">
              <w:rPr>
                <w:iCs/>
                <w:vertAlign w:val="superscript"/>
              </w:rPr>
              <w:t>2</w:t>
            </w:r>
            <w:r w:rsidRPr="00B10758">
              <w:rPr>
                <w:iCs/>
              </w:rPr>
              <w:t>:</w:t>
            </w:r>
            <w:r w:rsidRPr="00B10758">
              <w:rPr>
                <w:i/>
                <w:iCs/>
              </w:rPr>
              <w:t xml:space="preserve"> _________________</w:t>
            </w:r>
          </w:p>
        </w:tc>
      </w:tr>
      <w:tr w:rsidR="00C25DCF" w:rsidRPr="00B10758" w14:paraId="04FF4CE3" w14:textId="77777777" w:rsidTr="00A14246">
        <w:trPr>
          <w:trHeight w:val="301"/>
        </w:trPr>
        <w:tc>
          <w:tcPr>
            <w:tcW w:w="4957" w:type="dxa"/>
            <w:tcBorders>
              <w:left w:val="single" w:sz="4" w:space="0" w:color="auto"/>
              <w:right w:val="single" w:sz="4" w:space="0" w:color="auto"/>
            </w:tcBorders>
          </w:tcPr>
          <w:p w14:paraId="54A9F243"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16BFCE1B" w14:textId="77777777" w:rsidR="00C25DCF" w:rsidRPr="00B10758" w:rsidRDefault="00C25DCF" w:rsidP="00C25DCF">
            <w:pPr>
              <w:spacing w:before="60" w:after="60" w:line="220" w:lineRule="exact"/>
              <w:rPr>
                <w:rFonts w:cs="Arial"/>
                <w:iCs/>
              </w:rPr>
            </w:pPr>
            <w:r w:rsidRPr="00B10758">
              <w:rPr>
                <w:iCs/>
              </w:rPr>
              <w:t>Seguimiento</w:t>
            </w:r>
          </w:p>
          <w:p w14:paraId="5752AC83"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9B0FB1A" w14:textId="77777777" w:rsidR="00C25DCF" w:rsidRPr="00B10758" w:rsidRDefault="00C25DCF" w:rsidP="00C25DCF">
            <w:pPr>
              <w:tabs>
                <w:tab w:val="right" w:pos="600"/>
              </w:tabs>
              <w:spacing w:before="60" w:after="60" w:line="220" w:lineRule="exact"/>
              <w:rPr>
                <w:rFonts w:cs="Arial"/>
                <w:sz w:val="24"/>
                <w:szCs w:val="24"/>
              </w:rPr>
            </w:pPr>
            <w:r w:rsidRPr="00B10758">
              <w:t>No</w:t>
            </w:r>
            <w:r w:rsidRPr="00B10758">
              <w:tab/>
            </w:r>
            <w:r w:rsidRPr="00B10758">
              <w:rPr>
                <w:sz w:val="24"/>
                <w:szCs w:val="24"/>
              </w:rPr>
              <w:sym w:font="Wingdings" w:char="F072"/>
            </w:r>
          </w:p>
          <w:p w14:paraId="359DE24C" w14:textId="77777777" w:rsidR="00C25DCF" w:rsidRPr="00B10758" w:rsidRDefault="00C25DCF" w:rsidP="00C25DCF">
            <w:pPr>
              <w:spacing w:before="60" w:after="60" w:line="220" w:lineRule="exact"/>
              <w:rPr>
                <w:iCs/>
              </w:rPr>
            </w:pPr>
            <w:r w:rsidRPr="00B10758">
              <w:rPr>
                <w:iCs/>
              </w:rPr>
              <w:t>Tarifa interna suplementaria, si está disponible</w:t>
            </w:r>
            <w:r w:rsidRPr="00B10758">
              <w:rPr>
                <w:iCs/>
                <w:vertAlign w:val="superscript"/>
              </w:rPr>
              <w:t>2</w:t>
            </w:r>
            <w:r w:rsidRPr="00B10758">
              <w:rPr>
                <w:iCs/>
              </w:rPr>
              <w:t>:</w:t>
            </w:r>
            <w:r w:rsidRPr="00B10758">
              <w:rPr>
                <w:i/>
                <w:iCs/>
              </w:rPr>
              <w:t xml:space="preserve"> _________________</w:t>
            </w:r>
          </w:p>
        </w:tc>
      </w:tr>
      <w:tr w:rsidR="00C25DCF" w:rsidRPr="00B10758" w14:paraId="123C9C42" w14:textId="77777777" w:rsidTr="00A14246">
        <w:tc>
          <w:tcPr>
            <w:tcW w:w="4957" w:type="dxa"/>
            <w:tcBorders>
              <w:top w:val="single" w:sz="4" w:space="0" w:color="auto"/>
              <w:left w:val="single" w:sz="4" w:space="0" w:color="auto"/>
              <w:bottom w:val="single" w:sz="4" w:space="0" w:color="auto"/>
              <w:right w:val="single" w:sz="4" w:space="0" w:color="auto"/>
            </w:tcBorders>
          </w:tcPr>
          <w:p w14:paraId="51355AAF"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06E4CA96" w14:textId="77777777" w:rsidR="00C25DCF" w:rsidRPr="00B10758" w:rsidRDefault="00C25DCF" w:rsidP="00C25DCF">
            <w:pPr>
              <w:spacing w:before="60" w:after="60" w:line="220" w:lineRule="exact"/>
              <w:rPr>
                <w:rFonts w:cs="Arial"/>
              </w:rPr>
            </w:pPr>
          </w:p>
        </w:tc>
      </w:tr>
      <w:tr w:rsidR="00C25DCF" w:rsidRPr="00B10758" w14:paraId="6DD9B0CB" w14:textId="77777777" w:rsidTr="00A14246">
        <w:tc>
          <w:tcPr>
            <w:tcW w:w="4957" w:type="dxa"/>
            <w:tcBorders>
              <w:top w:val="single" w:sz="4" w:space="0" w:color="auto"/>
              <w:left w:val="single" w:sz="4" w:space="0" w:color="auto"/>
              <w:bottom w:val="single" w:sz="4" w:space="0" w:color="auto"/>
              <w:right w:val="single" w:sz="4" w:space="0" w:color="auto"/>
            </w:tcBorders>
          </w:tcPr>
          <w:p w14:paraId="5BBC98AE"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6D3A3A41" w14:textId="77777777" w:rsidR="00C25DCF" w:rsidRPr="00B10758" w:rsidRDefault="00C25DCF" w:rsidP="00C25DCF">
            <w:pPr>
              <w:spacing w:before="60" w:after="60" w:line="220" w:lineRule="exact"/>
              <w:rPr>
                <w:rFonts w:cs="Arial"/>
              </w:rPr>
            </w:pPr>
          </w:p>
        </w:tc>
      </w:tr>
      <w:tr w:rsidR="00C25DCF" w:rsidRPr="00B10758" w14:paraId="53EC287F" w14:textId="77777777" w:rsidTr="00A14246">
        <w:tc>
          <w:tcPr>
            <w:tcW w:w="4957" w:type="dxa"/>
            <w:tcBorders>
              <w:top w:val="single" w:sz="4" w:space="0" w:color="auto"/>
              <w:left w:val="single" w:sz="4" w:space="0" w:color="auto"/>
              <w:bottom w:val="single" w:sz="4" w:space="0" w:color="auto"/>
              <w:right w:val="single" w:sz="4" w:space="0" w:color="auto"/>
            </w:tcBorders>
          </w:tcPr>
          <w:p w14:paraId="53604C36"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3058A62F" w14:textId="77777777" w:rsidR="00C25DCF" w:rsidRPr="00B10758" w:rsidRDefault="00C25DCF" w:rsidP="00C25DCF">
            <w:pPr>
              <w:spacing w:before="60" w:after="60" w:line="220" w:lineRule="exact"/>
              <w:rPr>
                <w:rFonts w:cs="Arial"/>
              </w:rPr>
            </w:pPr>
          </w:p>
        </w:tc>
      </w:tr>
      <w:tr w:rsidR="00C25DCF" w:rsidRPr="00B10758" w14:paraId="5E8FCBA0" w14:textId="77777777" w:rsidTr="00A14246">
        <w:tc>
          <w:tcPr>
            <w:tcW w:w="4957" w:type="dxa"/>
            <w:tcBorders>
              <w:top w:val="single" w:sz="4" w:space="0" w:color="auto"/>
              <w:left w:val="single" w:sz="4" w:space="0" w:color="auto"/>
              <w:bottom w:val="single" w:sz="4" w:space="0" w:color="auto"/>
              <w:right w:val="single" w:sz="4" w:space="0" w:color="auto"/>
            </w:tcBorders>
          </w:tcPr>
          <w:p w14:paraId="55911572"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39F09BA5" w14:textId="77777777" w:rsidR="00C25DCF" w:rsidRPr="00B10758" w:rsidRDefault="00C25DCF" w:rsidP="00C25DCF">
            <w:pPr>
              <w:spacing w:before="60" w:after="60" w:line="220" w:lineRule="exact"/>
              <w:rPr>
                <w:rFonts w:cs="Arial"/>
              </w:rPr>
            </w:pPr>
          </w:p>
        </w:tc>
      </w:tr>
    </w:tbl>
    <w:p w14:paraId="4D83AC4A" w14:textId="77777777" w:rsidR="00C25DCF" w:rsidRPr="00B10758" w:rsidRDefault="00C25DCF" w:rsidP="00C25DCF">
      <w:pPr>
        <w:spacing w:line="220" w:lineRule="exact"/>
        <w:rPr>
          <w:rFonts w:cs="Arial"/>
        </w:rPr>
      </w:pPr>
    </w:p>
    <w:p w14:paraId="4F7573B1" w14:textId="56842A47" w:rsidR="00C25DCF" w:rsidRPr="00B10758" w:rsidRDefault="00C25DCF" w:rsidP="00C25DCF">
      <w:pPr>
        <w:spacing w:line="220" w:lineRule="exact"/>
        <w:jc w:val="both"/>
        <w:rPr>
          <w:rFonts w:cs="Arial"/>
          <w:i/>
          <w:iCs/>
        </w:rPr>
      </w:pPr>
      <w:r w:rsidRPr="00B10758">
        <w:rPr>
          <w:i/>
          <w:iCs/>
        </w:rPr>
        <w:t xml:space="preserve">Cuadro 3 – Tarifa interna para un pequeño paquete (E) prioritario de 35 gramos en el servicio interno, en vigor el 1º de </w:t>
      </w:r>
      <w:r w:rsidR="00977346" w:rsidRPr="00B10758">
        <w:rPr>
          <w:i/>
          <w:iCs/>
        </w:rPr>
        <w:t>mayo de 202</w:t>
      </w:r>
      <w:r w:rsidR="00AF5780" w:rsidRPr="00B10758">
        <w:rPr>
          <w:i/>
          <w:iCs/>
        </w:rPr>
        <w:t>6</w:t>
      </w:r>
    </w:p>
    <w:p w14:paraId="67E41AD9"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71FEBE0C" w14:textId="77777777" w:rsidTr="00A14246">
        <w:tc>
          <w:tcPr>
            <w:tcW w:w="4957" w:type="dxa"/>
          </w:tcPr>
          <w:p w14:paraId="34E6F6F6"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1B9D0613" w14:textId="77777777" w:rsidR="00C25DCF" w:rsidRPr="00B10758" w:rsidRDefault="00C25DCF" w:rsidP="00C25DCF">
            <w:pPr>
              <w:spacing w:before="60" w:after="60" w:line="220" w:lineRule="exact"/>
              <w:rPr>
                <w:rFonts w:cs="Arial"/>
              </w:rPr>
            </w:pPr>
          </w:p>
        </w:tc>
      </w:tr>
      <w:tr w:rsidR="00C25DCF" w:rsidRPr="00B10758" w14:paraId="5D53E14D" w14:textId="77777777" w:rsidTr="00A14246">
        <w:tc>
          <w:tcPr>
            <w:tcW w:w="4957" w:type="dxa"/>
          </w:tcPr>
          <w:p w14:paraId="54CDC692" w14:textId="05D78647" w:rsidR="00AF5780" w:rsidRPr="00B10758" w:rsidRDefault="00C25DCF" w:rsidP="00152B1A">
            <w:pPr>
              <w:spacing w:before="60" w:after="60" w:line="220" w:lineRule="exact"/>
              <w:rPr>
                <w:rFonts w:cs="Arial"/>
              </w:rPr>
            </w:pPr>
            <w:r w:rsidRPr="00B10758">
              <w:t>Tasa si se aplica la tarifación por zona</w:t>
            </w:r>
            <w:r w:rsidR="00152B1A" w:rsidRPr="00B10758">
              <w:br/>
            </w:r>
            <w:r w:rsidR="00AF5780" w:rsidRPr="00B10758">
              <w:t>(en moneda local)</w:t>
            </w:r>
          </w:p>
        </w:tc>
        <w:tc>
          <w:tcPr>
            <w:tcW w:w="4819" w:type="dxa"/>
          </w:tcPr>
          <w:p w14:paraId="7547C4C0" w14:textId="77777777" w:rsidR="00C25DCF" w:rsidRPr="00B10758" w:rsidRDefault="00C25DCF" w:rsidP="00C25DCF">
            <w:pPr>
              <w:spacing w:before="60" w:after="60" w:line="220" w:lineRule="exact"/>
              <w:rPr>
                <w:rFonts w:cs="Arial"/>
              </w:rPr>
            </w:pPr>
          </w:p>
        </w:tc>
      </w:tr>
      <w:tr w:rsidR="00C25DCF" w:rsidRPr="00B10758" w14:paraId="35DE22A6" w14:textId="77777777" w:rsidTr="00A14246">
        <w:tc>
          <w:tcPr>
            <w:tcW w:w="4957" w:type="dxa"/>
            <w:tcBorders>
              <w:top w:val="single" w:sz="4" w:space="0" w:color="auto"/>
              <w:left w:val="single" w:sz="4" w:space="0" w:color="auto"/>
              <w:bottom w:val="single" w:sz="4" w:space="0" w:color="auto"/>
              <w:right w:val="single" w:sz="4" w:space="0" w:color="auto"/>
            </w:tcBorders>
          </w:tcPr>
          <w:p w14:paraId="75F72202" w14:textId="77777777" w:rsidR="00C25DCF" w:rsidRPr="00B10758" w:rsidRDefault="00C25DCF" w:rsidP="004502C1">
            <w:pPr>
              <w:pageBreakBefore/>
              <w:spacing w:before="60" w:after="60" w:line="220" w:lineRule="exact"/>
            </w:pPr>
            <w:r w:rsidRPr="00B10758">
              <w:lastRenderedPageBreak/>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24E09B2B" w14:textId="5E3886A3"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5"/>
            </w:r>
            <w:r w:rsidRPr="00B10758">
              <w:rPr>
                <w:rFonts w:cs="Arial"/>
                <w:b/>
              </w:rPr>
              <w:t xml:space="preserve"> </w:t>
            </w:r>
          </w:p>
          <w:p w14:paraId="57AD7E96"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063BEDC5" w14:textId="77777777" w:rsidTr="00A14246">
        <w:tc>
          <w:tcPr>
            <w:tcW w:w="4957" w:type="dxa"/>
            <w:tcBorders>
              <w:top w:val="single" w:sz="4" w:space="0" w:color="auto"/>
              <w:left w:val="single" w:sz="4" w:space="0" w:color="auto"/>
              <w:bottom w:val="single" w:sz="4" w:space="0" w:color="auto"/>
              <w:right w:val="single" w:sz="4" w:space="0" w:color="auto"/>
            </w:tcBorders>
          </w:tcPr>
          <w:p w14:paraId="25E41233"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399AE47A" w14:textId="77777777" w:rsidR="00C25DCF" w:rsidRPr="00B10758" w:rsidRDefault="00C25DCF" w:rsidP="00C25DCF">
            <w:pPr>
              <w:spacing w:before="60" w:after="60" w:line="220" w:lineRule="exact"/>
              <w:rPr>
                <w:rFonts w:cs="Arial"/>
              </w:rPr>
            </w:pPr>
          </w:p>
        </w:tc>
      </w:tr>
      <w:tr w:rsidR="00C25DCF" w:rsidRPr="00B10758" w14:paraId="2C10FBB1" w14:textId="77777777" w:rsidTr="00A14246">
        <w:tc>
          <w:tcPr>
            <w:tcW w:w="4957" w:type="dxa"/>
            <w:tcBorders>
              <w:top w:val="single" w:sz="4" w:space="0" w:color="auto"/>
              <w:left w:val="single" w:sz="4" w:space="0" w:color="auto"/>
              <w:bottom w:val="single" w:sz="4" w:space="0" w:color="auto"/>
              <w:right w:val="single" w:sz="4" w:space="0" w:color="auto"/>
            </w:tcBorders>
          </w:tcPr>
          <w:p w14:paraId="441D630D"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366DC450" w14:textId="77777777" w:rsidR="00C25DCF" w:rsidRPr="00B10758" w:rsidRDefault="00C25DCF" w:rsidP="00C25DCF">
            <w:pPr>
              <w:spacing w:before="60" w:after="60" w:line="220" w:lineRule="exact"/>
              <w:rPr>
                <w:rFonts w:cs="Arial"/>
              </w:rPr>
            </w:pPr>
          </w:p>
        </w:tc>
      </w:tr>
      <w:tr w:rsidR="00C25DCF" w:rsidRPr="00B10758" w14:paraId="76E76972" w14:textId="77777777" w:rsidTr="00A14246">
        <w:trPr>
          <w:trHeight w:val="308"/>
        </w:trPr>
        <w:tc>
          <w:tcPr>
            <w:tcW w:w="4957" w:type="dxa"/>
            <w:vMerge w:val="restart"/>
            <w:tcBorders>
              <w:top w:val="single" w:sz="4" w:space="0" w:color="auto"/>
              <w:left w:val="single" w:sz="4" w:space="0" w:color="auto"/>
              <w:right w:val="single" w:sz="4" w:space="0" w:color="auto"/>
            </w:tcBorders>
          </w:tcPr>
          <w:p w14:paraId="22948BD8" w14:textId="77777777" w:rsidR="00C25DCF" w:rsidRPr="00B10758" w:rsidRDefault="00C25DCF" w:rsidP="00AF5780">
            <w:pPr>
              <w:spacing w:before="60" w:after="60" w:line="220" w:lineRule="exact"/>
              <w:rPr>
                <w:rFonts w:cs="Arial"/>
              </w:rPr>
            </w:pPr>
            <w:r w:rsidRPr="00B10758">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37C5AF71"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35E850F4"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2C765E62"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540FA2DA"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6"/>
            </w:r>
            <w:r w:rsidRPr="00B10758">
              <w:rPr>
                <w:iCs/>
              </w:rPr>
              <w:t>:</w:t>
            </w:r>
            <w:r w:rsidRPr="00B10758">
              <w:rPr>
                <w:i/>
                <w:iCs/>
              </w:rPr>
              <w:t xml:space="preserve"> _________________</w:t>
            </w:r>
          </w:p>
        </w:tc>
      </w:tr>
      <w:tr w:rsidR="00C25DCF" w:rsidRPr="00B10758" w14:paraId="2C37ACD6" w14:textId="77777777" w:rsidTr="00A14246">
        <w:trPr>
          <w:trHeight w:val="1287"/>
        </w:trPr>
        <w:tc>
          <w:tcPr>
            <w:tcW w:w="4957" w:type="dxa"/>
            <w:vMerge/>
            <w:tcBorders>
              <w:left w:val="single" w:sz="4" w:space="0" w:color="auto"/>
              <w:right w:val="single" w:sz="4" w:space="0" w:color="auto"/>
            </w:tcBorders>
          </w:tcPr>
          <w:p w14:paraId="26C53BF8"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779A4ED0" w14:textId="77777777" w:rsidR="00C25DCF" w:rsidRPr="00B10758" w:rsidRDefault="00C25DCF" w:rsidP="00C25DCF">
            <w:pPr>
              <w:spacing w:before="60" w:after="60" w:line="220" w:lineRule="exact"/>
              <w:rPr>
                <w:rFonts w:cs="Arial"/>
                <w:iCs/>
              </w:rPr>
            </w:pPr>
            <w:r w:rsidRPr="00B10758">
              <w:rPr>
                <w:iCs/>
              </w:rPr>
              <w:t>Valor declarado</w:t>
            </w:r>
          </w:p>
          <w:p w14:paraId="75CE8AD4"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0FB0DE3B"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0F4A309D"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4</w:t>
            </w:r>
            <w:r w:rsidRPr="00B10758">
              <w:rPr>
                <w:iCs/>
              </w:rPr>
              <w:t>:</w:t>
            </w:r>
            <w:r w:rsidRPr="00B10758">
              <w:rPr>
                <w:i/>
                <w:iCs/>
              </w:rPr>
              <w:t xml:space="preserve"> _________________</w:t>
            </w:r>
          </w:p>
        </w:tc>
      </w:tr>
      <w:tr w:rsidR="00C25DCF" w:rsidRPr="00B10758" w14:paraId="195F63D4" w14:textId="77777777" w:rsidTr="00A14246">
        <w:trPr>
          <w:trHeight w:val="301"/>
        </w:trPr>
        <w:tc>
          <w:tcPr>
            <w:tcW w:w="4957" w:type="dxa"/>
            <w:vMerge/>
            <w:tcBorders>
              <w:left w:val="single" w:sz="4" w:space="0" w:color="auto"/>
              <w:right w:val="single" w:sz="4" w:space="0" w:color="auto"/>
            </w:tcBorders>
          </w:tcPr>
          <w:p w14:paraId="6EEE5140"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47AFF757" w14:textId="77777777" w:rsidR="00C25DCF" w:rsidRPr="00B10758" w:rsidRDefault="00C25DCF" w:rsidP="00C25DCF">
            <w:pPr>
              <w:spacing w:before="60" w:after="60" w:line="220" w:lineRule="exact"/>
              <w:rPr>
                <w:rFonts w:cs="Arial"/>
                <w:iCs/>
              </w:rPr>
            </w:pPr>
            <w:r w:rsidRPr="00B10758">
              <w:rPr>
                <w:iCs/>
              </w:rPr>
              <w:t>Seguimiento</w:t>
            </w:r>
          </w:p>
          <w:p w14:paraId="44B09E72"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46BB4D16"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1A891E62"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4</w:t>
            </w:r>
            <w:r w:rsidRPr="00B10758">
              <w:rPr>
                <w:iCs/>
              </w:rPr>
              <w:t>:</w:t>
            </w:r>
            <w:r w:rsidRPr="00B10758">
              <w:rPr>
                <w:i/>
                <w:iCs/>
              </w:rPr>
              <w:t xml:space="preserve"> _________________</w:t>
            </w:r>
          </w:p>
        </w:tc>
      </w:tr>
      <w:tr w:rsidR="00C25DCF" w:rsidRPr="00B10758" w14:paraId="0B092188" w14:textId="77777777" w:rsidTr="00A14246">
        <w:tc>
          <w:tcPr>
            <w:tcW w:w="4957" w:type="dxa"/>
            <w:tcBorders>
              <w:top w:val="single" w:sz="4" w:space="0" w:color="auto"/>
              <w:left w:val="single" w:sz="4" w:space="0" w:color="auto"/>
              <w:bottom w:val="single" w:sz="4" w:space="0" w:color="auto"/>
              <w:right w:val="single" w:sz="4" w:space="0" w:color="auto"/>
            </w:tcBorders>
          </w:tcPr>
          <w:p w14:paraId="7B8587C4"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4CB65C8B" w14:textId="77777777" w:rsidR="00C25DCF" w:rsidRPr="00B10758" w:rsidRDefault="00C25DCF" w:rsidP="00C25DCF">
            <w:pPr>
              <w:spacing w:before="60" w:after="60" w:line="220" w:lineRule="exact"/>
              <w:rPr>
                <w:rFonts w:cs="Arial"/>
              </w:rPr>
            </w:pPr>
          </w:p>
        </w:tc>
      </w:tr>
      <w:tr w:rsidR="00C25DCF" w:rsidRPr="00B10758" w14:paraId="06DED9AE" w14:textId="77777777" w:rsidTr="00A14246">
        <w:tc>
          <w:tcPr>
            <w:tcW w:w="4957" w:type="dxa"/>
            <w:tcBorders>
              <w:top w:val="single" w:sz="4" w:space="0" w:color="auto"/>
              <w:left w:val="single" w:sz="4" w:space="0" w:color="auto"/>
              <w:bottom w:val="single" w:sz="4" w:space="0" w:color="auto"/>
              <w:right w:val="single" w:sz="4" w:space="0" w:color="auto"/>
            </w:tcBorders>
          </w:tcPr>
          <w:p w14:paraId="4E6F0C34"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1533FF89" w14:textId="77777777" w:rsidR="00C25DCF" w:rsidRPr="00B10758" w:rsidRDefault="00C25DCF" w:rsidP="00C25DCF">
            <w:pPr>
              <w:spacing w:before="60" w:after="60" w:line="220" w:lineRule="exact"/>
              <w:rPr>
                <w:rFonts w:cs="Arial"/>
              </w:rPr>
            </w:pPr>
          </w:p>
        </w:tc>
      </w:tr>
      <w:tr w:rsidR="00C25DCF" w:rsidRPr="00B10758" w14:paraId="6EE6AE76" w14:textId="77777777" w:rsidTr="00A14246">
        <w:tc>
          <w:tcPr>
            <w:tcW w:w="4957" w:type="dxa"/>
            <w:tcBorders>
              <w:top w:val="single" w:sz="4" w:space="0" w:color="auto"/>
              <w:left w:val="single" w:sz="4" w:space="0" w:color="auto"/>
              <w:bottom w:val="single" w:sz="4" w:space="0" w:color="auto"/>
              <w:right w:val="single" w:sz="4" w:space="0" w:color="auto"/>
            </w:tcBorders>
          </w:tcPr>
          <w:p w14:paraId="2E519073"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0A1F5403" w14:textId="77777777" w:rsidR="00C25DCF" w:rsidRPr="00B10758" w:rsidRDefault="00C25DCF" w:rsidP="00C25DCF">
            <w:pPr>
              <w:spacing w:before="60" w:after="60" w:line="220" w:lineRule="exact"/>
              <w:rPr>
                <w:rFonts w:cs="Arial"/>
              </w:rPr>
            </w:pPr>
          </w:p>
        </w:tc>
      </w:tr>
      <w:tr w:rsidR="00C25DCF" w:rsidRPr="00B10758" w14:paraId="21BD372D" w14:textId="77777777" w:rsidTr="00A14246">
        <w:tc>
          <w:tcPr>
            <w:tcW w:w="4957" w:type="dxa"/>
            <w:tcBorders>
              <w:top w:val="single" w:sz="4" w:space="0" w:color="auto"/>
              <w:left w:val="single" w:sz="4" w:space="0" w:color="auto"/>
              <w:bottom w:val="single" w:sz="4" w:space="0" w:color="auto"/>
              <w:right w:val="single" w:sz="4" w:space="0" w:color="auto"/>
            </w:tcBorders>
          </w:tcPr>
          <w:p w14:paraId="611E790B"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691690C8" w14:textId="77777777" w:rsidR="00C25DCF" w:rsidRPr="00B10758" w:rsidRDefault="00C25DCF" w:rsidP="00C25DCF">
            <w:pPr>
              <w:spacing w:before="60" w:after="60" w:line="220" w:lineRule="exact"/>
              <w:rPr>
                <w:rFonts w:cs="Arial"/>
              </w:rPr>
            </w:pPr>
          </w:p>
        </w:tc>
      </w:tr>
    </w:tbl>
    <w:p w14:paraId="72FA901D" w14:textId="77777777" w:rsidR="00C25DCF" w:rsidRPr="00B10758" w:rsidRDefault="00C25DCF" w:rsidP="00C25DCF">
      <w:pPr>
        <w:spacing w:line="220" w:lineRule="exact"/>
        <w:jc w:val="both"/>
        <w:rPr>
          <w:i/>
          <w:iCs/>
        </w:rPr>
      </w:pPr>
    </w:p>
    <w:p w14:paraId="11778F6A" w14:textId="714A32AA" w:rsidR="00C25DCF" w:rsidRPr="00B10758" w:rsidRDefault="00C25DCF" w:rsidP="00C25DCF">
      <w:pPr>
        <w:spacing w:line="220" w:lineRule="exact"/>
        <w:jc w:val="both"/>
        <w:rPr>
          <w:rFonts w:cs="Arial"/>
          <w:i/>
          <w:iCs/>
        </w:rPr>
      </w:pPr>
      <w:r w:rsidRPr="00B10758">
        <w:rPr>
          <w:i/>
          <w:iCs/>
        </w:rPr>
        <w:t xml:space="preserve">Cuadro 4 – Tarifa interna para un pequeño paquete (E) prioritario de 75 gramos en el servicio interno, en vigor el 1º de </w:t>
      </w:r>
      <w:r w:rsidR="00AA62E7" w:rsidRPr="00B10758">
        <w:rPr>
          <w:i/>
          <w:iCs/>
        </w:rPr>
        <w:t>mayo de 202</w:t>
      </w:r>
      <w:r w:rsidR="0073263A" w:rsidRPr="00B10758">
        <w:rPr>
          <w:i/>
          <w:iCs/>
        </w:rPr>
        <w:t>6</w:t>
      </w:r>
    </w:p>
    <w:p w14:paraId="32C5981F"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78F9117A" w14:textId="77777777" w:rsidTr="00A14246">
        <w:tc>
          <w:tcPr>
            <w:tcW w:w="4957" w:type="dxa"/>
          </w:tcPr>
          <w:p w14:paraId="6169A318"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2CA2B4A6" w14:textId="77777777" w:rsidR="00C25DCF" w:rsidRPr="00B10758" w:rsidRDefault="00C25DCF" w:rsidP="00C25DCF">
            <w:pPr>
              <w:spacing w:before="60" w:after="60" w:line="220" w:lineRule="exact"/>
              <w:rPr>
                <w:rFonts w:cs="Arial"/>
              </w:rPr>
            </w:pPr>
          </w:p>
        </w:tc>
      </w:tr>
      <w:tr w:rsidR="00C25DCF" w:rsidRPr="00B10758" w14:paraId="39B8A7ED" w14:textId="77777777" w:rsidTr="00A14246">
        <w:tc>
          <w:tcPr>
            <w:tcW w:w="4957" w:type="dxa"/>
          </w:tcPr>
          <w:p w14:paraId="062078F9" w14:textId="4458A620" w:rsidR="00C25DCF" w:rsidRPr="00B10758" w:rsidRDefault="00C25DCF" w:rsidP="00C25DCF">
            <w:pPr>
              <w:spacing w:before="60" w:after="60" w:line="220" w:lineRule="exact"/>
              <w:rPr>
                <w:rFonts w:cs="Arial"/>
              </w:rPr>
            </w:pPr>
            <w:r w:rsidRPr="00B10758">
              <w:t>Tasa si se aplica la tarifación por zona</w:t>
            </w:r>
            <w:r w:rsidR="00152B1A" w:rsidRPr="00B10758">
              <w:br/>
              <w:t>(en moneda local)</w:t>
            </w:r>
          </w:p>
        </w:tc>
        <w:tc>
          <w:tcPr>
            <w:tcW w:w="4819" w:type="dxa"/>
          </w:tcPr>
          <w:p w14:paraId="26CDA17B" w14:textId="77777777" w:rsidR="00C25DCF" w:rsidRPr="00B10758" w:rsidRDefault="00C25DCF" w:rsidP="00C25DCF">
            <w:pPr>
              <w:spacing w:before="60" w:after="60" w:line="220" w:lineRule="exact"/>
              <w:rPr>
                <w:rFonts w:cs="Arial"/>
              </w:rPr>
            </w:pPr>
          </w:p>
        </w:tc>
      </w:tr>
      <w:tr w:rsidR="00C25DCF" w:rsidRPr="00B10758" w14:paraId="613FEC15" w14:textId="77777777" w:rsidTr="00A14246">
        <w:tc>
          <w:tcPr>
            <w:tcW w:w="4957" w:type="dxa"/>
            <w:tcBorders>
              <w:top w:val="single" w:sz="4" w:space="0" w:color="auto"/>
              <w:left w:val="single" w:sz="4" w:space="0" w:color="auto"/>
              <w:bottom w:val="single" w:sz="4" w:space="0" w:color="auto"/>
              <w:right w:val="single" w:sz="4" w:space="0" w:color="auto"/>
            </w:tcBorders>
          </w:tcPr>
          <w:p w14:paraId="7C0F0A6F"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68102E45" w14:textId="3846F7DB"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7"/>
            </w:r>
            <w:r w:rsidRPr="00B10758">
              <w:rPr>
                <w:rFonts w:cs="Arial"/>
                <w:b/>
              </w:rPr>
              <w:t xml:space="preserve"> </w:t>
            </w:r>
          </w:p>
          <w:p w14:paraId="4FCC0746"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101E9983" w14:textId="77777777" w:rsidTr="00A14246">
        <w:tc>
          <w:tcPr>
            <w:tcW w:w="4957" w:type="dxa"/>
            <w:tcBorders>
              <w:top w:val="single" w:sz="4" w:space="0" w:color="auto"/>
              <w:left w:val="single" w:sz="4" w:space="0" w:color="auto"/>
              <w:bottom w:val="single" w:sz="4" w:space="0" w:color="auto"/>
              <w:right w:val="single" w:sz="4" w:space="0" w:color="auto"/>
            </w:tcBorders>
          </w:tcPr>
          <w:p w14:paraId="6C50D1CB" w14:textId="77777777" w:rsidR="00C25DCF" w:rsidRPr="00B10758" w:rsidRDefault="00C25DCF" w:rsidP="00C25DCF">
            <w:pPr>
              <w:spacing w:before="60" w:after="60" w:line="220" w:lineRule="exact"/>
              <w:rPr>
                <w:rFonts w:cs="Arial"/>
              </w:rPr>
            </w:pPr>
            <w:r w:rsidRPr="00B10758">
              <w:lastRenderedPageBreak/>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738D55B9" w14:textId="77777777" w:rsidR="00C25DCF" w:rsidRPr="00B10758" w:rsidRDefault="00C25DCF" w:rsidP="00C25DCF">
            <w:pPr>
              <w:spacing w:before="60" w:after="60" w:line="220" w:lineRule="exact"/>
              <w:rPr>
                <w:rFonts w:cs="Arial"/>
              </w:rPr>
            </w:pPr>
          </w:p>
        </w:tc>
      </w:tr>
      <w:tr w:rsidR="00C25DCF" w:rsidRPr="00B10758" w14:paraId="06A5EF1D" w14:textId="77777777" w:rsidTr="00A14246">
        <w:tc>
          <w:tcPr>
            <w:tcW w:w="4957" w:type="dxa"/>
            <w:tcBorders>
              <w:top w:val="single" w:sz="4" w:space="0" w:color="auto"/>
              <w:left w:val="single" w:sz="4" w:space="0" w:color="auto"/>
              <w:bottom w:val="single" w:sz="4" w:space="0" w:color="auto"/>
              <w:right w:val="single" w:sz="4" w:space="0" w:color="auto"/>
            </w:tcBorders>
          </w:tcPr>
          <w:p w14:paraId="00F40173"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2BE83780" w14:textId="77777777" w:rsidR="00C25DCF" w:rsidRPr="00B10758" w:rsidRDefault="00C25DCF" w:rsidP="00C25DCF">
            <w:pPr>
              <w:spacing w:before="60" w:after="60" w:line="220" w:lineRule="exact"/>
              <w:rPr>
                <w:rFonts w:cs="Arial"/>
              </w:rPr>
            </w:pPr>
          </w:p>
        </w:tc>
      </w:tr>
      <w:tr w:rsidR="00C25DCF" w:rsidRPr="00B10758" w14:paraId="61D3F882" w14:textId="77777777" w:rsidTr="00A14246">
        <w:trPr>
          <w:trHeight w:val="308"/>
        </w:trPr>
        <w:tc>
          <w:tcPr>
            <w:tcW w:w="4957" w:type="dxa"/>
            <w:vMerge w:val="restart"/>
            <w:tcBorders>
              <w:top w:val="single" w:sz="4" w:space="0" w:color="auto"/>
              <w:left w:val="single" w:sz="4" w:space="0" w:color="auto"/>
              <w:right w:val="single" w:sz="4" w:space="0" w:color="auto"/>
            </w:tcBorders>
          </w:tcPr>
          <w:p w14:paraId="26D2E0B3" w14:textId="77777777" w:rsidR="00C25DCF" w:rsidRPr="00B10758" w:rsidRDefault="00C25DCF" w:rsidP="004502C1">
            <w:pPr>
              <w:spacing w:before="60" w:after="60" w:line="220" w:lineRule="exact"/>
              <w:rPr>
                <w:rFonts w:cs="Arial"/>
              </w:rPr>
            </w:pPr>
            <w:r w:rsidRPr="00B10758">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0302F4DB"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23782BC5"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5433FB39"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693999F3"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8"/>
            </w:r>
            <w:r w:rsidRPr="00B10758">
              <w:rPr>
                <w:iCs/>
              </w:rPr>
              <w:t>:</w:t>
            </w:r>
            <w:r w:rsidRPr="00B10758">
              <w:rPr>
                <w:i/>
                <w:iCs/>
              </w:rPr>
              <w:t xml:space="preserve"> _________________</w:t>
            </w:r>
          </w:p>
        </w:tc>
      </w:tr>
      <w:tr w:rsidR="00C25DCF" w:rsidRPr="00B10758" w14:paraId="017833E6" w14:textId="77777777" w:rsidTr="00A14246">
        <w:trPr>
          <w:trHeight w:val="1004"/>
        </w:trPr>
        <w:tc>
          <w:tcPr>
            <w:tcW w:w="4957" w:type="dxa"/>
            <w:vMerge/>
            <w:tcBorders>
              <w:left w:val="single" w:sz="4" w:space="0" w:color="auto"/>
              <w:right w:val="single" w:sz="4" w:space="0" w:color="auto"/>
            </w:tcBorders>
          </w:tcPr>
          <w:p w14:paraId="1BF18F63"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1D167B9E" w14:textId="77777777" w:rsidR="00C25DCF" w:rsidRPr="00B10758" w:rsidRDefault="00C25DCF" w:rsidP="00C25DCF">
            <w:pPr>
              <w:spacing w:before="60" w:after="60" w:line="220" w:lineRule="exact"/>
              <w:rPr>
                <w:rFonts w:cs="Arial"/>
                <w:iCs/>
              </w:rPr>
            </w:pPr>
            <w:r w:rsidRPr="00B10758">
              <w:rPr>
                <w:iCs/>
              </w:rPr>
              <w:t>Valor declarado</w:t>
            </w:r>
          </w:p>
          <w:p w14:paraId="02912E26"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6A421CD"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31B17F95"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6</w:t>
            </w:r>
            <w:r w:rsidRPr="00B10758">
              <w:rPr>
                <w:iCs/>
              </w:rPr>
              <w:t>:</w:t>
            </w:r>
            <w:r w:rsidRPr="00B10758">
              <w:rPr>
                <w:i/>
                <w:iCs/>
              </w:rPr>
              <w:t xml:space="preserve"> _________________</w:t>
            </w:r>
          </w:p>
        </w:tc>
      </w:tr>
      <w:tr w:rsidR="00C25DCF" w:rsidRPr="00B10758" w14:paraId="253C2DDB" w14:textId="77777777" w:rsidTr="00A14246">
        <w:trPr>
          <w:trHeight w:val="301"/>
        </w:trPr>
        <w:tc>
          <w:tcPr>
            <w:tcW w:w="4957" w:type="dxa"/>
            <w:vMerge/>
            <w:tcBorders>
              <w:left w:val="single" w:sz="4" w:space="0" w:color="auto"/>
              <w:right w:val="single" w:sz="4" w:space="0" w:color="auto"/>
            </w:tcBorders>
          </w:tcPr>
          <w:p w14:paraId="7B6BBDF1"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6F62BA04" w14:textId="77777777" w:rsidR="00C25DCF" w:rsidRPr="00B10758" w:rsidRDefault="00C25DCF" w:rsidP="00C25DCF">
            <w:pPr>
              <w:spacing w:before="60" w:after="60" w:line="220" w:lineRule="exact"/>
              <w:rPr>
                <w:rFonts w:cs="Arial"/>
                <w:iCs/>
              </w:rPr>
            </w:pPr>
            <w:r w:rsidRPr="00B10758">
              <w:rPr>
                <w:iCs/>
              </w:rPr>
              <w:t>Seguimiento</w:t>
            </w:r>
          </w:p>
          <w:p w14:paraId="39870D63"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0D195207"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1F6C9FD3"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6</w:t>
            </w:r>
            <w:r w:rsidRPr="00B10758">
              <w:rPr>
                <w:iCs/>
              </w:rPr>
              <w:t>:</w:t>
            </w:r>
            <w:r w:rsidRPr="00B10758">
              <w:rPr>
                <w:i/>
                <w:iCs/>
              </w:rPr>
              <w:t xml:space="preserve"> _________________</w:t>
            </w:r>
          </w:p>
        </w:tc>
      </w:tr>
      <w:tr w:rsidR="00C25DCF" w:rsidRPr="00B10758" w14:paraId="376DD029" w14:textId="77777777" w:rsidTr="00A14246">
        <w:tc>
          <w:tcPr>
            <w:tcW w:w="4957" w:type="dxa"/>
            <w:tcBorders>
              <w:top w:val="single" w:sz="4" w:space="0" w:color="auto"/>
              <w:left w:val="single" w:sz="4" w:space="0" w:color="auto"/>
              <w:bottom w:val="single" w:sz="4" w:space="0" w:color="auto"/>
              <w:right w:val="single" w:sz="4" w:space="0" w:color="auto"/>
            </w:tcBorders>
          </w:tcPr>
          <w:p w14:paraId="10B7F9FC"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7CFE00B3" w14:textId="77777777" w:rsidR="00C25DCF" w:rsidRPr="00B10758" w:rsidRDefault="00C25DCF" w:rsidP="00C25DCF">
            <w:pPr>
              <w:spacing w:before="60" w:after="60" w:line="220" w:lineRule="exact"/>
              <w:rPr>
                <w:rFonts w:cs="Arial"/>
              </w:rPr>
            </w:pPr>
          </w:p>
        </w:tc>
      </w:tr>
      <w:tr w:rsidR="00C25DCF" w:rsidRPr="00B10758" w14:paraId="6D4D587C" w14:textId="77777777" w:rsidTr="00A14246">
        <w:tc>
          <w:tcPr>
            <w:tcW w:w="4957" w:type="dxa"/>
            <w:tcBorders>
              <w:top w:val="single" w:sz="4" w:space="0" w:color="auto"/>
              <w:left w:val="single" w:sz="4" w:space="0" w:color="auto"/>
              <w:bottom w:val="single" w:sz="4" w:space="0" w:color="auto"/>
              <w:right w:val="single" w:sz="4" w:space="0" w:color="auto"/>
            </w:tcBorders>
          </w:tcPr>
          <w:p w14:paraId="14B0A125"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5722CE33" w14:textId="77777777" w:rsidR="00C25DCF" w:rsidRPr="00B10758" w:rsidRDefault="00C25DCF" w:rsidP="00C25DCF">
            <w:pPr>
              <w:spacing w:before="60" w:after="60" w:line="220" w:lineRule="exact"/>
              <w:rPr>
                <w:rFonts w:cs="Arial"/>
              </w:rPr>
            </w:pPr>
          </w:p>
        </w:tc>
      </w:tr>
      <w:tr w:rsidR="00C25DCF" w:rsidRPr="00B10758" w14:paraId="097B6C76" w14:textId="77777777" w:rsidTr="00A14246">
        <w:tc>
          <w:tcPr>
            <w:tcW w:w="4957" w:type="dxa"/>
            <w:tcBorders>
              <w:top w:val="single" w:sz="4" w:space="0" w:color="auto"/>
              <w:left w:val="single" w:sz="4" w:space="0" w:color="auto"/>
              <w:bottom w:val="single" w:sz="4" w:space="0" w:color="auto"/>
              <w:right w:val="single" w:sz="4" w:space="0" w:color="auto"/>
            </w:tcBorders>
          </w:tcPr>
          <w:p w14:paraId="4B4884B5"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3817F0BE" w14:textId="77777777" w:rsidR="00C25DCF" w:rsidRPr="00B10758" w:rsidRDefault="00C25DCF" w:rsidP="00C25DCF">
            <w:pPr>
              <w:spacing w:before="60" w:after="60" w:line="220" w:lineRule="exact"/>
              <w:rPr>
                <w:rFonts w:cs="Arial"/>
              </w:rPr>
            </w:pPr>
          </w:p>
        </w:tc>
      </w:tr>
      <w:tr w:rsidR="00C25DCF" w:rsidRPr="00B10758" w14:paraId="4ACAF1A5" w14:textId="77777777" w:rsidTr="00A14246">
        <w:tc>
          <w:tcPr>
            <w:tcW w:w="4957" w:type="dxa"/>
            <w:tcBorders>
              <w:top w:val="single" w:sz="4" w:space="0" w:color="auto"/>
              <w:left w:val="single" w:sz="4" w:space="0" w:color="auto"/>
              <w:bottom w:val="single" w:sz="4" w:space="0" w:color="auto"/>
              <w:right w:val="single" w:sz="4" w:space="0" w:color="auto"/>
            </w:tcBorders>
          </w:tcPr>
          <w:p w14:paraId="541584CB"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58944293" w14:textId="77777777" w:rsidR="00C25DCF" w:rsidRPr="00B10758" w:rsidRDefault="00C25DCF" w:rsidP="00C25DCF">
            <w:pPr>
              <w:spacing w:before="60" w:after="60" w:line="220" w:lineRule="exact"/>
              <w:rPr>
                <w:rFonts w:cs="Arial"/>
              </w:rPr>
            </w:pPr>
          </w:p>
        </w:tc>
      </w:tr>
    </w:tbl>
    <w:p w14:paraId="66A52486" w14:textId="77777777" w:rsidR="00C25DCF" w:rsidRPr="00B10758" w:rsidRDefault="00C25DCF" w:rsidP="00C25DCF">
      <w:pPr>
        <w:spacing w:line="220" w:lineRule="exact"/>
        <w:rPr>
          <w:rFonts w:cs="Arial"/>
        </w:rPr>
      </w:pPr>
    </w:p>
    <w:p w14:paraId="687723DC" w14:textId="662F9F01" w:rsidR="00C25DCF" w:rsidRPr="00B10758" w:rsidRDefault="00C25DCF" w:rsidP="00C25DCF">
      <w:pPr>
        <w:spacing w:line="220" w:lineRule="exact"/>
        <w:jc w:val="both"/>
        <w:rPr>
          <w:rFonts w:cs="Arial"/>
          <w:i/>
          <w:iCs/>
        </w:rPr>
      </w:pPr>
      <w:r w:rsidRPr="00B10758">
        <w:rPr>
          <w:i/>
          <w:iCs/>
        </w:rPr>
        <w:t xml:space="preserve">Cuadro 5 – Tarifa interna para un pequeño paquete (E) prioritario de 175 gramos en el servicio interno, en vigor el 1º de </w:t>
      </w:r>
      <w:r w:rsidR="00E815BE" w:rsidRPr="00B10758">
        <w:rPr>
          <w:i/>
          <w:iCs/>
        </w:rPr>
        <w:t>mayo de 202</w:t>
      </w:r>
      <w:r w:rsidR="00152B1A" w:rsidRPr="00B10758">
        <w:rPr>
          <w:i/>
          <w:iCs/>
        </w:rPr>
        <w:t>6</w:t>
      </w:r>
    </w:p>
    <w:p w14:paraId="3DA7A070"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5C373F7B" w14:textId="77777777" w:rsidTr="00A14246">
        <w:tc>
          <w:tcPr>
            <w:tcW w:w="4957" w:type="dxa"/>
          </w:tcPr>
          <w:p w14:paraId="62C2C9A5"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65BE9A6D" w14:textId="77777777" w:rsidR="00C25DCF" w:rsidRPr="00B10758" w:rsidRDefault="00C25DCF" w:rsidP="00C25DCF">
            <w:pPr>
              <w:spacing w:before="60" w:after="60" w:line="220" w:lineRule="exact"/>
              <w:rPr>
                <w:rFonts w:cs="Arial"/>
              </w:rPr>
            </w:pPr>
          </w:p>
        </w:tc>
      </w:tr>
      <w:tr w:rsidR="00C25DCF" w:rsidRPr="00B10758" w14:paraId="2F3A0419" w14:textId="77777777" w:rsidTr="00A14246">
        <w:tc>
          <w:tcPr>
            <w:tcW w:w="4957" w:type="dxa"/>
          </w:tcPr>
          <w:p w14:paraId="4E8B4380" w14:textId="1DCF4A83" w:rsidR="00C25DCF" w:rsidRPr="00B10758" w:rsidRDefault="00C25DCF" w:rsidP="00C25DCF">
            <w:pPr>
              <w:spacing w:before="60" w:after="60" w:line="220" w:lineRule="exact"/>
              <w:rPr>
                <w:rFonts w:cs="Arial"/>
              </w:rPr>
            </w:pPr>
            <w:r w:rsidRPr="00B10758">
              <w:t>Tasa si se aplica la tarifación por zona</w:t>
            </w:r>
            <w:r w:rsidR="00152B1A" w:rsidRPr="00B10758">
              <w:br/>
              <w:t>(en moneda local)</w:t>
            </w:r>
          </w:p>
        </w:tc>
        <w:tc>
          <w:tcPr>
            <w:tcW w:w="4819" w:type="dxa"/>
          </w:tcPr>
          <w:p w14:paraId="4FA95BF7" w14:textId="77777777" w:rsidR="00C25DCF" w:rsidRPr="00B10758" w:rsidRDefault="00C25DCF" w:rsidP="00C25DCF">
            <w:pPr>
              <w:spacing w:before="60" w:after="60" w:line="220" w:lineRule="exact"/>
              <w:rPr>
                <w:rFonts w:cs="Arial"/>
              </w:rPr>
            </w:pPr>
          </w:p>
        </w:tc>
      </w:tr>
      <w:tr w:rsidR="00C25DCF" w:rsidRPr="00B10758" w14:paraId="295559C2" w14:textId="77777777" w:rsidTr="00A14246">
        <w:tc>
          <w:tcPr>
            <w:tcW w:w="4957" w:type="dxa"/>
            <w:tcBorders>
              <w:top w:val="single" w:sz="4" w:space="0" w:color="auto"/>
              <w:left w:val="single" w:sz="4" w:space="0" w:color="auto"/>
              <w:bottom w:val="single" w:sz="4" w:space="0" w:color="auto"/>
              <w:right w:val="single" w:sz="4" w:space="0" w:color="auto"/>
            </w:tcBorders>
          </w:tcPr>
          <w:p w14:paraId="5FBC061A"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4B42F72D" w14:textId="346A50D8"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9"/>
            </w:r>
            <w:r w:rsidRPr="00B10758">
              <w:rPr>
                <w:rFonts w:cs="Arial"/>
                <w:b/>
              </w:rPr>
              <w:t xml:space="preserve"> </w:t>
            </w:r>
          </w:p>
          <w:p w14:paraId="63114A1E"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55EBBD3C" w14:textId="77777777" w:rsidTr="00A14246">
        <w:tc>
          <w:tcPr>
            <w:tcW w:w="4957" w:type="dxa"/>
            <w:tcBorders>
              <w:top w:val="single" w:sz="4" w:space="0" w:color="auto"/>
              <w:left w:val="single" w:sz="4" w:space="0" w:color="auto"/>
              <w:bottom w:val="single" w:sz="4" w:space="0" w:color="auto"/>
              <w:right w:val="single" w:sz="4" w:space="0" w:color="auto"/>
            </w:tcBorders>
          </w:tcPr>
          <w:p w14:paraId="4A6140CA"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0FFF7302" w14:textId="77777777" w:rsidR="00C25DCF" w:rsidRPr="00B10758" w:rsidRDefault="00C25DCF" w:rsidP="00C25DCF">
            <w:pPr>
              <w:spacing w:before="60" w:after="60" w:line="220" w:lineRule="exact"/>
              <w:rPr>
                <w:rFonts w:cs="Arial"/>
              </w:rPr>
            </w:pPr>
          </w:p>
        </w:tc>
      </w:tr>
      <w:tr w:rsidR="00C25DCF" w:rsidRPr="00B10758" w14:paraId="209F14A6" w14:textId="77777777" w:rsidTr="00A14246">
        <w:tc>
          <w:tcPr>
            <w:tcW w:w="4957" w:type="dxa"/>
            <w:tcBorders>
              <w:top w:val="single" w:sz="4" w:space="0" w:color="auto"/>
              <w:left w:val="single" w:sz="4" w:space="0" w:color="auto"/>
              <w:bottom w:val="single" w:sz="4" w:space="0" w:color="auto"/>
              <w:right w:val="single" w:sz="4" w:space="0" w:color="auto"/>
            </w:tcBorders>
          </w:tcPr>
          <w:p w14:paraId="4FC798C3"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373C553F" w14:textId="77777777" w:rsidR="00C25DCF" w:rsidRPr="00B10758" w:rsidRDefault="00C25DCF" w:rsidP="00C25DCF">
            <w:pPr>
              <w:spacing w:before="60" w:after="60" w:line="220" w:lineRule="exact"/>
              <w:rPr>
                <w:rFonts w:cs="Arial"/>
              </w:rPr>
            </w:pPr>
          </w:p>
        </w:tc>
      </w:tr>
      <w:tr w:rsidR="00C25DCF" w:rsidRPr="00B10758" w14:paraId="09903DD7" w14:textId="77777777" w:rsidTr="00A14246">
        <w:trPr>
          <w:trHeight w:val="308"/>
        </w:trPr>
        <w:tc>
          <w:tcPr>
            <w:tcW w:w="4957" w:type="dxa"/>
            <w:vMerge w:val="restart"/>
            <w:tcBorders>
              <w:top w:val="single" w:sz="4" w:space="0" w:color="auto"/>
              <w:left w:val="single" w:sz="4" w:space="0" w:color="auto"/>
              <w:right w:val="single" w:sz="4" w:space="0" w:color="auto"/>
            </w:tcBorders>
          </w:tcPr>
          <w:p w14:paraId="11E7F814"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0B24CD98"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1DEFE7C9"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79BB9E7"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C378904"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10"/>
            </w:r>
            <w:r w:rsidRPr="00B10758">
              <w:rPr>
                <w:iCs/>
              </w:rPr>
              <w:t>:</w:t>
            </w:r>
            <w:r w:rsidRPr="00B10758">
              <w:rPr>
                <w:i/>
                <w:iCs/>
              </w:rPr>
              <w:t xml:space="preserve"> _________________</w:t>
            </w:r>
          </w:p>
        </w:tc>
      </w:tr>
      <w:tr w:rsidR="00C25DCF" w:rsidRPr="00B10758" w14:paraId="62E85333" w14:textId="77777777" w:rsidTr="00A14246">
        <w:trPr>
          <w:trHeight w:val="1287"/>
        </w:trPr>
        <w:tc>
          <w:tcPr>
            <w:tcW w:w="4957" w:type="dxa"/>
            <w:vMerge/>
            <w:tcBorders>
              <w:left w:val="single" w:sz="4" w:space="0" w:color="auto"/>
              <w:right w:val="single" w:sz="4" w:space="0" w:color="auto"/>
            </w:tcBorders>
          </w:tcPr>
          <w:p w14:paraId="7DA11D58"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28EFBAAC" w14:textId="77777777" w:rsidR="00C25DCF" w:rsidRPr="00B10758" w:rsidRDefault="00C25DCF" w:rsidP="00C25DCF">
            <w:pPr>
              <w:spacing w:before="60" w:after="60" w:line="220" w:lineRule="exact"/>
              <w:rPr>
                <w:rFonts w:cs="Arial"/>
                <w:iCs/>
              </w:rPr>
            </w:pPr>
            <w:r w:rsidRPr="00B10758">
              <w:rPr>
                <w:iCs/>
              </w:rPr>
              <w:t>Valor declarado</w:t>
            </w:r>
          </w:p>
          <w:p w14:paraId="0FD91C26"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719921C"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B06E768"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8</w:t>
            </w:r>
            <w:r w:rsidRPr="00B10758">
              <w:rPr>
                <w:iCs/>
              </w:rPr>
              <w:t>:</w:t>
            </w:r>
            <w:r w:rsidRPr="00B10758">
              <w:rPr>
                <w:i/>
                <w:iCs/>
              </w:rPr>
              <w:t xml:space="preserve"> _________________</w:t>
            </w:r>
          </w:p>
        </w:tc>
      </w:tr>
      <w:tr w:rsidR="00C25DCF" w:rsidRPr="00B10758" w14:paraId="4DB9C27B" w14:textId="77777777" w:rsidTr="00A14246">
        <w:trPr>
          <w:trHeight w:val="301"/>
        </w:trPr>
        <w:tc>
          <w:tcPr>
            <w:tcW w:w="4957" w:type="dxa"/>
            <w:vMerge/>
            <w:tcBorders>
              <w:left w:val="single" w:sz="4" w:space="0" w:color="auto"/>
              <w:right w:val="single" w:sz="4" w:space="0" w:color="auto"/>
            </w:tcBorders>
          </w:tcPr>
          <w:p w14:paraId="05CCC43E"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1B91238A" w14:textId="77777777" w:rsidR="00C25DCF" w:rsidRPr="00B10758" w:rsidRDefault="00C25DCF" w:rsidP="00C25DCF">
            <w:pPr>
              <w:spacing w:before="60" w:after="60" w:line="220" w:lineRule="exact"/>
              <w:rPr>
                <w:rFonts w:cs="Arial"/>
                <w:iCs/>
              </w:rPr>
            </w:pPr>
            <w:r w:rsidRPr="00B10758">
              <w:rPr>
                <w:iCs/>
              </w:rPr>
              <w:t>Seguimiento</w:t>
            </w:r>
          </w:p>
          <w:p w14:paraId="2A0D34A2"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57A8F9FA"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088ABE78"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8</w:t>
            </w:r>
            <w:r w:rsidRPr="00B10758">
              <w:rPr>
                <w:iCs/>
              </w:rPr>
              <w:t>:</w:t>
            </w:r>
            <w:r w:rsidRPr="00B10758">
              <w:rPr>
                <w:i/>
                <w:iCs/>
              </w:rPr>
              <w:t xml:space="preserve"> _________________</w:t>
            </w:r>
          </w:p>
        </w:tc>
      </w:tr>
      <w:tr w:rsidR="00C25DCF" w:rsidRPr="00B10758" w14:paraId="5475E93F" w14:textId="77777777" w:rsidTr="00A14246">
        <w:tc>
          <w:tcPr>
            <w:tcW w:w="4957" w:type="dxa"/>
            <w:tcBorders>
              <w:top w:val="single" w:sz="4" w:space="0" w:color="auto"/>
              <w:left w:val="single" w:sz="4" w:space="0" w:color="auto"/>
              <w:bottom w:val="single" w:sz="4" w:space="0" w:color="auto"/>
              <w:right w:val="single" w:sz="4" w:space="0" w:color="auto"/>
            </w:tcBorders>
          </w:tcPr>
          <w:p w14:paraId="6A66CE0F"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04FC0C70" w14:textId="77777777" w:rsidR="00C25DCF" w:rsidRPr="00B10758" w:rsidRDefault="00C25DCF" w:rsidP="00C25DCF">
            <w:pPr>
              <w:spacing w:before="60" w:after="60" w:line="220" w:lineRule="exact"/>
              <w:rPr>
                <w:rFonts w:cs="Arial"/>
              </w:rPr>
            </w:pPr>
          </w:p>
        </w:tc>
      </w:tr>
      <w:tr w:rsidR="00C25DCF" w:rsidRPr="00B10758" w14:paraId="0F4467B7" w14:textId="77777777" w:rsidTr="00A14246">
        <w:tc>
          <w:tcPr>
            <w:tcW w:w="4957" w:type="dxa"/>
            <w:tcBorders>
              <w:top w:val="single" w:sz="4" w:space="0" w:color="auto"/>
              <w:left w:val="single" w:sz="4" w:space="0" w:color="auto"/>
              <w:bottom w:val="single" w:sz="4" w:space="0" w:color="auto"/>
              <w:right w:val="single" w:sz="4" w:space="0" w:color="auto"/>
            </w:tcBorders>
          </w:tcPr>
          <w:p w14:paraId="70027F1E"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2AD3828F" w14:textId="77777777" w:rsidR="00C25DCF" w:rsidRPr="00B10758" w:rsidRDefault="00C25DCF" w:rsidP="00C25DCF">
            <w:pPr>
              <w:spacing w:before="60" w:after="60" w:line="220" w:lineRule="exact"/>
              <w:rPr>
                <w:rFonts w:cs="Arial"/>
              </w:rPr>
            </w:pPr>
          </w:p>
        </w:tc>
      </w:tr>
      <w:tr w:rsidR="00C25DCF" w:rsidRPr="00B10758" w14:paraId="1DAA8DFC" w14:textId="77777777" w:rsidTr="00A14246">
        <w:tc>
          <w:tcPr>
            <w:tcW w:w="4957" w:type="dxa"/>
            <w:tcBorders>
              <w:top w:val="single" w:sz="4" w:space="0" w:color="auto"/>
              <w:left w:val="single" w:sz="4" w:space="0" w:color="auto"/>
              <w:bottom w:val="single" w:sz="4" w:space="0" w:color="auto"/>
              <w:right w:val="single" w:sz="4" w:space="0" w:color="auto"/>
            </w:tcBorders>
          </w:tcPr>
          <w:p w14:paraId="4E4BA10F"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466EA486" w14:textId="77777777" w:rsidR="00C25DCF" w:rsidRPr="00B10758" w:rsidRDefault="00C25DCF" w:rsidP="00C25DCF">
            <w:pPr>
              <w:spacing w:before="60" w:after="60" w:line="220" w:lineRule="exact"/>
              <w:rPr>
                <w:rFonts w:cs="Arial"/>
              </w:rPr>
            </w:pPr>
          </w:p>
        </w:tc>
      </w:tr>
      <w:tr w:rsidR="00C25DCF" w:rsidRPr="00B10758" w14:paraId="7605AEF0" w14:textId="77777777" w:rsidTr="00A14246">
        <w:tc>
          <w:tcPr>
            <w:tcW w:w="4957" w:type="dxa"/>
            <w:tcBorders>
              <w:top w:val="single" w:sz="4" w:space="0" w:color="auto"/>
              <w:left w:val="single" w:sz="4" w:space="0" w:color="auto"/>
              <w:bottom w:val="single" w:sz="4" w:space="0" w:color="auto"/>
              <w:right w:val="single" w:sz="4" w:space="0" w:color="auto"/>
            </w:tcBorders>
          </w:tcPr>
          <w:p w14:paraId="744D17BC"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4C9472D2" w14:textId="77777777" w:rsidR="00C25DCF" w:rsidRPr="00B10758" w:rsidRDefault="00C25DCF" w:rsidP="00C25DCF">
            <w:pPr>
              <w:spacing w:before="60" w:after="60" w:line="220" w:lineRule="exact"/>
              <w:rPr>
                <w:rFonts w:cs="Arial"/>
              </w:rPr>
            </w:pPr>
          </w:p>
        </w:tc>
      </w:tr>
    </w:tbl>
    <w:p w14:paraId="5315266C" w14:textId="77777777" w:rsidR="00C25DCF" w:rsidRPr="00B10758" w:rsidRDefault="00C25DCF" w:rsidP="00C25DCF">
      <w:pPr>
        <w:spacing w:line="220" w:lineRule="exact"/>
        <w:rPr>
          <w:rFonts w:cs="Arial"/>
        </w:rPr>
      </w:pPr>
    </w:p>
    <w:p w14:paraId="6D6FD32D" w14:textId="1D380805" w:rsidR="00C25DCF" w:rsidRPr="00B10758" w:rsidRDefault="00C25DCF" w:rsidP="00C25DCF">
      <w:pPr>
        <w:spacing w:line="220" w:lineRule="exact"/>
        <w:jc w:val="both"/>
        <w:rPr>
          <w:rFonts w:cs="Arial"/>
          <w:i/>
          <w:iCs/>
        </w:rPr>
      </w:pPr>
      <w:r w:rsidRPr="00B10758">
        <w:rPr>
          <w:i/>
          <w:iCs/>
        </w:rPr>
        <w:t xml:space="preserve">Cuadro 6 – Tarifa interna para un pequeño paquete (E) prioritario de 250 gramos en el servicio interno, en vigor el 1º de </w:t>
      </w:r>
      <w:r w:rsidR="00E815BE" w:rsidRPr="00B10758">
        <w:rPr>
          <w:i/>
          <w:iCs/>
        </w:rPr>
        <w:t>mayo 202</w:t>
      </w:r>
      <w:r w:rsidR="00152B1A" w:rsidRPr="00B10758">
        <w:rPr>
          <w:i/>
          <w:iCs/>
        </w:rPr>
        <w:t>6</w:t>
      </w:r>
    </w:p>
    <w:p w14:paraId="76054C4C"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2FEF7EAD" w14:textId="77777777" w:rsidTr="00A14246">
        <w:tc>
          <w:tcPr>
            <w:tcW w:w="4957" w:type="dxa"/>
          </w:tcPr>
          <w:p w14:paraId="444CEFA1"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5691BC3E" w14:textId="77777777" w:rsidR="00C25DCF" w:rsidRPr="00B10758" w:rsidRDefault="00C25DCF" w:rsidP="00C25DCF">
            <w:pPr>
              <w:spacing w:before="60" w:after="60" w:line="220" w:lineRule="exact"/>
              <w:rPr>
                <w:rFonts w:cs="Arial"/>
              </w:rPr>
            </w:pPr>
          </w:p>
        </w:tc>
      </w:tr>
      <w:tr w:rsidR="00C25DCF" w:rsidRPr="00B10758" w14:paraId="4439EC25" w14:textId="77777777" w:rsidTr="00A14246">
        <w:tc>
          <w:tcPr>
            <w:tcW w:w="4957" w:type="dxa"/>
          </w:tcPr>
          <w:p w14:paraId="11DB78C2" w14:textId="0303BEED" w:rsidR="00C25DCF" w:rsidRPr="00B10758" w:rsidRDefault="00C25DCF" w:rsidP="00C25DCF">
            <w:pPr>
              <w:spacing w:before="60" w:after="60" w:line="220" w:lineRule="exact"/>
              <w:rPr>
                <w:rFonts w:cs="Arial"/>
              </w:rPr>
            </w:pPr>
            <w:r w:rsidRPr="00B10758">
              <w:t>Tasa si se aplica la tarifación por zona</w:t>
            </w:r>
            <w:r w:rsidR="00152B1A" w:rsidRPr="00B10758">
              <w:br/>
              <w:t>(en moneda local)</w:t>
            </w:r>
          </w:p>
        </w:tc>
        <w:tc>
          <w:tcPr>
            <w:tcW w:w="4819" w:type="dxa"/>
          </w:tcPr>
          <w:p w14:paraId="2BB47003" w14:textId="77777777" w:rsidR="00C25DCF" w:rsidRPr="00B10758" w:rsidRDefault="00C25DCF" w:rsidP="00C25DCF">
            <w:pPr>
              <w:spacing w:before="60" w:after="60" w:line="220" w:lineRule="exact"/>
              <w:rPr>
                <w:rFonts w:cs="Arial"/>
              </w:rPr>
            </w:pPr>
          </w:p>
        </w:tc>
      </w:tr>
      <w:tr w:rsidR="00C25DCF" w:rsidRPr="00B10758" w14:paraId="4075FC38" w14:textId="77777777" w:rsidTr="00A14246">
        <w:tc>
          <w:tcPr>
            <w:tcW w:w="4957" w:type="dxa"/>
            <w:tcBorders>
              <w:top w:val="single" w:sz="4" w:space="0" w:color="auto"/>
              <w:left w:val="single" w:sz="4" w:space="0" w:color="auto"/>
              <w:bottom w:val="single" w:sz="4" w:space="0" w:color="auto"/>
              <w:right w:val="single" w:sz="4" w:space="0" w:color="auto"/>
            </w:tcBorders>
          </w:tcPr>
          <w:p w14:paraId="7D252519"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150D323C" w14:textId="41C04152"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11"/>
            </w:r>
            <w:r w:rsidRPr="00B10758">
              <w:rPr>
                <w:rFonts w:cs="Arial"/>
                <w:b/>
              </w:rPr>
              <w:t xml:space="preserve"> </w:t>
            </w:r>
          </w:p>
          <w:p w14:paraId="364CEEE8"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45A8E786" w14:textId="77777777" w:rsidTr="00A14246">
        <w:tc>
          <w:tcPr>
            <w:tcW w:w="4957" w:type="dxa"/>
            <w:tcBorders>
              <w:top w:val="single" w:sz="4" w:space="0" w:color="auto"/>
              <w:left w:val="single" w:sz="4" w:space="0" w:color="auto"/>
              <w:bottom w:val="single" w:sz="4" w:space="0" w:color="auto"/>
              <w:right w:val="single" w:sz="4" w:space="0" w:color="auto"/>
            </w:tcBorders>
          </w:tcPr>
          <w:p w14:paraId="0959C431"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53C84917" w14:textId="77777777" w:rsidR="00C25DCF" w:rsidRPr="00B10758" w:rsidRDefault="00C25DCF" w:rsidP="00C25DCF">
            <w:pPr>
              <w:spacing w:before="60" w:after="60" w:line="220" w:lineRule="exact"/>
              <w:rPr>
                <w:rFonts w:cs="Arial"/>
              </w:rPr>
            </w:pPr>
          </w:p>
        </w:tc>
      </w:tr>
      <w:tr w:rsidR="00C25DCF" w:rsidRPr="00B10758" w14:paraId="30F3BE14" w14:textId="77777777" w:rsidTr="00A14246">
        <w:tc>
          <w:tcPr>
            <w:tcW w:w="4957" w:type="dxa"/>
            <w:tcBorders>
              <w:top w:val="single" w:sz="4" w:space="0" w:color="auto"/>
              <w:left w:val="single" w:sz="4" w:space="0" w:color="auto"/>
              <w:bottom w:val="single" w:sz="4" w:space="0" w:color="auto"/>
              <w:right w:val="single" w:sz="4" w:space="0" w:color="auto"/>
            </w:tcBorders>
          </w:tcPr>
          <w:p w14:paraId="7BC6D64B"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1617FA8D" w14:textId="77777777" w:rsidR="00C25DCF" w:rsidRPr="00B10758" w:rsidRDefault="00C25DCF" w:rsidP="00C25DCF">
            <w:pPr>
              <w:spacing w:before="60" w:after="60" w:line="220" w:lineRule="exact"/>
              <w:rPr>
                <w:rFonts w:cs="Arial"/>
              </w:rPr>
            </w:pPr>
          </w:p>
        </w:tc>
      </w:tr>
      <w:tr w:rsidR="00C25DCF" w:rsidRPr="00B10758" w14:paraId="2B5BCFCA" w14:textId="77777777" w:rsidTr="00A14246">
        <w:trPr>
          <w:trHeight w:val="308"/>
        </w:trPr>
        <w:tc>
          <w:tcPr>
            <w:tcW w:w="4957" w:type="dxa"/>
            <w:vMerge w:val="restart"/>
            <w:tcBorders>
              <w:top w:val="single" w:sz="4" w:space="0" w:color="auto"/>
              <w:left w:val="single" w:sz="4" w:space="0" w:color="auto"/>
              <w:right w:val="single" w:sz="4" w:space="0" w:color="auto"/>
            </w:tcBorders>
          </w:tcPr>
          <w:p w14:paraId="11CFCA5A"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6B92A44D"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73B6145B"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2B37E6F6"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1AA4479B"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12"/>
            </w:r>
            <w:r w:rsidRPr="00B10758">
              <w:rPr>
                <w:iCs/>
              </w:rPr>
              <w:t>:</w:t>
            </w:r>
            <w:r w:rsidRPr="00B10758">
              <w:rPr>
                <w:i/>
                <w:iCs/>
              </w:rPr>
              <w:t xml:space="preserve"> _________________</w:t>
            </w:r>
          </w:p>
        </w:tc>
      </w:tr>
      <w:tr w:rsidR="00C25DCF" w:rsidRPr="00B10758" w14:paraId="343AD34B" w14:textId="77777777" w:rsidTr="00A14246">
        <w:trPr>
          <w:trHeight w:val="1287"/>
        </w:trPr>
        <w:tc>
          <w:tcPr>
            <w:tcW w:w="4957" w:type="dxa"/>
            <w:vMerge/>
            <w:tcBorders>
              <w:left w:val="single" w:sz="4" w:space="0" w:color="auto"/>
              <w:right w:val="single" w:sz="4" w:space="0" w:color="auto"/>
            </w:tcBorders>
          </w:tcPr>
          <w:p w14:paraId="7C3F40FC"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21AD0420" w14:textId="77777777" w:rsidR="00C25DCF" w:rsidRPr="00B10758" w:rsidRDefault="00C25DCF" w:rsidP="00C25DCF">
            <w:pPr>
              <w:spacing w:before="60" w:after="60" w:line="220" w:lineRule="exact"/>
              <w:rPr>
                <w:rFonts w:cs="Arial"/>
                <w:iCs/>
              </w:rPr>
            </w:pPr>
            <w:r w:rsidRPr="00B10758">
              <w:rPr>
                <w:iCs/>
              </w:rPr>
              <w:t>Valor declarado</w:t>
            </w:r>
          </w:p>
          <w:p w14:paraId="05840DC7"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36115014"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5139DF5D"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10</w:t>
            </w:r>
            <w:r w:rsidRPr="00B10758">
              <w:rPr>
                <w:iCs/>
              </w:rPr>
              <w:t>:</w:t>
            </w:r>
            <w:r w:rsidRPr="00B10758">
              <w:rPr>
                <w:i/>
                <w:iCs/>
              </w:rPr>
              <w:t xml:space="preserve"> _________________</w:t>
            </w:r>
          </w:p>
        </w:tc>
      </w:tr>
      <w:tr w:rsidR="00C25DCF" w:rsidRPr="00B10758" w14:paraId="2529D19F" w14:textId="77777777" w:rsidTr="00A14246">
        <w:trPr>
          <w:trHeight w:val="301"/>
        </w:trPr>
        <w:tc>
          <w:tcPr>
            <w:tcW w:w="4957" w:type="dxa"/>
            <w:vMerge/>
            <w:tcBorders>
              <w:left w:val="single" w:sz="4" w:space="0" w:color="auto"/>
              <w:right w:val="single" w:sz="4" w:space="0" w:color="auto"/>
            </w:tcBorders>
          </w:tcPr>
          <w:p w14:paraId="4FC8BC49"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62EC26C4" w14:textId="77777777" w:rsidR="00C25DCF" w:rsidRPr="00B10758" w:rsidRDefault="00C25DCF" w:rsidP="00C25DCF">
            <w:pPr>
              <w:spacing w:before="60" w:after="60" w:line="220" w:lineRule="exact"/>
              <w:rPr>
                <w:rFonts w:cs="Arial"/>
                <w:iCs/>
              </w:rPr>
            </w:pPr>
            <w:r w:rsidRPr="00B10758">
              <w:rPr>
                <w:iCs/>
              </w:rPr>
              <w:t>Seguimiento</w:t>
            </w:r>
          </w:p>
          <w:p w14:paraId="18981CC6"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E949D2A"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65E27CE"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10</w:t>
            </w:r>
            <w:r w:rsidRPr="00B10758">
              <w:rPr>
                <w:iCs/>
              </w:rPr>
              <w:t>:</w:t>
            </w:r>
            <w:r w:rsidRPr="00B10758">
              <w:rPr>
                <w:i/>
                <w:iCs/>
              </w:rPr>
              <w:t xml:space="preserve"> _________________</w:t>
            </w:r>
          </w:p>
        </w:tc>
      </w:tr>
      <w:tr w:rsidR="00C25DCF" w:rsidRPr="00B10758" w14:paraId="729D551C" w14:textId="77777777" w:rsidTr="00A14246">
        <w:tc>
          <w:tcPr>
            <w:tcW w:w="4957" w:type="dxa"/>
            <w:tcBorders>
              <w:top w:val="single" w:sz="4" w:space="0" w:color="auto"/>
              <w:left w:val="single" w:sz="4" w:space="0" w:color="auto"/>
              <w:bottom w:val="single" w:sz="4" w:space="0" w:color="auto"/>
              <w:right w:val="single" w:sz="4" w:space="0" w:color="auto"/>
            </w:tcBorders>
          </w:tcPr>
          <w:p w14:paraId="505B74B0"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5F98590E" w14:textId="77777777" w:rsidR="00C25DCF" w:rsidRPr="00B10758" w:rsidRDefault="00C25DCF" w:rsidP="00C25DCF">
            <w:pPr>
              <w:spacing w:before="60" w:after="60" w:line="220" w:lineRule="exact"/>
              <w:rPr>
                <w:rFonts w:cs="Arial"/>
              </w:rPr>
            </w:pPr>
          </w:p>
        </w:tc>
      </w:tr>
      <w:tr w:rsidR="00C25DCF" w:rsidRPr="00B10758" w14:paraId="0D466851" w14:textId="77777777" w:rsidTr="00A14246">
        <w:tc>
          <w:tcPr>
            <w:tcW w:w="4957" w:type="dxa"/>
            <w:tcBorders>
              <w:top w:val="single" w:sz="4" w:space="0" w:color="auto"/>
              <w:left w:val="single" w:sz="4" w:space="0" w:color="auto"/>
              <w:bottom w:val="single" w:sz="4" w:space="0" w:color="auto"/>
              <w:right w:val="single" w:sz="4" w:space="0" w:color="auto"/>
            </w:tcBorders>
          </w:tcPr>
          <w:p w14:paraId="11ED46EA"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56C6375A" w14:textId="77777777" w:rsidR="00C25DCF" w:rsidRPr="00B10758" w:rsidRDefault="00C25DCF" w:rsidP="00C25DCF">
            <w:pPr>
              <w:spacing w:before="60" w:after="60" w:line="220" w:lineRule="exact"/>
              <w:rPr>
                <w:rFonts w:cs="Arial"/>
              </w:rPr>
            </w:pPr>
          </w:p>
        </w:tc>
      </w:tr>
      <w:tr w:rsidR="00C25DCF" w:rsidRPr="00B10758" w14:paraId="12CA18EC" w14:textId="77777777" w:rsidTr="00A14246">
        <w:tc>
          <w:tcPr>
            <w:tcW w:w="4957" w:type="dxa"/>
            <w:tcBorders>
              <w:top w:val="single" w:sz="4" w:space="0" w:color="auto"/>
              <w:left w:val="single" w:sz="4" w:space="0" w:color="auto"/>
              <w:bottom w:val="single" w:sz="4" w:space="0" w:color="auto"/>
              <w:right w:val="single" w:sz="4" w:space="0" w:color="auto"/>
            </w:tcBorders>
          </w:tcPr>
          <w:p w14:paraId="611C9F20"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22117534" w14:textId="77777777" w:rsidR="00C25DCF" w:rsidRPr="00B10758" w:rsidRDefault="00C25DCF" w:rsidP="00C25DCF">
            <w:pPr>
              <w:spacing w:before="60" w:after="60" w:line="220" w:lineRule="exact"/>
              <w:rPr>
                <w:rFonts w:cs="Arial"/>
              </w:rPr>
            </w:pPr>
          </w:p>
        </w:tc>
      </w:tr>
      <w:tr w:rsidR="00C25DCF" w:rsidRPr="00B10758" w14:paraId="1C62578B" w14:textId="77777777" w:rsidTr="00A14246">
        <w:tc>
          <w:tcPr>
            <w:tcW w:w="4957" w:type="dxa"/>
            <w:tcBorders>
              <w:top w:val="single" w:sz="4" w:space="0" w:color="auto"/>
              <w:left w:val="single" w:sz="4" w:space="0" w:color="auto"/>
              <w:bottom w:val="single" w:sz="4" w:space="0" w:color="auto"/>
              <w:right w:val="single" w:sz="4" w:space="0" w:color="auto"/>
            </w:tcBorders>
          </w:tcPr>
          <w:p w14:paraId="7C013D15"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569139C6" w14:textId="77777777" w:rsidR="00C25DCF" w:rsidRPr="00B10758" w:rsidRDefault="00C25DCF" w:rsidP="00C25DCF">
            <w:pPr>
              <w:spacing w:before="60" w:after="60" w:line="220" w:lineRule="exact"/>
              <w:rPr>
                <w:rFonts w:cs="Arial"/>
              </w:rPr>
            </w:pPr>
          </w:p>
        </w:tc>
      </w:tr>
    </w:tbl>
    <w:p w14:paraId="03C53795" w14:textId="77777777" w:rsidR="00C25DCF" w:rsidRPr="00B10758" w:rsidRDefault="00C25DCF" w:rsidP="00C25DCF">
      <w:pPr>
        <w:spacing w:line="220" w:lineRule="exact"/>
        <w:rPr>
          <w:rFonts w:cs="Arial"/>
        </w:rPr>
      </w:pPr>
    </w:p>
    <w:p w14:paraId="3FF1F891" w14:textId="720E4394" w:rsidR="00C25DCF" w:rsidRPr="00B10758" w:rsidRDefault="00C25DCF" w:rsidP="00C25DCF">
      <w:pPr>
        <w:spacing w:line="220" w:lineRule="exact"/>
        <w:jc w:val="both"/>
        <w:rPr>
          <w:rFonts w:cs="Arial"/>
          <w:i/>
          <w:iCs/>
        </w:rPr>
      </w:pPr>
      <w:r w:rsidRPr="00B10758">
        <w:rPr>
          <w:i/>
          <w:iCs/>
        </w:rPr>
        <w:t xml:space="preserve">Cuadro 7 – Tarifa interna para un pequeño paquete (E) prioritario de 375 gramos en el servicio interno, en vigor el 1º de </w:t>
      </w:r>
      <w:r w:rsidR="00E815BE" w:rsidRPr="00B10758">
        <w:rPr>
          <w:i/>
          <w:iCs/>
        </w:rPr>
        <w:t>mayo de 202</w:t>
      </w:r>
      <w:r w:rsidR="00152B1A" w:rsidRPr="00B10758">
        <w:rPr>
          <w:i/>
          <w:iCs/>
        </w:rPr>
        <w:t>6</w:t>
      </w:r>
    </w:p>
    <w:p w14:paraId="40D9974F"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64A410F1" w14:textId="77777777" w:rsidTr="00A14246">
        <w:tc>
          <w:tcPr>
            <w:tcW w:w="4957" w:type="dxa"/>
          </w:tcPr>
          <w:p w14:paraId="768E9A39"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57BF6575" w14:textId="77777777" w:rsidR="00C25DCF" w:rsidRPr="00B10758" w:rsidRDefault="00C25DCF" w:rsidP="00C25DCF">
            <w:pPr>
              <w:spacing w:before="60" w:after="60" w:line="220" w:lineRule="exact"/>
              <w:rPr>
                <w:rFonts w:cs="Arial"/>
              </w:rPr>
            </w:pPr>
          </w:p>
        </w:tc>
      </w:tr>
      <w:tr w:rsidR="00C25DCF" w:rsidRPr="00B10758" w14:paraId="247C55D5" w14:textId="77777777" w:rsidTr="00A14246">
        <w:tc>
          <w:tcPr>
            <w:tcW w:w="4957" w:type="dxa"/>
          </w:tcPr>
          <w:p w14:paraId="052AECC8" w14:textId="6A92DAD6" w:rsidR="00C25DCF" w:rsidRPr="00B10758" w:rsidRDefault="00C25DCF" w:rsidP="00C25DCF">
            <w:pPr>
              <w:spacing w:before="60" w:after="60" w:line="220" w:lineRule="exact"/>
              <w:rPr>
                <w:rFonts w:cs="Arial"/>
              </w:rPr>
            </w:pPr>
            <w:r w:rsidRPr="00B10758">
              <w:t>Tasa si se aplica la tarifación por zona</w:t>
            </w:r>
            <w:r w:rsidR="00152B1A" w:rsidRPr="00B10758">
              <w:br/>
              <w:t>(en moneda local)</w:t>
            </w:r>
          </w:p>
        </w:tc>
        <w:tc>
          <w:tcPr>
            <w:tcW w:w="4819" w:type="dxa"/>
          </w:tcPr>
          <w:p w14:paraId="5ACA7877" w14:textId="77777777" w:rsidR="00C25DCF" w:rsidRPr="00B10758" w:rsidRDefault="00C25DCF" w:rsidP="00C25DCF">
            <w:pPr>
              <w:spacing w:before="60" w:after="60" w:line="220" w:lineRule="exact"/>
              <w:rPr>
                <w:rFonts w:cs="Arial"/>
              </w:rPr>
            </w:pPr>
          </w:p>
        </w:tc>
      </w:tr>
      <w:tr w:rsidR="00C25DCF" w:rsidRPr="00B10758" w14:paraId="1F684E2A" w14:textId="77777777" w:rsidTr="00A14246">
        <w:tc>
          <w:tcPr>
            <w:tcW w:w="4957" w:type="dxa"/>
            <w:tcBorders>
              <w:top w:val="single" w:sz="4" w:space="0" w:color="auto"/>
              <w:left w:val="single" w:sz="4" w:space="0" w:color="auto"/>
              <w:bottom w:val="single" w:sz="4" w:space="0" w:color="auto"/>
              <w:right w:val="single" w:sz="4" w:space="0" w:color="auto"/>
            </w:tcBorders>
          </w:tcPr>
          <w:p w14:paraId="50F595BC"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787E2077" w14:textId="1EE2424C"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13"/>
            </w:r>
            <w:r w:rsidRPr="00B10758">
              <w:rPr>
                <w:rFonts w:cs="Arial"/>
                <w:b/>
              </w:rPr>
              <w:t xml:space="preserve"> </w:t>
            </w:r>
          </w:p>
          <w:p w14:paraId="19B066E6"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636CF202" w14:textId="77777777" w:rsidTr="00A14246">
        <w:tc>
          <w:tcPr>
            <w:tcW w:w="4957" w:type="dxa"/>
            <w:tcBorders>
              <w:top w:val="single" w:sz="4" w:space="0" w:color="auto"/>
              <w:left w:val="single" w:sz="4" w:space="0" w:color="auto"/>
              <w:bottom w:val="single" w:sz="4" w:space="0" w:color="auto"/>
              <w:right w:val="single" w:sz="4" w:space="0" w:color="auto"/>
            </w:tcBorders>
          </w:tcPr>
          <w:p w14:paraId="7F8B551B"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1F4CE153" w14:textId="77777777" w:rsidR="00C25DCF" w:rsidRPr="00B10758" w:rsidRDefault="00C25DCF" w:rsidP="00C25DCF">
            <w:pPr>
              <w:spacing w:before="60" w:after="60" w:line="220" w:lineRule="exact"/>
              <w:rPr>
                <w:rFonts w:cs="Arial"/>
              </w:rPr>
            </w:pPr>
          </w:p>
        </w:tc>
      </w:tr>
      <w:tr w:rsidR="00C25DCF" w:rsidRPr="00B10758" w14:paraId="04A715CA" w14:textId="77777777" w:rsidTr="00A14246">
        <w:tc>
          <w:tcPr>
            <w:tcW w:w="4957" w:type="dxa"/>
            <w:tcBorders>
              <w:top w:val="single" w:sz="4" w:space="0" w:color="auto"/>
              <w:left w:val="single" w:sz="4" w:space="0" w:color="auto"/>
              <w:bottom w:val="single" w:sz="4" w:space="0" w:color="auto"/>
              <w:right w:val="single" w:sz="4" w:space="0" w:color="auto"/>
            </w:tcBorders>
          </w:tcPr>
          <w:p w14:paraId="658D3428"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7516BEEA" w14:textId="77777777" w:rsidR="00C25DCF" w:rsidRPr="00B10758" w:rsidRDefault="00C25DCF" w:rsidP="00C25DCF">
            <w:pPr>
              <w:spacing w:before="60" w:after="60" w:line="220" w:lineRule="exact"/>
              <w:rPr>
                <w:rFonts w:cs="Arial"/>
              </w:rPr>
            </w:pPr>
          </w:p>
        </w:tc>
      </w:tr>
      <w:tr w:rsidR="00C25DCF" w:rsidRPr="00B10758" w14:paraId="5783E995" w14:textId="77777777" w:rsidTr="00A14246">
        <w:trPr>
          <w:trHeight w:val="308"/>
        </w:trPr>
        <w:tc>
          <w:tcPr>
            <w:tcW w:w="4957" w:type="dxa"/>
            <w:vMerge w:val="restart"/>
            <w:tcBorders>
              <w:top w:val="single" w:sz="4" w:space="0" w:color="auto"/>
              <w:left w:val="single" w:sz="4" w:space="0" w:color="auto"/>
              <w:right w:val="single" w:sz="4" w:space="0" w:color="auto"/>
            </w:tcBorders>
          </w:tcPr>
          <w:p w14:paraId="18FBA6C0"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0938C85A"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626AEBCD"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3AE4FFC6"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7E3522C5"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14"/>
            </w:r>
            <w:r w:rsidRPr="00B10758">
              <w:rPr>
                <w:iCs/>
              </w:rPr>
              <w:t>:</w:t>
            </w:r>
            <w:r w:rsidRPr="00B10758">
              <w:rPr>
                <w:i/>
                <w:iCs/>
              </w:rPr>
              <w:t xml:space="preserve"> _________________</w:t>
            </w:r>
          </w:p>
        </w:tc>
      </w:tr>
      <w:tr w:rsidR="00C25DCF" w:rsidRPr="00B10758" w14:paraId="2DE06CF0" w14:textId="77777777" w:rsidTr="00A14246">
        <w:trPr>
          <w:trHeight w:val="1287"/>
        </w:trPr>
        <w:tc>
          <w:tcPr>
            <w:tcW w:w="4957" w:type="dxa"/>
            <w:vMerge/>
            <w:tcBorders>
              <w:left w:val="single" w:sz="4" w:space="0" w:color="auto"/>
              <w:right w:val="single" w:sz="4" w:space="0" w:color="auto"/>
            </w:tcBorders>
          </w:tcPr>
          <w:p w14:paraId="7AA4E971"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239C9EF8" w14:textId="77777777" w:rsidR="00C25DCF" w:rsidRPr="00B10758" w:rsidRDefault="00C25DCF" w:rsidP="00C25DCF">
            <w:pPr>
              <w:spacing w:before="60" w:after="60" w:line="220" w:lineRule="exact"/>
              <w:rPr>
                <w:rFonts w:cs="Arial"/>
                <w:iCs/>
              </w:rPr>
            </w:pPr>
            <w:r w:rsidRPr="00B10758">
              <w:rPr>
                <w:iCs/>
              </w:rPr>
              <w:t>Valor declarado</w:t>
            </w:r>
          </w:p>
          <w:p w14:paraId="4A8B60F1"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6012D703"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DCF89A5"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12</w:t>
            </w:r>
            <w:r w:rsidRPr="00B10758">
              <w:rPr>
                <w:iCs/>
              </w:rPr>
              <w:t>:</w:t>
            </w:r>
            <w:r w:rsidRPr="00B10758">
              <w:rPr>
                <w:i/>
                <w:iCs/>
              </w:rPr>
              <w:t xml:space="preserve"> _________________</w:t>
            </w:r>
          </w:p>
        </w:tc>
      </w:tr>
      <w:tr w:rsidR="00C25DCF" w:rsidRPr="00B10758" w14:paraId="470639A4" w14:textId="77777777" w:rsidTr="00A14246">
        <w:trPr>
          <w:trHeight w:val="301"/>
        </w:trPr>
        <w:tc>
          <w:tcPr>
            <w:tcW w:w="4957" w:type="dxa"/>
            <w:vMerge/>
            <w:tcBorders>
              <w:left w:val="single" w:sz="4" w:space="0" w:color="auto"/>
              <w:right w:val="single" w:sz="4" w:space="0" w:color="auto"/>
            </w:tcBorders>
          </w:tcPr>
          <w:p w14:paraId="15BFFF8B"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01BB2E7F" w14:textId="77777777" w:rsidR="00C25DCF" w:rsidRPr="00B10758" w:rsidRDefault="00C25DCF" w:rsidP="00C25DCF">
            <w:pPr>
              <w:spacing w:before="60" w:after="60" w:line="220" w:lineRule="exact"/>
              <w:rPr>
                <w:rFonts w:cs="Arial"/>
                <w:iCs/>
              </w:rPr>
            </w:pPr>
            <w:r w:rsidRPr="00B10758">
              <w:rPr>
                <w:iCs/>
              </w:rPr>
              <w:t>Seguimiento</w:t>
            </w:r>
          </w:p>
          <w:p w14:paraId="04F37E0E"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0C37903F"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AA56AFD"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12</w:t>
            </w:r>
            <w:r w:rsidRPr="00B10758">
              <w:rPr>
                <w:iCs/>
              </w:rPr>
              <w:t>:</w:t>
            </w:r>
            <w:r w:rsidRPr="00B10758">
              <w:rPr>
                <w:i/>
                <w:iCs/>
              </w:rPr>
              <w:t xml:space="preserve"> _________________</w:t>
            </w:r>
          </w:p>
        </w:tc>
      </w:tr>
      <w:tr w:rsidR="00C25DCF" w:rsidRPr="00B10758" w14:paraId="05C542D1" w14:textId="77777777" w:rsidTr="00A14246">
        <w:tc>
          <w:tcPr>
            <w:tcW w:w="4957" w:type="dxa"/>
            <w:tcBorders>
              <w:top w:val="single" w:sz="4" w:space="0" w:color="auto"/>
              <w:left w:val="single" w:sz="4" w:space="0" w:color="auto"/>
              <w:bottom w:val="single" w:sz="4" w:space="0" w:color="auto"/>
              <w:right w:val="single" w:sz="4" w:space="0" w:color="auto"/>
            </w:tcBorders>
          </w:tcPr>
          <w:p w14:paraId="54DE1155"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664BD207" w14:textId="77777777" w:rsidR="00C25DCF" w:rsidRPr="00B10758" w:rsidRDefault="00C25DCF" w:rsidP="00C25DCF">
            <w:pPr>
              <w:spacing w:before="60" w:after="60" w:line="220" w:lineRule="exact"/>
              <w:rPr>
                <w:rFonts w:cs="Arial"/>
              </w:rPr>
            </w:pPr>
          </w:p>
        </w:tc>
      </w:tr>
      <w:tr w:rsidR="00C25DCF" w:rsidRPr="00B10758" w14:paraId="65D1C20E" w14:textId="77777777" w:rsidTr="00A14246">
        <w:tc>
          <w:tcPr>
            <w:tcW w:w="4957" w:type="dxa"/>
            <w:tcBorders>
              <w:top w:val="single" w:sz="4" w:space="0" w:color="auto"/>
              <w:left w:val="single" w:sz="4" w:space="0" w:color="auto"/>
              <w:bottom w:val="single" w:sz="4" w:space="0" w:color="auto"/>
              <w:right w:val="single" w:sz="4" w:space="0" w:color="auto"/>
            </w:tcBorders>
          </w:tcPr>
          <w:p w14:paraId="789A116C"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499B4C7A" w14:textId="77777777" w:rsidR="00C25DCF" w:rsidRPr="00B10758" w:rsidRDefault="00C25DCF" w:rsidP="00C25DCF">
            <w:pPr>
              <w:spacing w:before="60" w:after="60" w:line="220" w:lineRule="exact"/>
              <w:rPr>
                <w:rFonts w:cs="Arial"/>
              </w:rPr>
            </w:pPr>
          </w:p>
        </w:tc>
      </w:tr>
      <w:tr w:rsidR="00C25DCF" w:rsidRPr="00B10758" w14:paraId="032144F3" w14:textId="77777777" w:rsidTr="00A14246">
        <w:tc>
          <w:tcPr>
            <w:tcW w:w="4957" w:type="dxa"/>
            <w:tcBorders>
              <w:top w:val="single" w:sz="4" w:space="0" w:color="auto"/>
              <w:left w:val="single" w:sz="4" w:space="0" w:color="auto"/>
              <w:bottom w:val="single" w:sz="4" w:space="0" w:color="auto"/>
              <w:right w:val="single" w:sz="4" w:space="0" w:color="auto"/>
            </w:tcBorders>
          </w:tcPr>
          <w:p w14:paraId="3B0E75D8"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34CBA261" w14:textId="77777777" w:rsidR="00C25DCF" w:rsidRPr="00B10758" w:rsidRDefault="00C25DCF" w:rsidP="00C25DCF">
            <w:pPr>
              <w:spacing w:before="60" w:after="60" w:line="220" w:lineRule="exact"/>
              <w:rPr>
                <w:rFonts w:cs="Arial"/>
              </w:rPr>
            </w:pPr>
          </w:p>
        </w:tc>
      </w:tr>
      <w:tr w:rsidR="00C25DCF" w:rsidRPr="00B10758" w14:paraId="17201D8A" w14:textId="77777777" w:rsidTr="00A14246">
        <w:tc>
          <w:tcPr>
            <w:tcW w:w="4957" w:type="dxa"/>
            <w:tcBorders>
              <w:top w:val="single" w:sz="4" w:space="0" w:color="auto"/>
              <w:left w:val="single" w:sz="4" w:space="0" w:color="auto"/>
              <w:bottom w:val="single" w:sz="4" w:space="0" w:color="auto"/>
              <w:right w:val="single" w:sz="4" w:space="0" w:color="auto"/>
            </w:tcBorders>
          </w:tcPr>
          <w:p w14:paraId="55F50611"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33F69E35" w14:textId="77777777" w:rsidR="00C25DCF" w:rsidRPr="00B10758" w:rsidRDefault="00C25DCF" w:rsidP="00C25DCF">
            <w:pPr>
              <w:spacing w:before="60" w:after="60" w:line="220" w:lineRule="exact"/>
              <w:rPr>
                <w:rFonts w:cs="Arial"/>
              </w:rPr>
            </w:pPr>
          </w:p>
        </w:tc>
      </w:tr>
    </w:tbl>
    <w:p w14:paraId="4619F925" w14:textId="77777777" w:rsidR="00C25DCF" w:rsidRPr="00B10758" w:rsidRDefault="00C25DCF" w:rsidP="00C25DCF">
      <w:pPr>
        <w:spacing w:line="220" w:lineRule="exact"/>
        <w:rPr>
          <w:rFonts w:cs="Arial"/>
        </w:rPr>
      </w:pPr>
    </w:p>
    <w:p w14:paraId="6D77DB41" w14:textId="6D7B9887" w:rsidR="00C25DCF" w:rsidRPr="00B10758" w:rsidRDefault="00C25DCF" w:rsidP="00C25DCF">
      <w:pPr>
        <w:spacing w:line="220" w:lineRule="exact"/>
        <w:jc w:val="both"/>
        <w:rPr>
          <w:rFonts w:cs="Arial"/>
          <w:i/>
          <w:iCs/>
        </w:rPr>
      </w:pPr>
      <w:r w:rsidRPr="00B10758">
        <w:rPr>
          <w:i/>
          <w:iCs/>
        </w:rPr>
        <w:t xml:space="preserve">Cuadro 8 – Tarifa interna para un pequeño paquete (E) prioritario de 500 gramos en el servicio interno, en vigor el 1º de </w:t>
      </w:r>
      <w:r w:rsidR="00B87103" w:rsidRPr="00B10758">
        <w:rPr>
          <w:i/>
          <w:iCs/>
        </w:rPr>
        <w:t>mayo de 202</w:t>
      </w:r>
      <w:r w:rsidR="00152B1A" w:rsidRPr="00B10758">
        <w:rPr>
          <w:i/>
          <w:iCs/>
        </w:rPr>
        <w:t>6</w:t>
      </w:r>
    </w:p>
    <w:p w14:paraId="2A232C26"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2971D52B" w14:textId="77777777" w:rsidTr="00A14246">
        <w:tc>
          <w:tcPr>
            <w:tcW w:w="4957" w:type="dxa"/>
          </w:tcPr>
          <w:p w14:paraId="22617810"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1047B184" w14:textId="77777777" w:rsidR="00C25DCF" w:rsidRPr="00B10758" w:rsidRDefault="00C25DCF" w:rsidP="00C25DCF">
            <w:pPr>
              <w:spacing w:before="60" w:after="60" w:line="220" w:lineRule="exact"/>
              <w:rPr>
                <w:rFonts w:cs="Arial"/>
              </w:rPr>
            </w:pPr>
          </w:p>
        </w:tc>
      </w:tr>
      <w:tr w:rsidR="00C25DCF" w:rsidRPr="00B10758" w14:paraId="15535839" w14:textId="77777777" w:rsidTr="00A14246">
        <w:tc>
          <w:tcPr>
            <w:tcW w:w="4957" w:type="dxa"/>
          </w:tcPr>
          <w:p w14:paraId="0F0B9FA7" w14:textId="1F860D81" w:rsidR="00C25DCF" w:rsidRPr="00B10758" w:rsidRDefault="00C25DCF" w:rsidP="00C25DCF">
            <w:pPr>
              <w:spacing w:before="60" w:after="60" w:line="220" w:lineRule="exact"/>
              <w:rPr>
                <w:rFonts w:cs="Arial"/>
              </w:rPr>
            </w:pPr>
            <w:r w:rsidRPr="00B10758">
              <w:t>Tasa si se aplica la tarifación por zona</w:t>
            </w:r>
            <w:r w:rsidR="00152B1A" w:rsidRPr="00B10758">
              <w:br/>
              <w:t>(en moneda local)</w:t>
            </w:r>
          </w:p>
        </w:tc>
        <w:tc>
          <w:tcPr>
            <w:tcW w:w="4819" w:type="dxa"/>
          </w:tcPr>
          <w:p w14:paraId="4BF872A7" w14:textId="77777777" w:rsidR="00C25DCF" w:rsidRPr="00B10758" w:rsidRDefault="00C25DCF" w:rsidP="00C25DCF">
            <w:pPr>
              <w:spacing w:before="60" w:after="60" w:line="220" w:lineRule="exact"/>
              <w:rPr>
                <w:rFonts w:cs="Arial"/>
              </w:rPr>
            </w:pPr>
          </w:p>
        </w:tc>
      </w:tr>
      <w:tr w:rsidR="00C25DCF" w:rsidRPr="00B10758" w14:paraId="0A88655C" w14:textId="77777777" w:rsidTr="00A14246">
        <w:tc>
          <w:tcPr>
            <w:tcW w:w="4957" w:type="dxa"/>
            <w:tcBorders>
              <w:top w:val="single" w:sz="4" w:space="0" w:color="auto"/>
              <w:left w:val="single" w:sz="4" w:space="0" w:color="auto"/>
              <w:bottom w:val="single" w:sz="4" w:space="0" w:color="auto"/>
              <w:right w:val="single" w:sz="4" w:space="0" w:color="auto"/>
            </w:tcBorders>
          </w:tcPr>
          <w:p w14:paraId="396C373C"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078FB8F0" w14:textId="74C0CC50"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15"/>
            </w:r>
            <w:r w:rsidRPr="00B10758">
              <w:rPr>
                <w:rFonts w:cs="Arial"/>
                <w:b/>
              </w:rPr>
              <w:t xml:space="preserve"> </w:t>
            </w:r>
          </w:p>
          <w:p w14:paraId="2FB6953F"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08F80500" w14:textId="77777777" w:rsidTr="00A14246">
        <w:tc>
          <w:tcPr>
            <w:tcW w:w="4957" w:type="dxa"/>
            <w:tcBorders>
              <w:top w:val="single" w:sz="4" w:space="0" w:color="auto"/>
              <w:left w:val="single" w:sz="4" w:space="0" w:color="auto"/>
              <w:bottom w:val="single" w:sz="4" w:space="0" w:color="auto"/>
              <w:right w:val="single" w:sz="4" w:space="0" w:color="auto"/>
            </w:tcBorders>
          </w:tcPr>
          <w:p w14:paraId="2DA53B3C"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36DE4B35" w14:textId="77777777" w:rsidR="00C25DCF" w:rsidRPr="00B10758" w:rsidRDefault="00C25DCF" w:rsidP="00C25DCF">
            <w:pPr>
              <w:spacing w:before="60" w:after="60" w:line="220" w:lineRule="exact"/>
              <w:rPr>
                <w:rFonts w:cs="Arial"/>
              </w:rPr>
            </w:pPr>
          </w:p>
        </w:tc>
      </w:tr>
      <w:tr w:rsidR="00C25DCF" w:rsidRPr="00B10758" w14:paraId="5C6AE048" w14:textId="77777777" w:rsidTr="00A14246">
        <w:tc>
          <w:tcPr>
            <w:tcW w:w="4957" w:type="dxa"/>
            <w:tcBorders>
              <w:top w:val="single" w:sz="4" w:space="0" w:color="auto"/>
              <w:left w:val="single" w:sz="4" w:space="0" w:color="auto"/>
              <w:bottom w:val="single" w:sz="4" w:space="0" w:color="auto"/>
              <w:right w:val="single" w:sz="4" w:space="0" w:color="auto"/>
            </w:tcBorders>
          </w:tcPr>
          <w:p w14:paraId="2DE49530"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353C1127" w14:textId="77777777" w:rsidR="00C25DCF" w:rsidRPr="00B10758" w:rsidRDefault="00C25DCF" w:rsidP="00C25DCF">
            <w:pPr>
              <w:spacing w:before="60" w:after="60" w:line="220" w:lineRule="exact"/>
              <w:rPr>
                <w:rFonts w:cs="Arial"/>
              </w:rPr>
            </w:pPr>
          </w:p>
        </w:tc>
      </w:tr>
      <w:tr w:rsidR="00C25DCF" w:rsidRPr="00B10758" w14:paraId="27DF3212" w14:textId="77777777" w:rsidTr="00A14246">
        <w:trPr>
          <w:trHeight w:val="308"/>
        </w:trPr>
        <w:tc>
          <w:tcPr>
            <w:tcW w:w="4957" w:type="dxa"/>
            <w:vMerge w:val="restart"/>
            <w:tcBorders>
              <w:top w:val="single" w:sz="4" w:space="0" w:color="auto"/>
              <w:left w:val="single" w:sz="4" w:space="0" w:color="auto"/>
              <w:right w:val="single" w:sz="4" w:space="0" w:color="auto"/>
            </w:tcBorders>
          </w:tcPr>
          <w:p w14:paraId="0B2AFF34"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0B8D2797"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41347A16"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53C7A9B"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C385344"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16"/>
            </w:r>
            <w:r w:rsidRPr="00B10758">
              <w:rPr>
                <w:iCs/>
              </w:rPr>
              <w:t>:</w:t>
            </w:r>
            <w:r w:rsidRPr="00B10758">
              <w:rPr>
                <w:i/>
                <w:iCs/>
              </w:rPr>
              <w:t xml:space="preserve"> _________________</w:t>
            </w:r>
          </w:p>
        </w:tc>
      </w:tr>
      <w:tr w:rsidR="00C25DCF" w:rsidRPr="00B10758" w14:paraId="47ADCFA4" w14:textId="77777777" w:rsidTr="00A14246">
        <w:trPr>
          <w:trHeight w:val="1004"/>
        </w:trPr>
        <w:tc>
          <w:tcPr>
            <w:tcW w:w="4957" w:type="dxa"/>
            <w:vMerge/>
            <w:tcBorders>
              <w:left w:val="single" w:sz="4" w:space="0" w:color="auto"/>
              <w:right w:val="single" w:sz="4" w:space="0" w:color="auto"/>
            </w:tcBorders>
          </w:tcPr>
          <w:p w14:paraId="38909243"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1D47F73F" w14:textId="77777777" w:rsidR="00C25DCF" w:rsidRPr="00B10758" w:rsidRDefault="00C25DCF" w:rsidP="00C25DCF">
            <w:pPr>
              <w:spacing w:before="60" w:after="60" w:line="220" w:lineRule="exact"/>
              <w:rPr>
                <w:rFonts w:cs="Arial"/>
                <w:iCs/>
              </w:rPr>
            </w:pPr>
            <w:r w:rsidRPr="00B10758">
              <w:rPr>
                <w:iCs/>
              </w:rPr>
              <w:t>Valor declarado</w:t>
            </w:r>
          </w:p>
          <w:p w14:paraId="6CE4FCBB"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27C091C3"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21A4BB2F"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14</w:t>
            </w:r>
            <w:r w:rsidRPr="00B10758">
              <w:rPr>
                <w:iCs/>
              </w:rPr>
              <w:t>:</w:t>
            </w:r>
            <w:r w:rsidRPr="00B10758">
              <w:rPr>
                <w:i/>
                <w:iCs/>
              </w:rPr>
              <w:t xml:space="preserve"> _________________</w:t>
            </w:r>
          </w:p>
        </w:tc>
      </w:tr>
      <w:tr w:rsidR="00C25DCF" w:rsidRPr="00B10758" w14:paraId="10F3D11D" w14:textId="77777777" w:rsidTr="00A14246">
        <w:trPr>
          <w:trHeight w:val="301"/>
        </w:trPr>
        <w:tc>
          <w:tcPr>
            <w:tcW w:w="4957" w:type="dxa"/>
            <w:vMerge/>
            <w:tcBorders>
              <w:left w:val="single" w:sz="4" w:space="0" w:color="auto"/>
              <w:right w:val="single" w:sz="4" w:space="0" w:color="auto"/>
            </w:tcBorders>
          </w:tcPr>
          <w:p w14:paraId="7203B10C"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12AC1DD6" w14:textId="77777777" w:rsidR="00C25DCF" w:rsidRPr="00B10758" w:rsidRDefault="00C25DCF" w:rsidP="00C25DCF">
            <w:pPr>
              <w:spacing w:before="60" w:after="60" w:line="220" w:lineRule="exact"/>
              <w:rPr>
                <w:rFonts w:cs="Arial"/>
                <w:iCs/>
              </w:rPr>
            </w:pPr>
            <w:r w:rsidRPr="00B10758">
              <w:rPr>
                <w:iCs/>
              </w:rPr>
              <w:t>Seguimiento</w:t>
            </w:r>
          </w:p>
          <w:p w14:paraId="7001539C"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7DF182B3"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3530171F"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14</w:t>
            </w:r>
            <w:r w:rsidRPr="00B10758">
              <w:rPr>
                <w:iCs/>
              </w:rPr>
              <w:t>:</w:t>
            </w:r>
            <w:r w:rsidRPr="00B10758">
              <w:rPr>
                <w:i/>
                <w:iCs/>
              </w:rPr>
              <w:t xml:space="preserve"> _________________</w:t>
            </w:r>
          </w:p>
        </w:tc>
      </w:tr>
      <w:tr w:rsidR="00C25DCF" w:rsidRPr="00B10758" w14:paraId="1CFD35DA" w14:textId="77777777" w:rsidTr="00A14246">
        <w:tc>
          <w:tcPr>
            <w:tcW w:w="4957" w:type="dxa"/>
            <w:tcBorders>
              <w:top w:val="single" w:sz="4" w:space="0" w:color="auto"/>
              <w:left w:val="single" w:sz="4" w:space="0" w:color="auto"/>
              <w:bottom w:val="single" w:sz="4" w:space="0" w:color="auto"/>
              <w:right w:val="single" w:sz="4" w:space="0" w:color="auto"/>
            </w:tcBorders>
          </w:tcPr>
          <w:p w14:paraId="74A9F8A2"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37B45A69" w14:textId="77777777" w:rsidR="00C25DCF" w:rsidRPr="00B10758" w:rsidRDefault="00C25DCF" w:rsidP="00C25DCF">
            <w:pPr>
              <w:spacing w:before="60" w:after="60" w:line="220" w:lineRule="exact"/>
              <w:rPr>
                <w:rFonts w:cs="Arial"/>
              </w:rPr>
            </w:pPr>
          </w:p>
        </w:tc>
      </w:tr>
      <w:tr w:rsidR="00C25DCF" w:rsidRPr="00B10758" w14:paraId="03E6FE43" w14:textId="77777777" w:rsidTr="00A14246">
        <w:tc>
          <w:tcPr>
            <w:tcW w:w="4957" w:type="dxa"/>
            <w:tcBorders>
              <w:top w:val="single" w:sz="4" w:space="0" w:color="auto"/>
              <w:left w:val="single" w:sz="4" w:space="0" w:color="auto"/>
              <w:bottom w:val="single" w:sz="4" w:space="0" w:color="auto"/>
              <w:right w:val="single" w:sz="4" w:space="0" w:color="auto"/>
            </w:tcBorders>
          </w:tcPr>
          <w:p w14:paraId="0C86E04A"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2D5729B0" w14:textId="77777777" w:rsidR="00C25DCF" w:rsidRPr="00B10758" w:rsidRDefault="00C25DCF" w:rsidP="00C25DCF">
            <w:pPr>
              <w:spacing w:before="60" w:after="60" w:line="220" w:lineRule="exact"/>
              <w:rPr>
                <w:rFonts w:cs="Arial"/>
              </w:rPr>
            </w:pPr>
          </w:p>
        </w:tc>
      </w:tr>
      <w:tr w:rsidR="00C25DCF" w:rsidRPr="00B10758" w14:paraId="1461557D" w14:textId="77777777" w:rsidTr="00A14246">
        <w:tc>
          <w:tcPr>
            <w:tcW w:w="4957" w:type="dxa"/>
            <w:tcBorders>
              <w:top w:val="single" w:sz="4" w:space="0" w:color="auto"/>
              <w:left w:val="single" w:sz="4" w:space="0" w:color="auto"/>
              <w:bottom w:val="single" w:sz="4" w:space="0" w:color="auto"/>
              <w:right w:val="single" w:sz="4" w:space="0" w:color="auto"/>
            </w:tcBorders>
          </w:tcPr>
          <w:p w14:paraId="4FB50217"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6E1E1D92" w14:textId="77777777" w:rsidR="00C25DCF" w:rsidRPr="00B10758" w:rsidRDefault="00C25DCF" w:rsidP="00C25DCF">
            <w:pPr>
              <w:spacing w:before="60" w:after="60" w:line="220" w:lineRule="exact"/>
              <w:rPr>
                <w:rFonts w:cs="Arial"/>
              </w:rPr>
            </w:pPr>
          </w:p>
        </w:tc>
      </w:tr>
      <w:tr w:rsidR="00C25DCF" w:rsidRPr="00B10758" w14:paraId="53D003BC" w14:textId="77777777" w:rsidTr="00A14246">
        <w:tc>
          <w:tcPr>
            <w:tcW w:w="4957" w:type="dxa"/>
            <w:tcBorders>
              <w:top w:val="single" w:sz="4" w:space="0" w:color="auto"/>
              <w:left w:val="single" w:sz="4" w:space="0" w:color="auto"/>
              <w:bottom w:val="single" w:sz="4" w:space="0" w:color="auto"/>
              <w:right w:val="single" w:sz="4" w:space="0" w:color="auto"/>
            </w:tcBorders>
          </w:tcPr>
          <w:p w14:paraId="06F05441"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4CDCF5D6" w14:textId="77777777" w:rsidR="00C25DCF" w:rsidRPr="00B10758" w:rsidRDefault="00C25DCF" w:rsidP="00C25DCF">
            <w:pPr>
              <w:spacing w:before="60" w:after="60" w:line="220" w:lineRule="exact"/>
              <w:rPr>
                <w:rFonts w:cs="Arial"/>
              </w:rPr>
            </w:pPr>
          </w:p>
        </w:tc>
      </w:tr>
    </w:tbl>
    <w:p w14:paraId="6E2C19D6" w14:textId="77777777" w:rsidR="00C25DCF" w:rsidRPr="00B10758" w:rsidRDefault="00C25DCF" w:rsidP="00C25DCF">
      <w:pPr>
        <w:spacing w:line="220" w:lineRule="exact"/>
        <w:rPr>
          <w:rFonts w:cs="Arial"/>
        </w:rPr>
      </w:pPr>
    </w:p>
    <w:p w14:paraId="2CE81F14" w14:textId="7A7D8E76" w:rsidR="00C25DCF" w:rsidRPr="00B10758" w:rsidRDefault="00C25DCF" w:rsidP="00C25DCF">
      <w:pPr>
        <w:spacing w:line="220" w:lineRule="exact"/>
        <w:jc w:val="both"/>
        <w:rPr>
          <w:rFonts w:cs="Arial"/>
          <w:i/>
          <w:iCs/>
        </w:rPr>
      </w:pPr>
      <w:r w:rsidRPr="00B10758">
        <w:rPr>
          <w:i/>
          <w:iCs/>
        </w:rPr>
        <w:t xml:space="preserve">Cuadro 9 – Tarifa interna para un pequeño paquete (E) prioritario de 750 gramos en el servicio interno, en vigor el 1º de </w:t>
      </w:r>
      <w:r w:rsidR="00B87103" w:rsidRPr="00B10758">
        <w:rPr>
          <w:i/>
          <w:iCs/>
        </w:rPr>
        <w:t>mayo de 202</w:t>
      </w:r>
      <w:r w:rsidR="00152B1A" w:rsidRPr="00B10758">
        <w:rPr>
          <w:i/>
          <w:iCs/>
        </w:rPr>
        <w:t>6</w:t>
      </w:r>
    </w:p>
    <w:p w14:paraId="5FFD1150"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0767C2EF" w14:textId="77777777" w:rsidTr="00A14246">
        <w:tc>
          <w:tcPr>
            <w:tcW w:w="4957" w:type="dxa"/>
          </w:tcPr>
          <w:p w14:paraId="0A8E1C1B"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08D8FCD2" w14:textId="77777777" w:rsidR="00C25DCF" w:rsidRPr="00B10758" w:rsidRDefault="00C25DCF" w:rsidP="00C25DCF">
            <w:pPr>
              <w:spacing w:before="60" w:after="60" w:line="220" w:lineRule="exact"/>
              <w:rPr>
                <w:rFonts w:cs="Arial"/>
              </w:rPr>
            </w:pPr>
          </w:p>
        </w:tc>
      </w:tr>
      <w:tr w:rsidR="00C25DCF" w:rsidRPr="00B10758" w14:paraId="14BBA0A5" w14:textId="77777777" w:rsidTr="00A14246">
        <w:tc>
          <w:tcPr>
            <w:tcW w:w="4957" w:type="dxa"/>
          </w:tcPr>
          <w:p w14:paraId="32ADF89B" w14:textId="13446945" w:rsidR="00C25DCF" w:rsidRPr="00B10758" w:rsidRDefault="00C25DCF" w:rsidP="00C25DCF">
            <w:pPr>
              <w:spacing w:before="60" w:after="60" w:line="220" w:lineRule="exact"/>
              <w:rPr>
                <w:rFonts w:cs="Arial"/>
              </w:rPr>
            </w:pPr>
            <w:r w:rsidRPr="00B10758">
              <w:t>Tasa si se aplica la tarifación por zona</w:t>
            </w:r>
            <w:r w:rsidR="00152B1A" w:rsidRPr="00B10758">
              <w:br/>
              <w:t>(en moneda local)</w:t>
            </w:r>
          </w:p>
        </w:tc>
        <w:tc>
          <w:tcPr>
            <w:tcW w:w="4819" w:type="dxa"/>
          </w:tcPr>
          <w:p w14:paraId="57272B79" w14:textId="77777777" w:rsidR="00C25DCF" w:rsidRPr="00B10758" w:rsidRDefault="00C25DCF" w:rsidP="00C25DCF">
            <w:pPr>
              <w:spacing w:before="60" w:after="60" w:line="220" w:lineRule="exact"/>
              <w:rPr>
                <w:rFonts w:cs="Arial"/>
              </w:rPr>
            </w:pPr>
          </w:p>
        </w:tc>
      </w:tr>
      <w:tr w:rsidR="00C25DCF" w:rsidRPr="00B10758" w14:paraId="6D4A41E5" w14:textId="77777777" w:rsidTr="00A14246">
        <w:tc>
          <w:tcPr>
            <w:tcW w:w="4957" w:type="dxa"/>
            <w:tcBorders>
              <w:top w:val="single" w:sz="4" w:space="0" w:color="auto"/>
              <w:left w:val="single" w:sz="4" w:space="0" w:color="auto"/>
              <w:bottom w:val="single" w:sz="4" w:space="0" w:color="auto"/>
              <w:right w:val="single" w:sz="4" w:space="0" w:color="auto"/>
            </w:tcBorders>
          </w:tcPr>
          <w:p w14:paraId="7D0E8BB1"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3211F685" w14:textId="6D5C835F"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17"/>
            </w:r>
            <w:r w:rsidRPr="00B10758">
              <w:rPr>
                <w:rFonts w:cs="Arial"/>
                <w:b/>
              </w:rPr>
              <w:t xml:space="preserve"> </w:t>
            </w:r>
          </w:p>
          <w:p w14:paraId="762B1179"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46100F2A" w14:textId="77777777" w:rsidTr="00A14246">
        <w:tc>
          <w:tcPr>
            <w:tcW w:w="4957" w:type="dxa"/>
            <w:tcBorders>
              <w:top w:val="single" w:sz="4" w:space="0" w:color="auto"/>
              <w:left w:val="single" w:sz="4" w:space="0" w:color="auto"/>
              <w:bottom w:val="single" w:sz="4" w:space="0" w:color="auto"/>
              <w:right w:val="single" w:sz="4" w:space="0" w:color="auto"/>
            </w:tcBorders>
          </w:tcPr>
          <w:p w14:paraId="54CEE09B"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1F8B823D" w14:textId="77777777" w:rsidR="00C25DCF" w:rsidRPr="00B10758" w:rsidRDefault="00C25DCF" w:rsidP="00C25DCF">
            <w:pPr>
              <w:spacing w:before="60" w:after="60" w:line="220" w:lineRule="exact"/>
              <w:rPr>
                <w:rFonts w:cs="Arial"/>
              </w:rPr>
            </w:pPr>
          </w:p>
        </w:tc>
      </w:tr>
      <w:tr w:rsidR="00C25DCF" w:rsidRPr="00B10758" w14:paraId="02C79519" w14:textId="77777777" w:rsidTr="00A14246">
        <w:tc>
          <w:tcPr>
            <w:tcW w:w="4957" w:type="dxa"/>
            <w:tcBorders>
              <w:top w:val="single" w:sz="4" w:space="0" w:color="auto"/>
              <w:left w:val="single" w:sz="4" w:space="0" w:color="auto"/>
              <w:bottom w:val="single" w:sz="4" w:space="0" w:color="auto"/>
              <w:right w:val="single" w:sz="4" w:space="0" w:color="auto"/>
            </w:tcBorders>
          </w:tcPr>
          <w:p w14:paraId="71229027"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56011676" w14:textId="77777777" w:rsidR="00C25DCF" w:rsidRPr="00B10758" w:rsidRDefault="00C25DCF" w:rsidP="00C25DCF">
            <w:pPr>
              <w:spacing w:before="60" w:after="60" w:line="220" w:lineRule="exact"/>
              <w:rPr>
                <w:rFonts w:cs="Arial"/>
              </w:rPr>
            </w:pPr>
          </w:p>
        </w:tc>
      </w:tr>
      <w:tr w:rsidR="00C25DCF" w:rsidRPr="00B10758" w14:paraId="0ADF8BD4" w14:textId="77777777" w:rsidTr="00A14246">
        <w:trPr>
          <w:trHeight w:val="308"/>
        </w:trPr>
        <w:tc>
          <w:tcPr>
            <w:tcW w:w="4957" w:type="dxa"/>
            <w:vMerge w:val="restart"/>
            <w:tcBorders>
              <w:top w:val="single" w:sz="4" w:space="0" w:color="auto"/>
              <w:left w:val="single" w:sz="4" w:space="0" w:color="auto"/>
              <w:right w:val="single" w:sz="4" w:space="0" w:color="auto"/>
            </w:tcBorders>
          </w:tcPr>
          <w:p w14:paraId="3DAF8698"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11CB5D00"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41BB8312"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51A01A9C"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0629C10C"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18"/>
            </w:r>
            <w:r w:rsidRPr="00B10758">
              <w:rPr>
                <w:iCs/>
              </w:rPr>
              <w:t>:</w:t>
            </w:r>
            <w:r w:rsidRPr="00B10758">
              <w:rPr>
                <w:i/>
                <w:iCs/>
              </w:rPr>
              <w:t xml:space="preserve"> _________________</w:t>
            </w:r>
          </w:p>
        </w:tc>
      </w:tr>
      <w:tr w:rsidR="00C25DCF" w:rsidRPr="00B10758" w14:paraId="4ADED615" w14:textId="77777777" w:rsidTr="00A14246">
        <w:trPr>
          <w:trHeight w:val="720"/>
        </w:trPr>
        <w:tc>
          <w:tcPr>
            <w:tcW w:w="4957" w:type="dxa"/>
            <w:vMerge/>
            <w:tcBorders>
              <w:left w:val="single" w:sz="4" w:space="0" w:color="auto"/>
              <w:right w:val="single" w:sz="4" w:space="0" w:color="auto"/>
            </w:tcBorders>
          </w:tcPr>
          <w:p w14:paraId="3D040CC6"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5F6AC9B7" w14:textId="77777777" w:rsidR="00C25DCF" w:rsidRPr="00B10758" w:rsidRDefault="00C25DCF" w:rsidP="00C25DCF">
            <w:pPr>
              <w:spacing w:before="60" w:after="60" w:line="220" w:lineRule="exact"/>
              <w:rPr>
                <w:rFonts w:cs="Arial"/>
                <w:iCs/>
              </w:rPr>
            </w:pPr>
            <w:r w:rsidRPr="00B10758">
              <w:rPr>
                <w:iCs/>
              </w:rPr>
              <w:t>Valor declarado</w:t>
            </w:r>
          </w:p>
          <w:p w14:paraId="1EC95DC1"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2E1E7AA6"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6253FB5C"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iCs/>
                <w:vertAlign w:val="superscript"/>
              </w:rPr>
              <w:t>16</w:t>
            </w:r>
            <w:r w:rsidRPr="00B10758">
              <w:rPr>
                <w:iCs/>
              </w:rPr>
              <w:t>:</w:t>
            </w:r>
            <w:r w:rsidRPr="00B10758">
              <w:rPr>
                <w:i/>
                <w:iCs/>
              </w:rPr>
              <w:t xml:space="preserve"> _________________</w:t>
            </w:r>
          </w:p>
        </w:tc>
      </w:tr>
      <w:tr w:rsidR="00C25DCF" w:rsidRPr="00B10758" w14:paraId="2C630869" w14:textId="77777777" w:rsidTr="00A14246">
        <w:trPr>
          <w:trHeight w:val="301"/>
        </w:trPr>
        <w:tc>
          <w:tcPr>
            <w:tcW w:w="4957" w:type="dxa"/>
            <w:vMerge/>
            <w:tcBorders>
              <w:left w:val="single" w:sz="4" w:space="0" w:color="auto"/>
              <w:right w:val="single" w:sz="4" w:space="0" w:color="auto"/>
            </w:tcBorders>
          </w:tcPr>
          <w:p w14:paraId="61C7BF6A"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470732E7" w14:textId="77777777" w:rsidR="00C25DCF" w:rsidRPr="00B10758" w:rsidRDefault="00C25DCF" w:rsidP="00C25DCF">
            <w:pPr>
              <w:spacing w:before="60" w:after="60" w:line="220" w:lineRule="exact"/>
              <w:rPr>
                <w:rFonts w:cs="Arial"/>
                <w:iCs/>
              </w:rPr>
            </w:pPr>
            <w:r w:rsidRPr="00B10758">
              <w:rPr>
                <w:iCs/>
              </w:rPr>
              <w:t>Seguimiento</w:t>
            </w:r>
          </w:p>
          <w:p w14:paraId="7A38A93F"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6AC1D437"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28F72569"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iCs/>
                <w:vertAlign w:val="superscript"/>
              </w:rPr>
              <w:t>16</w:t>
            </w:r>
            <w:r w:rsidRPr="00B10758">
              <w:rPr>
                <w:iCs/>
              </w:rPr>
              <w:t>:</w:t>
            </w:r>
            <w:r w:rsidRPr="00B10758">
              <w:rPr>
                <w:i/>
                <w:iCs/>
              </w:rPr>
              <w:t xml:space="preserve"> _________________</w:t>
            </w:r>
          </w:p>
        </w:tc>
      </w:tr>
      <w:tr w:rsidR="00C25DCF" w:rsidRPr="00B10758" w14:paraId="61EF325F" w14:textId="77777777" w:rsidTr="00A14246">
        <w:tc>
          <w:tcPr>
            <w:tcW w:w="4957" w:type="dxa"/>
            <w:tcBorders>
              <w:top w:val="single" w:sz="4" w:space="0" w:color="auto"/>
              <w:left w:val="single" w:sz="4" w:space="0" w:color="auto"/>
              <w:bottom w:val="single" w:sz="4" w:space="0" w:color="auto"/>
              <w:right w:val="single" w:sz="4" w:space="0" w:color="auto"/>
            </w:tcBorders>
          </w:tcPr>
          <w:p w14:paraId="6E4660C2"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1CFAF0A9" w14:textId="77777777" w:rsidR="00C25DCF" w:rsidRPr="00B10758" w:rsidRDefault="00C25DCF" w:rsidP="00C25DCF">
            <w:pPr>
              <w:spacing w:before="60" w:after="60" w:line="220" w:lineRule="exact"/>
              <w:rPr>
                <w:rFonts w:cs="Arial"/>
              </w:rPr>
            </w:pPr>
          </w:p>
        </w:tc>
      </w:tr>
      <w:tr w:rsidR="00C25DCF" w:rsidRPr="00B10758" w14:paraId="75C28AE7" w14:textId="77777777" w:rsidTr="00A14246">
        <w:tc>
          <w:tcPr>
            <w:tcW w:w="4957" w:type="dxa"/>
            <w:tcBorders>
              <w:top w:val="single" w:sz="4" w:space="0" w:color="auto"/>
              <w:left w:val="single" w:sz="4" w:space="0" w:color="auto"/>
              <w:bottom w:val="single" w:sz="4" w:space="0" w:color="auto"/>
              <w:right w:val="single" w:sz="4" w:space="0" w:color="auto"/>
            </w:tcBorders>
          </w:tcPr>
          <w:p w14:paraId="7961599D"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26B7D712" w14:textId="77777777" w:rsidR="00C25DCF" w:rsidRPr="00B10758" w:rsidRDefault="00C25DCF" w:rsidP="00C25DCF">
            <w:pPr>
              <w:spacing w:before="60" w:after="60" w:line="220" w:lineRule="exact"/>
              <w:rPr>
                <w:rFonts w:cs="Arial"/>
              </w:rPr>
            </w:pPr>
          </w:p>
        </w:tc>
      </w:tr>
      <w:tr w:rsidR="00C25DCF" w:rsidRPr="00B10758" w14:paraId="516FFB2F" w14:textId="77777777" w:rsidTr="00A14246">
        <w:tc>
          <w:tcPr>
            <w:tcW w:w="4957" w:type="dxa"/>
            <w:tcBorders>
              <w:top w:val="single" w:sz="4" w:space="0" w:color="auto"/>
              <w:left w:val="single" w:sz="4" w:space="0" w:color="auto"/>
              <w:bottom w:val="single" w:sz="4" w:space="0" w:color="auto"/>
              <w:right w:val="single" w:sz="4" w:space="0" w:color="auto"/>
            </w:tcBorders>
          </w:tcPr>
          <w:p w14:paraId="4357B70E"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171666BC" w14:textId="77777777" w:rsidR="00C25DCF" w:rsidRPr="00B10758" w:rsidRDefault="00C25DCF" w:rsidP="00C25DCF">
            <w:pPr>
              <w:spacing w:before="60" w:after="60" w:line="220" w:lineRule="exact"/>
              <w:rPr>
                <w:rFonts w:cs="Arial"/>
              </w:rPr>
            </w:pPr>
          </w:p>
        </w:tc>
      </w:tr>
      <w:tr w:rsidR="00C25DCF" w:rsidRPr="00B10758" w14:paraId="70583C0B" w14:textId="77777777" w:rsidTr="00A14246">
        <w:tc>
          <w:tcPr>
            <w:tcW w:w="4957" w:type="dxa"/>
            <w:tcBorders>
              <w:top w:val="single" w:sz="4" w:space="0" w:color="auto"/>
              <w:left w:val="single" w:sz="4" w:space="0" w:color="auto"/>
              <w:bottom w:val="single" w:sz="4" w:space="0" w:color="auto"/>
              <w:right w:val="single" w:sz="4" w:space="0" w:color="auto"/>
            </w:tcBorders>
          </w:tcPr>
          <w:p w14:paraId="7396AE65"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76AD45B6" w14:textId="77777777" w:rsidR="00C25DCF" w:rsidRPr="00B10758" w:rsidRDefault="00C25DCF" w:rsidP="00C25DCF">
            <w:pPr>
              <w:spacing w:before="60" w:after="60" w:line="220" w:lineRule="exact"/>
              <w:rPr>
                <w:rFonts w:cs="Arial"/>
              </w:rPr>
            </w:pPr>
          </w:p>
        </w:tc>
      </w:tr>
    </w:tbl>
    <w:p w14:paraId="0404659D" w14:textId="77777777" w:rsidR="00C25DCF" w:rsidRPr="00B10758" w:rsidRDefault="00C25DCF" w:rsidP="00C25DCF">
      <w:pPr>
        <w:spacing w:line="220" w:lineRule="exact"/>
        <w:rPr>
          <w:rFonts w:cs="Arial"/>
        </w:rPr>
      </w:pPr>
    </w:p>
    <w:p w14:paraId="37BAF600" w14:textId="31088FC9" w:rsidR="00C25DCF" w:rsidRPr="00B10758" w:rsidRDefault="00C25DCF" w:rsidP="00C25DCF">
      <w:pPr>
        <w:spacing w:line="220" w:lineRule="exact"/>
        <w:jc w:val="both"/>
        <w:rPr>
          <w:rFonts w:cs="Arial"/>
          <w:i/>
          <w:iCs/>
        </w:rPr>
      </w:pPr>
      <w:r w:rsidRPr="00B10758">
        <w:rPr>
          <w:i/>
          <w:iCs/>
        </w:rPr>
        <w:t xml:space="preserve">Cuadro 10 – Tarifa interna para un pequeño paquete (E) prioritario de 1000 gramos en el servicio interno, en vigor el 1º de </w:t>
      </w:r>
      <w:r w:rsidR="00B87103" w:rsidRPr="00B10758">
        <w:rPr>
          <w:i/>
          <w:iCs/>
        </w:rPr>
        <w:t>mayo de 202</w:t>
      </w:r>
      <w:r w:rsidR="00494F82" w:rsidRPr="00B10758">
        <w:rPr>
          <w:i/>
          <w:iCs/>
        </w:rPr>
        <w:t>6</w:t>
      </w:r>
    </w:p>
    <w:p w14:paraId="1A7C4029"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6E86114E" w14:textId="77777777" w:rsidTr="00A14246">
        <w:tc>
          <w:tcPr>
            <w:tcW w:w="4957" w:type="dxa"/>
          </w:tcPr>
          <w:p w14:paraId="2BB6166C"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0387098D" w14:textId="77777777" w:rsidR="00C25DCF" w:rsidRPr="00B10758" w:rsidRDefault="00C25DCF" w:rsidP="00C25DCF">
            <w:pPr>
              <w:spacing w:before="60" w:after="60" w:line="220" w:lineRule="exact"/>
              <w:rPr>
                <w:rFonts w:cs="Arial"/>
              </w:rPr>
            </w:pPr>
          </w:p>
        </w:tc>
      </w:tr>
      <w:tr w:rsidR="00C25DCF" w:rsidRPr="00B10758" w14:paraId="640B3D20" w14:textId="77777777" w:rsidTr="00A14246">
        <w:tc>
          <w:tcPr>
            <w:tcW w:w="4957" w:type="dxa"/>
          </w:tcPr>
          <w:p w14:paraId="2852C82F" w14:textId="17BA3D5A" w:rsidR="00C25DCF" w:rsidRPr="00B10758" w:rsidRDefault="00C25DCF" w:rsidP="00C25DCF">
            <w:pPr>
              <w:spacing w:before="60" w:after="60" w:line="220" w:lineRule="exact"/>
              <w:rPr>
                <w:rFonts w:cs="Arial"/>
              </w:rPr>
            </w:pPr>
            <w:r w:rsidRPr="00B10758">
              <w:t>Tasa si se aplica la tarifación por zona</w:t>
            </w:r>
            <w:r w:rsidR="00494F82" w:rsidRPr="00B10758">
              <w:br/>
              <w:t>(en moneda local)</w:t>
            </w:r>
          </w:p>
        </w:tc>
        <w:tc>
          <w:tcPr>
            <w:tcW w:w="4819" w:type="dxa"/>
          </w:tcPr>
          <w:p w14:paraId="0AD68DD1" w14:textId="77777777" w:rsidR="00C25DCF" w:rsidRPr="00B10758" w:rsidRDefault="00C25DCF" w:rsidP="00C25DCF">
            <w:pPr>
              <w:spacing w:before="60" w:after="60" w:line="220" w:lineRule="exact"/>
              <w:rPr>
                <w:rFonts w:cs="Arial"/>
              </w:rPr>
            </w:pPr>
          </w:p>
        </w:tc>
      </w:tr>
      <w:tr w:rsidR="00C25DCF" w:rsidRPr="00B10758" w14:paraId="0B4F6498" w14:textId="77777777" w:rsidTr="00A14246">
        <w:tc>
          <w:tcPr>
            <w:tcW w:w="4957" w:type="dxa"/>
            <w:tcBorders>
              <w:top w:val="single" w:sz="4" w:space="0" w:color="auto"/>
              <w:left w:val="single" w:sz="4" w:space="0" w:color="auto"/>
              <w:bottom w:val="single" w:sz="4" w:space="0" w:color="auto"/>
              <w:right w:val="single" w:sz="4" w:space="0" w:color="auto"/>
            </w:tcBorders>
          </w:tcPr>
          <w:p w14:paraId="1E34E94A"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6EE68E9A" w14:textId="5ED060D0"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19"/>
            </w:r>
            <w:r w:rsidRPr="00B10758">
              <w:rPr>
                <w:rFonts w:cs="Arial"/>
                <w:b/>
              </w:rPr>
              <w:t xml:space="preserve"> </w:t>
            </w:r>
          </w:p>
          <w:p w14:paraId="1DF9982B"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40DFE971" w14:textId="77777777" w:rsidTr="00A14246">
        <w:tc>
          <w:tcPr>
            <w:tcW w:w="4957" w:type="dxa"/>
            <w:tcBorders>
              <w:top w:val="single" w:sz="4" w:space="0" w:color="auto"/>
              <w:left w:val="single" w:sz="4" w:space="0" w:color="auto"/>
              <w:bottom w:val="single" w:sz="4" w:space="0" w:color="auto"/>
              <w:right w:val="single" w:sz="4" w:space="0" w:color="auto"/>
            </w:tcBorders>
          </w:tcPr>
          <w:p w14:paraId="7FD2CCD1"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55087791" w14:textId="77777777" w:rsidR="00C25DCF" w:rsidRPr="00B10758" w:rsidRDefault="00C25DCF" w:rsidP="00C25DCF">
            <w:pPr>
              <w:spacing w:before="60" w:after="60" w:line="220" w:lineRule="exact"/>
              <w:rPr>
                <w:rFonts w:cs="Arial"/>
              </w:rPr>
            </w:pPr>
          </w:p>
        </w:tc>
      </w:tr>
      <w:tr w:rsidR="00C25DCF" w:rsidRPr="00B10758" w14:paraId="239BCF56" w14:textId="77777777" w:rsidTr="00A14246">
        <w:tc>
          <w:tcPr>
            <w:tcW w:w="4957" w:type="dxa"/>
            <w:tcBorders>
              <w:top w:val="single" w:sz="4" w:space="0" w:color="auto"/>
              <w:left w:val="single" w:sz="4" w:space="0" w:color="auto"/>
              <w:bottom w:val="single" w:sz="4" w:space="0" w:color="auto"/>
              <w:right w:val="single" w:sz="4" w:space="0" w:color="auto"/>
            </w:tcBorders>
          </w:tcPr>
          <w:p w14:paraId="690B5FE0"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746A0DAE" w14:textId="77777777" w:rsidR="00C25DCF" w:rsidRPr="00B10758" w:rsidRDefault="00C25DCF" w:rsidP="00C25DCF">
            <w:pPr>
              <w:spacing w:before="60" w:after="60" w:line="220" w:lineRule="exact"/>
              <w:rPr>
                <w:rFonts w:cs="Arial"/>
              </w:rPr>
            </w:pPr>
          </w:p>
        </w:tc>
      </w:tr>
      <w:tr w:rsidR="00C25DCF" w:rsidRPr="00B10758" w14:paraId="3827EA6F" w14:textId="77777777" w:rsidTr="00A14246">
        <w:trPr>
          <w:trHeight w:val="308"/>
        </w:trPr>
        <w:tc>
          <w:tcPr>
            <w:tcW w:w="4957" w:type="dxa"/>
            <w:vMerge w:val="restart"/>
            <w:tcBorders>
              <w:top w:val="single" w:sz="4" w:space="0" w:color="auto"/>
              <w:left w:val="single" w:sz="4" w:space="0" w:color="auto"/>
              <w:right w:val="single" w:sz="4" w:space="0" w:color="auto"/>
            </w:tcBorders>
          </w:tcPr>
          <w:p w14:paraId="2B6DEB4A"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32E82F94"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1076155D"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1D1E4709"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2D97EB3A"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20"/>
            </w:r>
            <w:r w:rsidRPr="00B10758">
              <w:rPr>
                <w:iCs/>
              </w:rPr>
              <w:t>:</w:t>
            </w:r>
            <w:r w:rsidRPr="00B10758">
              <w:rPr>
                <w:i/>
                <w:iCs/>
              </w:rPr>
              <w:t xml:space="preserve"> _________________</w:t>
            </w:r>
          </w:p>
        </w:tc>
      </w:tr>
      <w:tr w:rsidR="00C25DCF" w:rsidRPr="00B10758" w14:paraId="13ADBAD8" w14:textId="77777777" w:rsidTr="00A14246">
        <w:trPr>
          <w:trHeight w:val="1004"/>
        </w:trPr>
        <w:tc>
          <w:tcPr>
            <w:tcW w:w="4957" w:type="dxa"/>
            <w:vMerge/>
            <w:tcBorders>
              <w:left w:val="single" w:sz="4" w:space="0" w:color="auto"/>
              <w:right w:val="single" w:sz="4" w:space="0" w:color="auto"/>
            </w:tcBorders>
          </w:tcPr>
          <w:p w14:paraId="6E598069"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7AA01F0C" w14:textId="77777777" w:rsidR="00C25DCF" w:rsidRPr="00B10758" w:rsidRDefault="00C25DCF" w:rsidP="00C25DCF">
            <w:pPr>
              <w:spacing w:before="60" w:after="60" w:line="220" w:lineRule="exact"/>
              <w:rPr>
                <w:rFonts w:cs="Arial"/>
                <w:iCs/>
              </w:rPr>
            </w:pPr>
            <w:r w:rsidRPr="00B10758">
              <w:rPr>
                <w:iCs/>
              </w:rPr>
              <w:t>Valor declarado</w:t>
            </w:r>
          </w:p>
          <w:p w14:paraId="6BD40691"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400CE894"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A435201"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18</w:t>
            </w:r>
            <w:r w:rsidRPr="00B10758">
              <w:rPr>
                <w:iCs/>
              </w:rPr>
              <w:t>:</w:t>
            </w:r>
            <w:r w:rsidRPr="00B10758">
              <w:rPr>
                <w:i/>
                <w:iCs/>
              </w:rPr>
              <w:t xml:space="preserve"> _________________</w:t>
            </w:r>
          </w:p>
        </w:tc>
      </w:tr>
      <w:tr w:rsidR="00C25DCF" w:rsidRPr="00B10758" w14:paraId="3981E767" w14:textId="77777777" w:rsidTr="00A14246">
        <w:trPr>
          <w:trHeight w:val="301"/>
        </w:trPr>
        <w:tc>
          <w:tcPr>
            <w:tcW w:w="4957" w:type="dxa"/>
            <w:vMerge/>
            <w:tcBorders>
              <w:left w:val="single" w:sz="4" w:space="0" w:color="auto"/>
              <w:right w:val="single" w:sz="4" w:space="0" w:color="auto"/>
            </w:tcBorders>
          </w:tcPr>
          <w:p w14:paraId="0AE5B914"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29F9E81E" w14:textId="77777777" w:rsidR="00C25DCF" w:rsidRPr="00B10758" w:rsidRDefault="00C25DCF" w:rsidP="00C25DCF">
            <w:pPr>
              <w:spacing w:before="60" w:after="60" w:line="220" w:lineRule="exact"/>
              <w:rPr>
                <w:rFonts w:cs="Arial"/>
                <w:iCs/>
              </w:rPr>
            </w:pPr>
            <w:r w:rsidRPr="00B10758">
              <w:rPr>
                <w:iCs/>
              </w:rPr>
              <w:t>Seguimiento</w:t>
            </w:r>
          </w:p>
          <w:p w14:paraId="734A950C"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0F44D883"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5F32C379"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18</w:t>
            </w:r>
            <w:r w:rsidRPr="00B10758">
              <w:rPr>
                <w:iCs/>
              </w:rPr>
              <w:t>:</w:t>
            </w:r>
            <w:r w:rsidRPr="00B10758">
              <w:rPr>
                <w:i/>
                <w:iCs/>
              </w:rPr>
              <w:t xml:space="preserve"> _________________</w:t>
            </w:r>
          </w:p>
        </w:tc>
      </w:tr>
      <w:tr w:rsidR="00C25DCF" w:rsidRPr="00B10758" w14:paraId="3B83E159" w14:textId="77777777" w:rsidTr="00A14246">
        <w:tc>
          <w:tcPr>
            <w:tcW w:w="4957" w:type="dxa"/>
            <w:tcBorders>
              <w:top w:val="single" w:sz="4" w:space="0" w:color="auto"/>
              <w:left w:val="single" w:sz="4" w:space="0" w:color="auto"/>
              <w:bottom w:val="single" w:sz="4" w:space="0" w:color="auto"/>
              <w:right w:val="single" w:sz="4" w:space="0" w:color="auto"/>
            </w:tcBorders>
          </w:tcPr>
          <w:p w14:paraId="47972A37"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0D3B6AFB" w14:textId="77777777" w:rsidR="00C25DCF" w:rsidRPr="00B10758" w:rsidRDefault="00C25DCF" w:rsidP="00C25DCF">
            <w:pPr>
              <w:spacing w:before="60" w:after="60" w:line="220" w:lineRule="exact"/>
              <w:rPr>
                <w:rFonts w:cs="Arial"/>
              </w:rPr>
            </w:pPr>
          </w:p>
        </w:tc>
      </w:tr>
      <w:tr w:rsidR="00C25DCF" w:rsidRPr="00B10758" w14:paraId="708C0905" w14:textId="77777777" w:rsidTr="00A14246">
        <w:tc>
          <w:tcPr>
            <w:tcW w:w="4957" w:type="dxa"/>
            <w:tcBorders>
              <w:top w:val="single" w:sz="4" w:space="0" w:color="auto"/>
              <w:left w:val="single" w:sz="4" w:space="0" w:color="auto"/>
              <w:bottom w:val="single" w:sz="4" w:space="0" w:color="auto"/>
              <w:right w:val="single" w:sz="4" w:space="0" w:color="auto"/>
            </w:tcBorders>
          </w:tcPr>
          <w:p w14:paraId="557A2DFE"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4B435120" w14:textId="77777777" w:rsidR="00C25DCF" w:rsidRPr="00B10758" w:rsidRDefault="00C25DCF" w:rsidP="00C25DCF">
            <w:pPr>
              <w:spacing w:before="60" w:after="60" w:line="220" w:lineRule="exact"/>
              <w:rPr>
                <w:rFonts w:cs="Arial"/>
              </w:rPr>
            </w:pPr>
          </w:p>
        </w:tc>
      </w:tr>
      <w:tr w:rsidR="00C25DCF" w:rsidRPr="00B10758" w14:paraId="23DC1661" w14:textId="77777777" w:rsidTr="00A14246">
        <w:tc>
          <w:tcPr>
            <w:tcW w:w="4957" w:type="dxa"/>
            <w:tcBorders>
              <w:top w:val="single" w:sz="4" w:space="0" w:color="auto"/>
              <w:left w:val="single" w:sz="4" w:space="0" w:color="auto"/>
              <w:bottom w:val="single" w:sz="4" w:space="0" w:color="auto"/>
              <w:right w:val="single" w:sz="4" w:space="0" w:color="auto"/>
            </w:tcBorders>
          </w:tcPr>
          <w:p w14:paraId="47430132"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7091C915" w14:textId="77777777" w:rsidR="00C25DCF" w:rsidRPr="00B10758" w:rsidRDefault="00C25DCF" w:rsidP="00C25DCF">
            <w:pPr>
              <w:spacing w:before="60" w:after="60" w:line="220" w:lineRule="exact"/>
              <w:rPr>
                <w:rFonts w:cs="Arial"/>
              </w:rPr>
            </w:pPr>
          </w:p>
        </w:tc>
      </w:tr>
      <w:tr w:rsidR="00C25DCF" w:rsidRPr="00B10758" w14:paraId="5B74E2B1" w14:textId="77777777" w:rsidTr="00A14246">
        <w:tc>
          <w:tcPr>
            <w:tcW w:w="4957" w:type="dxa"/>
            <w:tcBorders>
              <w:top w:val="single" w:sz="4" w:space="0" w:color="auto"/>
              <w:left w:val="single" w:sz="4" w:space="0" w:color="auto"/>
              <w:bottom w:val="single" w:sz="4" w:space="0" w:color="auto"/>
              <w:right w:val="single" w:sz="4" w:space="0" w:color="auto"/>
            </w:tcBorders>
          </w:tcPr>
          <w:p w14:paraId="2E81EE43"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499E5D7A" w14:textId="77777777" w:rsidR="00C25DCF" w:rsidRPr="00B10758" w:rsidRDefault="00C25DCF" w:rsidP="00C25DCF">
            <w:pPr>
              <w:spacing w:before="60" w:after="60" w:line="220" w:lineRule="exact"/>
              <w:rPr>
                <w:rFonts w:cs="Arial"/>
              </w:rPr>
            </w:pPr>
          </w:p>
        </w:tc>
      </w:tr>
    </w:tbl>
    <w:p w14:paraId="2E29842E" w14:textId="77777777" w:rsidR="00C25DCF" w:rsidRPr="00B10758" w:rsidRDefault="00C25DCF" w:rsidP="00C25DCF">
      <w:pPr>
        <w:spacing w:line="240" w:lineRule="auto"/>
        <w:rPr>
          <w:i/>
          <w:iCs/>
        </w:rPr>
      </w:pPr>
    </w:p>
    <w:p w14:paraId="09C0B76D" w14:textId="4244E72D" w:rsidR="00C25DCF" w:rsidRPr="00B10758" w:rsidRDefault="00C25DCF" w:rsidP="00C25DCF">
      <w:pPr>
        <w:spacing w:line="220" w:lineRule="exact"/>
        <w:jc w:val="both"/>
        <w:rPr>
          <w:rFonts w:cs="Arial"/>
          <w:i/>
          <w:iCs/>
        </w:rPr>
      </w:pPr>
      <w:r w:rsidRPr="00B10758">
        <w:rPr>
          <w:i/>
          <w:iCs/>
        </w:rPr>
        <w:t xml:space="preserve">Cuadro 11 – Tarifa interna para un pequeño paquete (E) prioritario de 1500 gramos en el servicio interno, en vigor el 1º de </w:t>
      </w:r>
      <w:r w:rsidR="00B87103" w:rsidRPr="00B10758">
        <w:rPr>
          <w:i/>
          <w:iCs/>
        </w:rPr>
        <w:t>mayo de 202</w:t>
      </w:r>
      <w:r w:rsidR="00494F82" w:rsidRPr="00B10758">
        <w:rPr>
          <w:i/>
          <w:iCs/>
        </w:rPr>
        <w:t>6</w:t>
      </w:r>
    </w:p>
    <w:p w14:paraId="4149747D"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1D737DCC" w14:textId="77777777" w:rsidTr="00A14246">
        <w:tc>
          <w:tcPr>
            <w:tcW w:w="4957" w:type="dxa"/>
          </w:tcPr>
          <w:p w14:paraId="3A06B97A"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2F063D89" w14:textId="77777777" w:rsidR="00C25DCF" w:rsidRPr="00B10758" w:rsidRDefault="00C25DCF" w:rsidP="00C25DCF">
            <w:pPr>
              <w:spacing w:before="60" w:after="60" w:line="220" w:lineRule="exact"/>
              <w:rPr>
                <w:rFonts w:cs="Arial"/>
              </w:rPr>
            </w:pPr>
          </w:p>
        </w:tc>
      </w:tr>
      <w:tr w:rsidR="00C25DCF" w:rsidRPr="00B10758" w14:paraId="08533E21" w14:textId="77777777" w:rsidTr="00A14246">
        <w:tc>
          <w:tcPr>
            <w:tcW w:w="4957" w:type="dxa"/>
          </w:tcPr>
          <w:p w14:paraId="72ADCA75" w14:textId="21E2C4F7" w:rsidR="00C25DCF" w:rsidRPr="00B10758" w:rsidRDefault="00C25DCF" w:rsidP="00C25DCF">
            <w:pPr>
              <w:spacing w:before="60" w:after="60" w:line="220" w:lineRule="exact"/>
              <w:rPr>
                <w:rFonts w:cs="Arial"/>
              </w:rPr>
            </w:pPr>
            <w:r w:rsidRPr="00B10758">
              <w:t>Tasa si se aplica la tarifación por zona</w:t>
            </w:r>
            <w:r w:rsidR="00494F82" w:rsidRPr="00B10758">
              <w:br/>
              <w:t>(en moneda local)</w:t>
            </w:r>
          </w:p>
        </w:tc>
        <w:tc>
          <w:tcPr>
            <w:tcW w:w="4819" w:type="dxa"/>
          </w:tcPr>
          <w:p w14:paraId="103CD20F" w14:textId="77777777" w:rsidR="00C25DCF" w:rsidRPr="00B10758" w:rsidRDefault="00C25DCF" w:rsidP="00C25DCF">
            <w:pPr>
              <w:spacing w:before="60" w:after="60" w:line="220" w:lineRule="exact"/>
              <w:rPr>
                <w:rFonts w:cs="Arial"/>
              </w:rPr>
            </w:pPr>
          </w:p>
        </w:tc>
      </w:tr>
      <w:tr w:rsidR="00C25DCF" w:rsidRPr="00B10758" w14:paraId="1FFCBCF7" w14:textId="77777777" w:rsidTr="00A14246">
        <w:tc>
          <w:tcPr>
            <w:tcW w:w="4957" w:type="dxa"/>
            <w:tcBorders>
              <w:top w:val="single" w:sz="4" w:space="0" w:color="auto"/>
              <w:left w:val="single" w:sz="4" w:space="0" w:color="auto"/>
              <w:bottom w:val="single" w:sz="4" w:space="0" w:color="auto"/>
              <w:right w:val="single" w:sz="4" w:space="0" w:color="auto"/>
            </w:tcBorders>
          </w:tcPr>
          <w:p w14:paraId="7C831FB2"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4D63FA35" w14:textId="68658715"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21"/>
            </w:r>
            <w:r w:rsidRPr="00B10758">
              <w:rPr>
                <w:rFonts w:cs="Arial"/>
                <w:b/>
              </w:rPr>
              <w:t xml:space="preserve"> </w:t>
            </w:r>
          </w:p>
          <w:p w14:paraId="0F82978D"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5BACF5FC" w14:textId="77777777" w:rsidTr="00A14246">
        <w:tc>
          <w:tcPr>
            <w:tcW w:w="4957" w:type="dxa"/>
            <w:tcBorders>
              <w:top w:val="single" w:sz="4" w:space="0" w:color="auto"/>
              <w:left w:val="single" w:sz="4" w:space="0" w:color="auto"/>
              <w:bottom w:val="single" w:sz="4" w:space="0" w:color="auto"/>
              <w:right w:val="single" w:sz="4" w:space="0" w:color="auto"/>
            </w:tcBorders>
          </w:tcPr>
          <w:p w14:paraId="3DEA00CF"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552DDE10" w14:textId="77777777" w:rsidR="00C25DCF" w:rsidRPr="00B10758" w:rsidRDefault="00C25DCF" w:rsidP="00C25DCF">
            <w:pPr>
              <w:spacing w:before="60" w:after="60" w:line="220" w:lineRule="exact"/>
              <w:rPr>
                <w:rFonts w:cs="Arial"/>
              </w:rPr>
            </w:pPr>
          </w:p>
        </w:tc>
      </w:tr>
      <w:tr w:rsidR="00C25DCF" w:rsidRPr="00B10758" w14:paraId="1F997C11" w14:textId="77777777" w:rsidTr="00A14246">
        <w:tc>
          <w:tcPr>
            <w:tcW w:w="4957" w:type="dxa"/>
            <w:tcBorders>
              <w:top w:val="single" w:sz="4" w:space="0" w:color="auto"/>
              <w:left w:val="single" w:sz="4" w:space="0" w:color="auto"/>
              <w:bottom w:val="single" w:sz="4" w:space="0" w:color="auto"/>
              <w:right w:val="single" w:sz="4" w:space="0" w:color="auto"/>
            </w:tcBorders>
          </w:tcPr>
          <w:p w14:paraId="1565AD26"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78B05428" w14:textId="77777777" w:rsidR="00C25DCF" w:rsidRPr="00B10758" w:rsidRDefault="00C25DCF" w:rsidP="00C25DCF">
            <w:pPr>
              <w:spacing w:before="60" w:after="60" w:line="220" w:lineRule="exact"/>
              <w:rPr>
                <w:rFonts w:cs="Arial"/>
              </w:rPr>
            </w:pPr>
          </w:p>
        </w:tc>
      </w:tr>
      <w:tr w:rsidR="00C25DCF" w:rsidRPr="00B10758" w14:paraId="7E4B44AB" w14:textId="77777777" w:rsidTr="00A14246">
        <w:trPr>
          <w:trHeight w:val="308"/>
        </w:trPr>
        <w:tc>
          <w:tcPr>
            <w:tcW w:w="4957" w:type="dxa"/>
            <w:vMerge w:val="restart"/>
            <w:tcBorders>
              <w:top w:val="single" w:sz="4" w:space="0" w:color="auto"/>
              <w:left w:val="single" w:sz="4" w:space="0" w:color="auto"/>
              <w:right w:val="single" w:sz="4" w:space="0" w:color="auto"/>
            </w:tcBorders>
          </w:tcPr>
          <w:p w14:paraId="5E3963A1"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5AAFEDF4"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2A489B02"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3E6F6EBF"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53F8791E"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22"/>
            </w:r>
            <w:r w:rsidRPr="00B10758">
              <w:rPr>
                <w:iCs/>
              </w:rPr>
              <w:t>:</w:t>
            </w:r>
            <w:r w:rsidRPr="00B10758">
              <w:rPr>
                <w:i/>
                <w:iCs/>
              </w:rPr>
              <w:t xml:space="preserve"> _________________</w:t>
            </w:r>
          </w:p>
        </w:tc>
      </w:tr>
      <w:tr w:rsidR="00C25DCF" w:rsidRPr="00B10758" w14:paraId="095A4B64" w14:textId="77777777" w:rsidTr="00A14246">
        <w:trPr>
          <w:trHeight w:val="1004"/>
        </w:trPr>
        <w:tc>
          <w:tcPr>
            <w:tcW w:w="4957" w:type="dxa"/>
            <w:vMerge/>
            <w:tcBorders>
              <w:left w:val="single" w:sz="4" w:space="0" w:color="auto"/>
              <w:right w:val="single" w:sz="4" w:space="0" w:color="auto"/>
            </w:tcBorders>
          </w:tcPr>
          <w:p w14:paraId="28964CFB"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29141293" w14:textId="77777777" w:rsidR="00C25DCF" w:rsidRPr="00B10758" w:rsidRDefault="00C25DCF" w:rsidP="00C25DCF">
            <w:pPr>
              <w:spacing w:before="60" w:after="60" w:line="220" w:lineRule="exact"/>
              <w:rPr>
                <w:rFonts w:cs="Arial"/>
                <w:iCs/>
              </w:rPr>
            </w:pPr>
            <w:r w:rsidRPr="00B10758">
              <w:rPr>
                <w:iCs/>
              </w:rPr>
              <w:t>Valor declarado</w:t>
            </w:r>
          </w:p>
          <w:p w14:paraId="02195FA2"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22766F3E"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34966981"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20</w:t>
            </w:r>
            <w:r w:rsidRPr="00B10758">
              <w:rPr>
                <w:iCs/>
              </w:rPr>
              <w:t>:</w:t>
            </w:r>
            <w:r w:rsidRPr="00B10758">
              <w:rPr>
                <w:i/>
                <w:iCs/>
              </w:rPr>
              <w:t xml:space="preserve"> _________________</w:t>
            </w:r>
          </w:p>
        </w:tc>
      </w:tr>
      <w:tr w:rsidR="00C25DCF" w:rsidRPr="00B10758" w14:paraId="082C23C2" w14:textId="77777777" w:rsidTr="00A14246">
        <w:trPr>
          <w:trHeight w:val="301"/>
        </w:trPr>
        <w:tc>
          <w:tcPr>
            <w:tcW w:w="4957" w:type="dxa"/>
            <w:vMerge/>
            <w:tcBorders>
              <w:left w:val="single" w:sz="4" w:space="0" w:color="auto"/>
              <w:right w:val="single" w:sz="4" w:space="0" w:color="auto"/>
            </w:tcBorders>
          </w:tcPr>
          <w:p w14:paraId="680AE06A"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04503F58" w14:textId="77777777" w:rsidR="00C25DCF" w:rsidRPr="00B10758" w:rsidRDefault="00C25DCF" w:rsidP="00C25DCF">
            <w:pPr>
              <w:spacing w:before="60" w:after="60" w:line="220" w:lineRule="exact"/>
              <w:rPr>
                <w:rFonts w:cs="Arial"/>
                <w:iCs/>
              </w:rPr>
            </w:pPr>
            <w:r w:rsidRPr="00B10758">
              <w:rPr>
                <w:iCs/>
              </w:rPr>
              <w:t>Seguimiento</w:t>
            </w:r>
          </w:p>
          <w:p w14:paraId="159AB79D"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6B82AEB1"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0F74A009"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20</w:t>
            </w:r>
            <w:r w:rsidRPr="00B10758">
              <w:rPr>
                <w:iCs/>
              </w:rPr>
              <w:t>:</w:t>
            </w:r>
            <w:r w:rsidRPr="00B10758">
              <w:rPr>
                <w:i/>
                <w:iCs/>
              </w:rPr>
              <w:t xml:space="preserve"> _________________</w:t>
            </w:r>
          </w:p>
        </w:tc>
      </w:tr>
      <w:tr w:rsidR="00C25DCF" w:rsidRPr="00B10758" w14:paraId="4BA6BB00" w14:textId="77777777" w:rsidTr="00A14246">
        <w:tc>
          <w:tcPr>
            <w:tcW w:w="4957" w:type="dxa"/>
            <w:tcBorders>
              <w:top w:val="single" w:sz="4" w:space="0" w:color="auto"/>
              <w:left w:val="single" w:sz="4" w:space="0" w:color="auto"/>
              <w:bottom w:val="single" w:sz="4" w:space="0" w:color="auto"/>
              <w:right w:val="single" w:sz="4" w:space="0" w:color="auto"/>
            </w:tcBorders>
          </w:tcPr>
          <w:p w14:paraId="20647C94"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4A0C0EF5" w14:textId="77777777" w:rsidR="00C25DCF" w:rsidRPr="00B10758" w:rsidRDefault="00C25DCF" w:rsidP="00C25DCF">
            <w:pPr>
              <w:spacing w:before="60" w:after="60" w:line="220" w:lineRule="exact"/>
              <w:rPr>
                <w:rFonts w:cs="Arial"/>
              </w:rPr>
            </w:pPr>
          </w:p>
        </w:tc>
      </w:tr>
      <w:tr w:rsidR="00C25DCF" w:rsidRPr="00B10758" w14:paraId="19AEBCF7" w14:textId="77777777" w:rsidTr="00A14246">
        <w:tc>
          <w:tcPr>
            <w:tcW w:w="4957" w:type="dxa"/>
            <w:tcBorders>
              <w:top w:val="single" w:sz="4" w:space="0" w:color="auto"/>
              <w:left w:val="single" w:sz="4" w:space="0" w:color="auto"/>
              <w:bottom w:val="single" w:sz="4" w:space="0" w:color="auto"/>
              <w:right w:val="single" w:sz="4" w:space="0" w:color="auto"/>
            </w:tcBorders>
          </w:tcPr>
          <w:p w14:paraId="6E85BB4D"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1B6F58CF" w14:textId="77777777" w:rsidR="00C25DCF" w:rsidRPr="00B10758" w:rsidRDefault="00C25DCF" w:rsidP="00C25DCF">
            <w:pPr>
              <w:spacing w:before="60" w:after="60" w:line="220" w:lineRule="exact"/>
              <w:rPr>
                <w:rFonts w:cs="Arial"/>
              </w:rPr>
            </w:pPr>
          </w:p>
        </w:tc>
      </w:tr>
      <w:tr w:rsidR="00C25DCF" w:rsidRPr="00B10758" w14:paraId="2818383C" w14:textId="77777777" w:rsidTr="00A14246">
        <w:tc>
          <w:tcPr>
            <w:tcW w:w="4957" w:type="dxa"/>
            <w:tcBorders>
              <w:top w:val="single" w:sz="4" w:space="0" w:color="auto"/>
              <w:left w:val="single" w:sz="4" w:space="0" w:color="auto"/>
              <w:bottom w:val="single" w:sz="4" w:space="0" w:color="auto"/>
              <w:right w:val="single" w:sz="4" w:space="0" w:color="auto"/>
            </w:tcBorders>
          </w:tcPr>
          <w:p w14:paraId="5F94194F"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4F9BD3C6" w14:textId="77777777" w:rsidR="00C25DCF" w:rsidRPr="00B10758" w:rsidRDefault="00C25DCF" w:rsidP="00C25DCF">
            <w:pPr>
              <w:spacing w:before="60" w:after="60" w:line="220" w:lineRule="exact"/>
              <w:rPr>
                <w:rFonts w:cs="Arial"/>
              </w:rPr>
            </w:pPr>
          </w:p>
        </w:tc>
      </w:tr>
      <w:tr w:rsidR="00C25DCF" w:rsidRPr="00B10758" w14:paraId="084F4F32" w14:textId="77777777" w:rsidTr="00A14246">
        <w:tc>
          <w:tcPr>
            <w:tcW w:w="4957" w:type="dxa"/>
            <w:tcBorders>
              <w:top w:val="single" w:sz="4" w:space="0" w:color="auto"/>
              <w:left w:val="single" w:sz="4" w:space="0" w:color="auto"/>
              <w:bottom w:val="single" w:sz="4" w:space="0" w:color="auto"/>
              <w:right w:val="single" w:sz="4" w:space="0" w:color="auto"/>
            </w:tcBorders>
          </w:tcPr>
          <w:p w14:paraId="7F54D5FC"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74A21011" w14:textId="77777777" w:rsidR="00C25DCF" w:rsidRPr="00B10758" w:rsidRDefault="00C25DCF" w:rsidP="00C25DCF">
            <w:pPr>
              <w:spacing w:before="60" w:after="60" w:line="220" w:lineRule="exact"/>
              <w:rPr>
                <w:rFonts w:cs="Arial"/>
              </w:rPr>
            </w:pPr>
          </w:p>
        </w:tc>
      </w:tr>
    </w:tbl>
    <w:p w14:paraId="659DDDBF" w14:textId="77777777" w:rsidR="00C25DCF" w:rsidRPr="00B10758" w:rsidRDefault="00C25DCF" w:rsidP="00C25DCF">
      <w:pPr>
        <w:spacing w:line="220" w:lineRule="exact"/>
        <w:rPr>
          <w:rFonts w:cs="Arial"/>
        </w:rPr>
      </w:pPr>
    </w:p>
    <w:p w14:paraId="7450C525" w14:textId="5E3753C1" w:rsidR="00C25DCF" w:rsidRPr="00B10758" w:rsidRDefault="00C25DCF" w:rsidP="00C25DCF">
      <w:pPr>
        <w:spacing w:line="220" w:lineRule="exact"/>
        <w:jc w:val="both"/>
        <w:rPr>
          <w:rFonts w:cs="Arial"/>
          <w:i/>
          <w:iCs/>
        </w:rPr>
      </w:pPr>
      <w:r w:rsidRPr="00B10758">
        <w:rPr>
          <w:i/>
          <w:iCs/>
        </w:rPr>
        <w:t xml:space="preserve">Cuadro 12 – Tarifa interna para un pequeño paquete (E) prioritario de 2000 gramos en el servicio interno, en vigor el 1º de </w:t>
      </w:r>
      <w:r w:rsidR="00B87103" w:rsidRPr="00B10758">
        <w:rPr>
          <w:i/>
          <w:iCs/>
        </w:rPr>
        <w:t>mayo de 202</w:t>
      </w:r>
      <w:r w:rsidR="00F303E4" w:rsidRPr="00B10758">
        <w:rPr>
          <w:i/>
          <w:iCs/>
        </w:rPr>
        <w:t>6</w:t>
      </w:r>
    </w:p>
    <w:p w14:paraId="59A817B2" w14:textId="77777777" w:rsidR="00C25DCF" w:rsidRPr="00B10758" w:rsidRDefault="00C25DCF" w:rsidP="00C25DCF">
      <w:pPr>
        <w:spacing w:line="220" w:lineRule="exac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tblGrid>
      <w:tr w:rsidR="00C25DCF" w:rsidRPr="00B10758" w14:paraId="596F6F54" w14:textId="77777777" w:rsidTr="00A14246">
        <w:tc>
          <w:tcPr>
            <w:tcW w:w="4957" w:type="dxa"/>
          </w:tcPr>
          <w:p w14:paraId="20A2003A" w14:textId="77777777" w:rsidR="00C25DCF" w:rsidRPr="00B10758" w:rsidRDefault="00C25DCF" w:rsidP="00C25DCF">
            <w:pPr>
              <w:spacing w:before="60" w:after="60" w:line="220" w:lineRule="exact"/>
              <w:rPr>
                <w:rFonts w:cs="Arial"/>
              </w:rPr>
            </w:pPr>
            <w:r w:rsidRPr="00B10758">
              <w:t xml:space="preserve">Tasa si no se aplica la tarifación por zona </w:t>
            </w:r>
            <w:r w:rsidRPr="00B10758">
              <w:br/>
              <w:t>(en moneda local)</w:t>
            </w:r>
          </w:p>
        </w:tc>
        <w:tc>
          <w:tcPr>
            <w:tcW w:w="4819" w:type="dxa"/>
          </w:tcPr>
          <w:p w14:paraId="01EF6E84" w14:textId="77777777" w:rsidR="00C25DCF" w:rsidRPr="00B10758" w:rsidRDefault="00C25DCF" w:rsidP="00C25DCF">
            <w:pPr>
              <w:spacing w:before="60" w:after="60" w:line="220" w:lineRule="exact"/>
              <w:rPr>
                <w:rFonts w:cs="Arial"/>
              </w:rPr>
            </w:pPr>
          </w:p>
        </w:tc>
      </w:tr>
      <w:tr w:rsidR="00C25DCF" w:rsidRPr="00B10758" w14:paraId="72BC155E" w14:textId="77777777" w:rsidTr="00A14246">
        <w:tc>
          <w:tcPr>
            <w:tcW w:w="4957" w:type="dxa"/>
          </w:tcPr>
          <w:p w14:paraId="230EDE42" w14:textId="376C1001" w:rsidR="00C25DCF" w:rsidRPr="00B10758" w:rsidRDefault="00C25DCF" w:rsidP="00C25DCF">
            <w:pPr>
              <w:spacing w:before="60" w:after="60" w:line="220" w:lineRule="exact"/>
              <w:rPr>
                <w:rFonts w:cs="Arial"/>
              </w:rPr>
            </w:pPr>
            <w:r w:rsidRPr="00B10758">
              <w:t>Tasa si se aplica la tarifación por zona</w:t>
            </w:r>
            <w:r w:rsidR="00F303E4" w:rsidRPr="00B10758">
              <w:br/>
              <w:t>(en moneda local)</w:t>
            </w:r>
          </w:p>
        </w:tc>
        <w:tc>
          <w:tcPr>
            <w:tcW w:w="4819" w:type="dxa"/>
          </w:tcPr>
          <w:p w14:paraId="0C71544F" w14:textId="77777777" w:rsidR="00C25DCF" w:rsidRPr="00B10758" w:rsidRDefault="00C25DCF" w:rsidP="00C25DCF">
            <w:pPr>
              <w:spacing w:before="60" w:after="60" w:line="220" w:lineRule="exact"/>
              <w:rPr>
                <w:rFonts w:cs="Arial"/>
              </w:rPr>
            </w:pPr>
          </w:p>
        </w:tc>
      </w:tr>
      <w:tr w:rsidR="00C25DCF" w:rsidRPr="00B10758" w14:paraId="628D93A4" w14:textId="77777777" w:rsidTr="00A14246">
        <w:tc>
          <w:tcPr>
            <w:tcW w:w="4957" w:type="dxa"/>
            <w:tcBorders>
              <w:top w:val="single" w:sz="4" w:space="0" w:color="auto"/>
              <w:left w:val="single" w:sz="4" w:space="0" w:color="auto"/>
              <w:bottom w:val="single" w:sz="4" w:space="0" w:color="auto"/>
              <w:right w:val="single" w:sz="4" w:space="0" w:color="auto"/>
            </w:tcBorders>
          </w:tcPr>
          <w:p w14:paraId="348C999B" w14:textId="77777777" w:rsidR="00C25DCF" w:rsidRPr="00B10758" w:rsidRDefault="00C25DCF" w:rsidP="00C25DCF">
            <w:pPr>
              <w:spacing w:before="60" w:after="60" w:line="220" w:lineRule="exact"/>
            </w:pPr>
            <w:r w:rsidRPr="00B10758">
              <w:t>Si se aplica la tarifación por zona, indicar qué método se utiliza para determinar la tarifa por zona:</w:t>
            </w:r>
          </w:p>
        </w:tc>
        <w:tc>
          <w:tcPr>
            <w:tcW w:w="4819" w:type="dxa"/>
            <w:tcBorders>
              <w:top w:val="single" w:sz="4" w:space="0" w:color="auto"/>
              <w:left w:val="single" w:sz="4" w:space="0" w:color="auto"/>
              <w:bottom w:val="single" w:sz="4" w:space="0" w:color="auto"/>
              <w:right w:val="single" w:sz="4" w:space="0" w:color="auto"/>
            </w:tcBorders>
          </w:tcPr>
          <w:p w14:paraId="10ED9CDD" w14:textId="47AEC018" w:rsidR="00C25DCF" w:rsidRPr="00B10758" w:rsidRDefault="00C25DCF" w:rsidP="00C25DCF">
            <w:pPr>
              <w:spacing w:before="40" w:after="40" w:line="240" w:lineRule="exact"/>
              <w:ind w:left="284" w:hanging="284"/>
              <w:rPr>
                <w:rFonts w:cs="Arial"/>
              </w:rPr>
            </w:pPr>
            <w:r w:rsidRPr="00B10758">
              <w:rPr>
                <w:rFonts w:cs="Arial"/>
                <w:sz w:val="24"/>
                <w:szCs w:val="24"/>
              </w:rPr>
              <w:sym w:font="Wingdings" w:char="F072"/>
            </w:r>
            <w:r w:rsidRPr="00B10758">
              <w:rPr>
                <w:rFonts w:cs="Arial"/>
                <w:sz w:val="24"/>
                <w:szCs w:val="24"/>
              </w:rPr>
              <w:tab/>
            </w:r>
            <w:r w:rsidRPr="00B10758">
              <w:rPr>
                <w:rFonts w:cs="Arial"/>
              </w:rPr>
              <w:t xml:space="preserve">La tarifa por zona indicada arriba corresponde a la distancia media </w:t>
            </w:r>
            <w:proofErr w:type="gramStart"/>
            <w:r w:rsidRPr="00B10758">
              <w:rPr>
                <w:rFonts w:cs="Arial"/>
              </w:rPr>
              <w:t>real ponderada</w:t>
            </w:r>
            <w:proofErr w:type="gramEnd"/>
            <w:r w:rsidRPr="00B10758">
              <w:rPr>
                <w:rFonts w:cs="Arial"/>
              </w:rPr>
              <w:t xml:space="preserve"> de los pequeños paquetes (E) de llegada del operador designado</w:t>
            </w:r>
            <w:r w:rsidRPr="00B10758">
              <w:rPr>
                <w:rFonts w:cs="Arial"/>
                <w:vertAlign w:val="superscript"/>
              </w:rPr>
              <w:footnoteReference w:id="23"/>
            </w:r>
            <w:r w:rsidRPr="00B10758">
              <w:rPr>
                <w:rFonts w:cs="Arial"/>
                <w:b/>
              </w:rPr>
              <w:t xml:space="preserve"> </w:t>
            </w:r>
          </w:p>
          <w:p w14:paraId="06A77DB1" w14:textId="77777777" w:rsidR="00C25DCF" w:rsidRPr="00B10758" w:rsidRDefault="00C25DCF" w:rsidP="00C25DCF">
            <w:pPr>
              <w:spacing w:before="60" w:after="60" w:line="220" w:lineRule="exact"/>
              <w:ind w:left="284" w:hanging="284"/>
              <w:rPr>
                <w:rFonts w:cs="Arial"/>
              </w:rPr>
            </w:pPr>
            <w:r w:rsidRPr="00B10758">
              <w:rPr>
                <w:rFonts w:cs="Arial"/>
                <w:sz w:val="24"/>
                <w:szCs w:val="24"/>
              </w:rPr>
              <w:sym w:font="Wingdings" w:char="F072"/>
            </w:r>
            <w:r w:rsidRPr="00B10758">
              <w:rPr>
                <w:rFonts w:cs="Arial"/>
              </w:rPr>
              <w:tab/>
              <w:t>La tarifa por zona corresponde a la tarifa media del sistema de tarifas internas por zona</w:t>
            </w:r>
          </w:p>
        </w:tc>
      </w:tr>
      <w:tr w:rsidR="00C25DCF" w:rsidRPr="00B10758" w14:paraId="4DEA989A" w14:textId="77777777" w:rsidTr="00A14246">
        <w:tc>
          <w:tcPr>
            <w:tcW w:w="4957" w:type="dxa"/>
            <w:tcBorders>
              <w:top w:val="single" w:sz="4" w:space="0" w:color="auto"/>
              <w:left w:val="single" w:sz="4" w:space="0" w:color="auto"/>
              <w:bottom w:val="single" w:sz="4" w:space="0" w:color="auto"/>
              <w:right w:val="single" w:sz="4" w:space="0" w:color="auto"/>
            </w:tcBorders>
          </w:tcPr>
          <w:p w14:paraId="6C65D816" w14:textId="77777777" w:rsidR="00C25DCF" w:rsidRPr="00B10758" w:rsidRDefault="00C25DCF" w:rsidP="00C25DCF">
            <w:pPr>
              <w:spacing w:before="60" w:after="60" w:line="220" w:lineRule="exact"/>
              <w:rPr>
                <w:rFonts w:cs="Arial"/>
              </w:rPr>
            </w:pPr>
            <w:r w:rsidRPr="00B10758">
              <w:t>Tasa del IVA u otros impuestos incluidos en el cargo</w:t>
            </w:r>
          </w:p>
        </w:tc>
        <w:tc>
          <w:tcPr>
            <w:tcW w:w="4819" w:type="dxa"/>
            <w:tcBorders>
              <w:top w:val="single" w:sz="4" w:space="0" w:color="auto"/>
              <w:left w:val="single" w:sz="4" w:space="0" w:color="auto"/>
              <w:bottom w:val="single" w:sz="4" w:space="0" w:color="auto"/>
              <w:right w:val="single" w:sz="4" w:space="0" w:color="auto"/>
            </w:tcBorders>
          </w:tcPr>
          <w:p w14:paraId="1A1FB835" w14:textId="77777777" w:rsidR="00C25DCF" w:rsidRPr="00B10758" w:rsidRDefault="00C25DCF" w:rsidP="00C25DCF">
            <w:pPr>
              <w:spacing w:before="60" w:after="60" w:line="220" w:lineRule="exact"/>
              <w:rPr>
                <w:rFonts w:cs="Arial"/>
              </w:rPr>
            </w:pPr>
          </w:p>
        </w:tc>
      </w:tr>
      <w:tr w:rsidR="00C25DCF" w:rsidRPr="00B10758" w14:paraId="6A394EAE" w14:textId="77777777" w:rsidTr="00A14246">
        <w:tc>
          <w:tcPr>
            <w:tcW w:w="4957" w:type="dxa"/>
            <w:tcBorders>
              <w:top w:val="single" w:sz="4" w:space="0" w:color="auto"/>
              <w:left w:val="single" w:sz="4" w:space="0" w:color="auto"/>
              <w:bottom w:val="single" w:sz="4" w:space="0" w:color="auto"/>
              <w:right w:val="single" w:sz="4" w:space="0" w:color="auto"/>
            </w:tcBorders>
          </w:tcPr>
          <w:p w14:paraId="3BED337F" w14:textId="77777777" w:rsidR="00C25DCF" w:rsidRPr="00B10758" w:rsidRDefault="00C25DCF" w:rsidP="00C25DCF">
            <w:pPr>
              <w:spacing w:before="60" w:after="60" w:line="220" w:lineRule="exact"/>
              <w:rPr>
                <w:rFonts w:cs="Arial"/>
              </w:rPr>
            </w:pPr>
            <w:r w:rsidRPr="00B10758">
              <w:t>Formato/categoría en el servicio interno</w:t>
            </w:r>
          </w:p>
        </w:tc>
        <w:tc>
          <w:tcPr>
            <w:tcW w:w="4819" w:type="dxa"/>
            <w:tcBorders>
              <w:top w:val="single" w:sz="4" w:space="0" w:color="auto"/>
              <w:left w:val="single" w:sz="4" w:space="0" w:color="auto"/>
              <w:bottom w:val="single" w:sz="4" w:space="0" w:color="auto"/>
              <w:right w:val="single" w:sz="4" w:space="0" w:color="auto"/>
            </w:tcBorders>
          </w:tcPr>
          <w:p w14:paraId="15DD6A07" w14:textId="77777777" w:rsidR="00C25DCF" w:rsidRPr="00B10758" w:rsidRDefault="00C25DCF" w:rsidP="00C25DCF">
            <w:pPr>
              <w:spacing w:before="60" w:after="60" w:line="220" w:lineRule="exact"/>
              <w:rPr>
                <w:rFonts w:cs="Arial"/>
              </w:rPr>
            </w:pPr>
          </w:p>
        </w:tc>
      </w:tr>
      <w:tr w:rsidR="00C25DCF" w:rsidRPr="00B10758" w14:paraId="1A5A64EA" w14:textId="77777777" w:rsidTr="00A14246">
        <w:trPr>
          <w:trHeight w:val="308"/>
        </w:trPr>
        <w:tc>
          <w:tcPr>
            <w:tcW w:w="4957" w:type="dxa"/>
            <w:vMerge w:val="restart"/>
            <w:tcBorders>
              <w:top w:val="single" w:sz="4" w:space="0" w:color="auto"/>
              <w:left w:val="single" w:sz="4" w:space="0" w:color="auto"/>
              <w:right w:val="single" w:sz="4" w:space="0" w:color="auto"/>
            </w:tcBorders>
          </w:tcPr>
          <w:p w14:paraId="338C55A2" w14:textId="77777777" w:rsidR="00C25DCF" w:rsidRPr="00B10758" w:rsidRDefault="00C25DCF" w:rsidP="00C25DCF">
            <w:pPr>
              <w:pageBreakBefore/>
              <w:spacing w:before="60" w:after="60" w:line="220" w:lineRule="exact"/>
              <w:rPr>
                <w:rFonts w:cs="Arial"/>
              </w:rPr>
            </w:pPr>
            <w:r w:rsidRPr="00B10758">
              <w:lastRenderedPageBreak/>
              <w:t xml:space="preserve">Indicar si alguno de los siguientes elementos </w:t>
            </w:r>
            <w:r w:rsidRPr="00B10758">
              <w:br/>
              <w:t>de servicio está incluido en el servicio básico:</w:t>
            </w:r>
          </w:p>
        </w:tc>
        <w:tc>
          <w:tcPr>
            <w:tcW w:w="4819" w:type="dxa"/>
            <w:tcBorders>
              <w:top w:val="single" w:sz="4" w:space="0" w:color="auto"/>
              <w:left w:val="single" w:sz="4" w:space="0" w:color="auto"/>
              <w:bottom w:val="single" w:sz="4" w:space="0" w:color="auto"/>
              <w:right w:val="single" w:sz="4" w:space="0" w:color="auto"/>
            </w:tcBorders>
          </w:tcPr>
          <w:p w14:paraId="29BDFB53" w14:textId="77777777" w:rsidR="00C25DCF" w:rsidRPr="00B10758" w:rsidRDefault="00C25DCF" w:rsidP="00C25DCF">
            <w:pPr>
              <w:spacing w:before="60" w:after="60" w:line="220" w:lineRule="exact"/>
              <w:rPr>
                <w:rFonts w:cs="Arial"/>
                <w:iCs/>
              </w:rPr>
            </w:pPr>
            <w:r w:rsidRPr="00B10758">
              <w:rPr>
                <w:iCs/>
              </w:rPr>
              <w:t xml:space="preserve">Certificación (firma al momento de la entrega </w:t>
            </w:r>
            <w:r w:rsidRPr="00B10758">
              <w:rPr>
                <w:iCs/>
              </w:rPr>
              <w:br/>
              <w:t>y responsabilidad)</w:t>
            </w:r>
          </w:p>
          <w:p w14:paraId="785F5FF6"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7DF16523"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30C1EAD3" w14:textId="77777777" w:rsidR="00C25DCF" w:rsidRPr="00B10758" w:rsidRDefault="00C25DCF" w:rsidP="00C25DCF">
            <w:pPr>
              <w:spacing w:before="60" w:after="60" w:line="220" w:lineRule="exact"/>
              <w:rPr>
                <w:rFonts w:cs="Arial"/>
              </w:rPr>
            </w:pPr>
            <w:r w:rsidRPr="00B10758">
              <w:rPr>
                <w:iCs/>
              </w:rPr>
              <w:t>Tarifa interna suplementaria, si está disponible</w:t>
            </w:r>
            <w:r w:rsidRPr="00B10758">
              <w:rPr>
                <w:rFonts w:cs="Arial"/>
                <w:iCs/>
                <w:vertAlign w:val="superscript"/>
              </w:rPr>
              <w:footnoteReference w:id="24"/>
            </w:r>
            <w:r w:rsidRPr="00B10758">
              <w:rPr>
                <w:iCs/>
              </w:rPr>
              <w:t>:</w:t>
            </w:r>
            <w:r w:rsidRPr="00B10758">
              <w:rPr>
                <w:i/>
                <w:iCs/>
              </w:rPr>
              <w:t xml:space="preserve"> _________________</w:t>
            </w:r>
          </w:p>
        </w:tc>
      </w:tr>
      <w:tr w:rsidR="00C25DCF" w:rsidRPr="00B10758" w14:paraId="564D3237" w14:textId="77777777" w:rsidTr="00A14246">
        <w:trPr>
          <w:trHeight w:val="862"/>
        </w:trPr>
        <w:tc>
          <w:tcPr>
            <w:tcW w:w="4957" w:type="dxa"/>
            <w:vMerge/>
            <w:tcBorders>
              <w:left w:val="single" w:sz="4" w:space="0" w:color="auto"/>
              <w:right w:val="single" w:sz="4" w:space="0" w:color="auto"/>
            </w:tcBorders>
          </w:tcPr>
          <w:p w14:paraId="18DE2AB2"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right w:val="single" w:sz="4" w:space="0" w:color="auto"/>
            </w:tcBorders>
          </w:tcPr>
          <w:p w14:paraId="1E189F4C" w14:textId="77777777" w:rsidR="00C25DCF" w:rsidRPr="00B10758" w:rsidRDefault="00C25DCF" w:rsidP="00C25DCF">
            <w:pPr>
              <w:spacing w:before="60" w:after="60" w:line="220" w:lineRule="exact"/>
              <w:rPr>
                <w:rFonts w:cs="Arial"/>
                <w:iCs/>
              </w:rPr>
            </w:pPr>
            <w:r w:rsidRPr="00B10758">
              <w:rPr>
                <w:iCs/>
              </w:rPr>
              <w:t>Valor declarado</w:t>
            </w:r>
          </w:p>
          <w:p w14:paraId="31A3D5AA"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7548B74B"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01AC9E9A"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22</w:t>
            </w:r>
            <w:r w:rsidRPr="00B10758">
              <w:rPr>
                <w:iCs/>
              </w:rPr>
              <w:t>:</w:t>
            </w:r>
            <w:r w:rsidRPr="00B10758">
              <w:rPr>
                <w:i/>
                <w:iCs/>
              </w:rPr>
              <w:t xml:space="preserve"> _________________</w:t>
            </w:r>
          </w:p>
        </w:tc>
      </w:tr>
      <w:tr w:rsidR="00C25DCF" w:rsidRPr="00B10758" w14:paraId="2F7287F6" w14:textId="77777777" w:rsidTr="00A14246">
        <w:trPr>
          <w:trHeight w:val="301"/>
        </w:trPr>
        <w:tc>
          <w:tcPr>
            <w:tcW w:w="4957" w:type="dxa"/>
            <w:vMerge/>
            <w:tcBorders>
              <w:left w:val="single" w:sz="4" w:space="0" w:color="auto"/>
              <w:right w:val="single" w:sz="4" w:space="0" w:color="auto"/>
            </w:tcBorders>
          </w:tcPr>
          <w:p w14:paraId="6A8C51A1" w14:textId="77777777" w:rsidR="00C25DCF" w:rsidRPr="00B10758" w:rsidRDefault="00C25DCF" w:rsidP="00C25DCF">
            <w:pPr>
              <w:spacing w:before="60" w:after="60" w:line="220" w:lineRule="exact"/>
              <w:rPr>
                <w:rFonts w:cs="Arial"/>
              </w:rPr>
            </w:pPr>
          </w:p>
        </w:tc>
        <w:tc>
          <w:tcPr>
            <w:tcW w:w="4819" w:type="dxa"/>
            <w:tcBorders>
              <w:top w:val="single" w:sz="4" w:space="0" w:color="auto"/>
              <w:left w:val="single" w:sz="4" w:space="0" w:color="auto"/>
              <w:bottom w:val="single" w:sz="4" w:space="0" w:color="auto"/>
              <w:right w:val="single" w:sz="4" w:space="0" w:color="auto"/>
            </w:tcBorders>
          </w:tcPr>
          <w:p w14:paraId="242482AE" w14:textId="77777777" w:rsidR="00C25DCF" w:rsidRPr="00B10758" w:rsidRDefault="00C25DCF" w:rsidP="00C25DCF">
            <w:pPr>
              <w:spacing w:before="60" w:after="60" w:line="220" w:lineRule="exact"/>
              <w:rPr>
                <w:rFonts w:cs="Arial"/>
                <w:iCs/>
              </w:rPr>
            </w:pPr>
            <w:r w:rsidRPr="00B10758">
              <w:rPr>
                <w:iCs/>
              </w:rPr>
              <w:t>Seguimiento</w:t>
            </w:r>
          </w:p>
          <w:p w14:paraId="27B603FC" w14:textId="77777777" w:rsidR="00C25DCF" w:rsidRPr="00B10758" w:rsidRDefault="00C25DCF" w:rsidP="00C25DCF">
            <w:pPr>
              <w:tabs>
                <w:tab w:val="right" w:pos="600"/>
              </w:tabs>
              <w:spacing w:before="60" w:after="60" w:line="220" w:lineRule="exact"/>
              <w:rPr>
                <w:rFonts w:cs="Arial"/>
              </w:rPr>
            </w:pPr>
            <w:r w:rsidRPr="00B10758">
              <w:t>Sí</w:t>
            </w:r>
            <w:r w:rsidRPr="00B10758">
              <w:tab/>
            </w:r>
            <w:r w:rsidRPr="00B10758">
              <w:rPr>
                <w:sz w:val="24"/>
                <w:szCs w:val="24"/>
              </w:rPr>
              <w:sym w:font="Wingdings" w:char="F072"/>
            </w:r>
          </w:p>
          <w:p w14:paraId="0CC3ABEC" w14:textId="77777777" w:rsidR="00C25DCF" w:rsidRPr="00B10758" w:rsidRDefault="00C25DCF" w:rsidP="00C25DCF">
            <w:pPr>
              <w:tabs>
                <w:tab w:val="right" w:pos="600"/>
              </w:tabs>
              <w:spacing w:before="60" w:after="60" w:line="220" w:lineRule="exact"/>
              <w:rPr>
                <w:rFonts w:cs="Arial"/>
              </w:rPr>
            </w:pPr>
            <w:r w:rsidRPr="00B10758">
              <w:t>No</w:t>
            </w:r>
            <w:r w:rsidRPr="00B10758">
              <w:tab/>
            </w:r>
            <w:r w:rsidRPr="00B10758">
              <w:rPr>
                <w:sz w:val="24"/>
                <w:szCs w:val="24"/>
              </w:rPr>
              <w:sym w:font="Wingdings" w:char="F072"/>
            </w:r>
          </w:p>
          <w:p w14:paraId="49A73A40" w14:textId="77777777" w:rsidR="00C25DCF" w:rsidRPr="00B10758" w:rsidRDefault="00C25DCF" w:rsidP="00C25DCF">
            <w:pPr>
              <w:spacing w:before="60" w:after="60" w:line="220" w:lineRule="exact"/>
              <w:rPr>
                <w:rFonts w:cs="Arial"/>
                <w:i/>
                <w:iCs/>
              </w:rPr>
            </w:pPr>
            <w:r w:rsidRPr="00B10758">
              <w:rPr>
                <w:iCs/>
              </w:rPr>
              <w:t>Tarifa interna suplementaria, si está disponible</w:t>
            </w:r>
            <w:r w:rsidRPr="00B10758">
              <w:rPr>
                <w:rFonts w:cs="Arial"/>
                <w:vertAlign w:val="superscript"/>
              </w:rPr>
              <w:t>22</w:t>
            </w:r>
            <w:r w:rsidRPr="00B10758">
              <w:rPr>
                <w:iCs/>
              </w:rPr>
              <w:t>:</w:t>
            </w:r>
            <w:r w:rsidRPr="00B10758">
              <w:rPr>
                <w:i/>
                <w:iCs/>
              </w:rPr>
              <w:t xml:space="preserve"> _________________</w:t>
            </w:r>
          </w:p>
        </w:tc>
      </w:tr>
      <w:tr w:rsidR="00C25DCF" w:rsidRPr="00B10758" w14:paraId="3029203B" w14:textId="77777777" w:rsidTr="00A14246">
        <w:tc>
          <w:tcPr>
            <w:tcW w:w="4957" w:type="dxa"/>
            <w:tcBorders>
              <w:top w:val="single" w:sz="4" w:space="0" w:color="auto"/>
              <w:left w:val="single" w:sz="4" w:space="0" w:color="auto"/>
              <w:bottom w:val="single" w:sz="4" w:space="0" w:color="auto"/>
              <w:right w:val="single" w:sz="4" w:space="0" w:color="auto"/>
            </w:tcBorders>
          </w:tcPr>
          <w:p w14:paraId="57D6B29F" w14:textId="77777777" w:rsidR="00C25DCF" w:rsidRPr="00B10758" w:rsidRDefault="00C25DCF" w:rsidP="00C25DCF">
            <w:pPr>
              <w:spacing w:before="60" w:after="60" w:line="220" w:lineRule="exact"/>
              <w:rPr>
                <w:rFonts w:cs="Arial"/>
              </w:rPr>
            </w:pPr>
            <w:r w:rsidRPr="00B10758">
              <w:t>Nombre del producto en el servicio interno</w:t>
            </w:r>
          </w:p>
        </w:tc>
        <w:tc>
          <w:tcPr>
            <w:tcW w:w="4819" w:type="dxa"/>
            <w:tcBorders>
              <w:top w:val="single" w:sz="4" w:space="0" w:color="auto"/>
              <w:left w:val="single" w:sz="4" w:space="0" w:color="auto"/>
              <w:bottom w:val="single" w:sz="4" w:space="0" w:color="auto"/>
              <w:right w:val="single" w:sz="4" w:space="0" w:color="auto"/>
            </w:tcBorders>
          </w:tcPr>
          <w:p w14:paraId="628F57D3" w14:textId="77777777" w:rsidR="00C25DCF" w:rsidRPr="00B10758" w:rsidRDefault="00C25DCF" w:rsidP="00C25DCF">
            <w:pPr>
              <w:spacing w:before="60" w:after="60" w:line="220" w:lineRule="exact"/>
              <w:rPr>
                <w:rFonts w:cs="Arial"/>
              </w:rPr>
            </w:pPr>
          </w:p>
        </w:tc>
      </w:tr>
      <w:tr w:rsidR="00C25DCF" w:rsidRPr="00B10758" w14:paraId="03E9E9D0" w14:textId="77777777" w:rsidTr="00A14246">
        <w:tc>
          <w:tcPr>
            <w:tcW w:w="4957" w:type="dxa"/>
            <w:tcBorders>
              <w:top w:val="single" w:sz="4" w:space="0" w:color="auto"/>
              <w:left w:val="single" w:sz="4" w:space="0" w:color="auto"/>
              <w:bottom w:val="single" w:sz="4" w:space="0" w:color="auto"/>
              <w:right w:val="single" w:sz="4" w:space="0" w:color="auto"/>
            </w:tcBorders>
          </w:tcPr>
          <w:p w14:paraId="5E43EF4B" w14:textId="77777777" w:rsidR="00C25DCF" w:rsidRPr="00B10758" w:rsidRDefault="00C25DCF" w:rsidP="00C25DCF">
            <w:pPr>
              <w:spacing w:before="60" w:after="60" w:line="220" w:lineRule="exact"/>
              <w:rPr>
                <w:rFonts w:cs="Arial"/>
              </w:rPr>
            </w:pPr>
            <w:r w:rsidRPr="00B10758">
              <w:t>Dimensiones máximas: ancho – largo (mm)</w:t>
            </w:r>
          </w:p>
        </w:tc>
        <w:tc>
          <w:tcPr>
            <w:tcW w:w="4819" w:type="dxa"/>
            <w:tcBorders>
              <w:top w:val="single" w:sz="4" w:space="0" w:color="auto"/>
              <w:left w:val="single" w:sz="4" w:space="0" w:color="auto"/>
              <w:bottom w:val="single" w:sz="4" w:space="0" w:color="auto"/>
              <w:right w:val="single" w:sz="4" w:space="0" w:color="auto"/>
            </w:tcBorders>
          </w:tcPr>
          <w:p w14:paraId="6F3FF6BF" w14:textId="77777777" w:rsidR="00C25DCF" w:rsidRPr="00B10758" w:rsidRDefault="00C25DCF" w:rsidP="00C25DCF">
            <w:pPr>
              <w:spacing w:before="60" w:after="60" w:line="220" w:lineRule="exact"/>
              <w:rPr>
                <w:rFonts w:cs="Arial"/>
              </w:rPr>
            </w:pPr>
          </w:p>
        </w:tc>
      </w:tr>
      <w:tr w:rsidR="00C25DCF" w:rsidRPr="00B10758" w14:paraId="56E5DBE9" w14:textId="77777777" w:rsidTr="00A14246">
        <w:tc>
          <w:tcPr>
            <w:tcW w:w="4957" w:type="dxa"/>
            <w:tcBorders>
              <w:top w:val="single" w:sz="4" w:space="0" w:color="auto"/>
              <w:left w:val="single" w:sz="4" w:space="0" w:color="auto"/>
              <w:bottom w:val="single" w:sz="4" w:space="0" w:color="auto"/>
              <w:right w:val="single" w:sz="4" w:space="0" w:color="auto"/>
            </w:tcBorders>
          </w:tcPr>
          <w:p w14:paraId="3FBB7DBF" w14:textId="77777777" w:rsidR="00C25DCF" w:rsidRPr="00B10758" w:rsidRDefault="00C25DCF" w:rsidP="00C25DCF">
            <w:pPr>
              <w:spacing w:before="60" w:after="60" w:line="220" w:lineRule="exact"/>
              <w:rPr>
                <w:rFonts w:cs="Arial"/>
              </w:rPr>
            </w:pPr>
            <w:r w:rsidRPr="00B10758">
              <w:t>Espesor máximo (mm)</w:t>
            </w:r>
          </w:p>
        </w:tc>
        <w:tc>
          <w:tcPr>
            <w:tcW w:w="4819" w:type="dxa"/>
            <w:tcBorders>
              <w:top w:val="single" w:sz="4" w:space="0" w:color="auto"/>
              <w:left w:val="single" w:sz="4" w:space="0" w:color="auto"/>
              <w:bottom w:val="single" w:sz="4" w:space="0" w:color="auto"/>
              <w:right w:val="single" w:sz="4" w:space="0" w:color="auto"/>
            </w:tcBorders>
          </w:tcPr>
          <w:p w14:paraId="16D3D02C" w14:textId="77777777" w:rsidR="00C25DCF" w:rsidRPr="00B10758" w:rsidRDefault="00C25DCF" w:rsidP="00C25DCF">
            <w:pPr>
              <w:spacing w:before="60" w:after="60" w:line="220" w:lineRule="exact"/>
              <w:rPr>
                <w:rFonts w:cs="Arial"/>
              </w:rPr>
            </w:pPr>
          </w:p>
        </w:tc>
      </w:tr>
      <w:tr w:rsidR="00C25DCF" w:rsidRPr="00B10758" w14:paraId="595FD7B2" w14:textId="77777777" w:rsidTr="00A14246">
        <w:tc>
          <w:tcPr>
            <w:tcW w:w="4957" w:type="dxa"/>
            <w:tcBorders>
              <w:top w:val="single" w:sz="4" w:space="0" w:color="auto"/>
              <w:left w:val="single" w:sz="4" w:space="0" w:color="auto"/>
              <w:bottom w:val="single" w:sz="4" w:space="0" w:color="auto"/>
              <w:right w:val="single" w:sz="4" w:space="0" w:color="auto"/>
            </w:tcBorders>
          </w:tcPr>
          <w:p w14:paraId="6ECE003F" w14:textId="77777777" w:rsidR="00C25DCF" w:rsidRPr="00B10758" w:rsidRDefault="00C25DCF" w:rsidP="00C25DCF">
            <w:pPr>
              <w:spacing w:before="60" w:after="60" w:line="220" w:lineRule="exact"/>
              <w:rPr>
                <w:rFonts w:cs="Arial"/>
              </w:rPr>
            </w:pPr>
            <w:r w:rsidRPr="00B10758">
              <w:t>Dirección del sitio web para consultar esta información</w:t>
            </w:r>
          </w:p>
        </w:tc>
        <w:tc>
          <w:tcPr>
            <w:tcW w:w="4819" w:type="dxa"/>
            <w:tcBorders>
              <w:top w:val="single" w:sz="4" w:space="0" w:color="auto"/>
              <w:left w:val="single" w:sz="4" w:space="0" w:color="auto"/>
              <w:bottom w:val="single" w:sz="4" w:space="0" w:color="auto"/>
              <w:right w:val="single" w:sz="4" w:space="0" w:color="auto"/>
            </w:tcBorders>
          </w:tcPr>
          <w:p w14:paraId="6FEC5AAF" w14:textId="77777777" w:rsidR="00C25DCF" w:rsidRPr="00B10758" w:rsidRDefault="00C25DCF" w:rsidP="00C25DCF">
            <w:pPr>
              <w:spacing w:before="60" w:after="60" w:line="220" w:lineRule="exact"/>
              <w:rPr>
                <w:rFonts w:cs="Arial"/>
              </w:rPr>
            </w:pPr>
          </w:p>
        </w:tc>
      </w:tr>
    </w:tbl>
    <w:p w14:paraId="4CE2A5B3" w14:textId="77777777" w:rsidR="00C25DCF" w:rsidRPr="00B10758" w:rsidRDefault="00C25DCF" w:rsidP="00C25DCF">
      <w:pPr>
        <w:spacing w:line="220" w:lineRule="exact"/>
        <w:jc w:val="both"/>
      </w:pPr>
    </w:p>
    <w:p w14:paraId="3B3CA664" w14:textId="77777777" w:rsidR="000E77C3" w:rsidRPr="00B10758" w:rsidRDefault="000E77C3" w:rsidP="00C25DCF"/>
    <w:sectPr w:rsidR="000E77C3" w:rsidRPr="00B10758" w:rsidSect="003118BD">
      <w:headerReference w:type="even" r:id="rId11"/>
      <w:headerReference w:type="default" r:id="rId12"/>
      <w:headerReference w:type="first" r:id="rId13"/>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0150" w14:textId="77777777" w:rsidR="00ED548F" w:rsidRPr="009E31A6" w:rsidRDefault="00ED548F">
      <w:pPr>
        <w:spacing w:after="120"/>
        <w:rPr>
          <w:sz w:val="18"/>
        </w:rPr>
      </w:pPr>
      <w:r w:rsidRPr="009E31A6">
        <w:rPr>
          <w:sz w:val="18"/>
        </w:rPr>
        <w:t>____________</w:t>
      </w:r>
    </w:p>
  </w:endnote>
  <w:endnote w:type="continuationSeparator" w:id="0">
    <w:p w14:paraId="7112FDB8" w14:textId="77777777" w:rsidR="00ED548F" w:rsidRPr="009E31A6" w:rsidRDefault="00ED548F">
      <w:r w:rsidRPr="009E3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9E98" w14:textId="77777777" w:rsidR="00ED548F" w:rsidRPr="009E31A6" w:rsidRDefault="00ED548F" w:rsidP="009E7ADC">
      <w:pPr>
        <w:rPr>
          <w:sz w:val="18"/>
        </w:rPr>
      </w:pPr>
    </w:p>
  </w:footnote>
  <w:footnote w:type="continuationSeparator" w:id="0">
    <w:p w14:paraId="5AEFFFAB" w14:textId="77777777" w:rsidR="00ED548F" w:rsidRPr="009E31A6" w:rsidRDefault="00ED548F" w:rsidP="009E7ADC"/>
  </w:footnote>
  <w:footnote w:type="continuationNotice" w:id="1">
    <w:p w14:paraId="06DF0381" w14:textId="77777777" w:rsidR="00ED548F" w:rsidRPr="009E31A6" w:rsidRDefault="00ED548F" w:rsidP="004E2B3B"/>
  </w:footnote>
  <w:footnote w:id="2">
    <w:p w14:paraId="0A375B2D" w14:textId="1FB5C129" w:rsidR="00CB015F" w:rsidRPr="009E31A6" w:rsidRDefault="00CB015F" w:rsidP="00CB015F">
      <w:pPr>
        <w:pStyle w:val="Textonotapie"/>
        <w:ind w:left="284" w:hanging="284"/>
      </w:pPr>
      <w:r w:rsidRPr="00B10758">
        <w:rPr>
          <w:rStyle w:val="Refdenotaalpie"/>
          <w:b w:val="0"/>
          <w:bCs/>
          <w:lang w:val="es-ES_tradnl"/>
        </w:rPr>
        <w:footnoteRef/>
      </w:r>
      <w:r w:rsidRPr="009E31A6">
        <w:t xml:space="preserve"> </w:t>
      </w:r>
      <w:r w:rsidRPr="009E31A6">
        <w:tab/>
      </w:r>
      <w:r w:rsidR="002D2934" w:rsidRPr="009E31A6">
        <w:t>En el caso de los</w:t>
      </w:r>
      <w:r w:rsidRPr="009E31A6">
        <w:t xml:space="preserve"> operadores designados que opt</w:t>
      </w:r>
      <w:r w:rsidR="002D2934" w:rsidRPr="009E31A6">
        <w:t>e</w:t>
      </w:r>
      <w:r w:rsidRPr="009E31A6">
        <w:t>n por no autodeclarar su</w:t>
      </w:r>
      <w:r w:rsidR="00AF5780" w:rsidRPr="009E31A6">
        <w:t>s</w:t>
      </w:r>
      <w:r w:rsidRPr="009E31A6">
        <w:t xml:space="preserve"> tasas </w:t>
      </w:r>
      <w:r w:rsidR="002D2934" w:rsidRPr="009E31A6">
        <w:t>aplicables a los pequeños paquetes (E) del servicio de envíos de correspondencia, las tasas se establecerán conforme al artículo 30.6 del Convenio.</w:t>
      </w:r>
    </w:p>
  </w:footnote>
  <w:footnote w:id="3">
    <w:p w14:paraId="2DFB9C4B" w14:textId="73DA8689"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AF5780" w:rsidRPr="009E31A6">
        <w:t>0</w:t>
      </w:r>
      <w:r w:rsidRPr="009E31A6">
        <w:t>-</w:t>
      </w:r>
      <w:r w:rsidR="00AF5780" w:rsidRPr="009E31A6">
        <w:t>101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4">
    <w:p w14:paraId="28A7C20A" w14:textId="78A54F22"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AF5780" w:rsidRPr="009E31A6">
        <w:t>el artículo 30</w:t>
      </w:r>
      <w:r w:rsidR="00241AD2" w:rsidRPr="009E31A6">
        <w:t>, párrafo 1.6.4</w:t>
      </w:r>
      <w:r w:rsidRPr="009E31A6">
        <w:t>.</w:t>
      </w:r>
    </w:p>
  </w:footnote>
  <w:footnote w:id="5">
    <w:p w14:paraId="46CBB679" w14:textId="73D58257"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AF5780" w:rsidRPr="009E31A6">
        <w:t>0</w:t>
      </w:r>
      <w:r w:rsidRPr="009E31A6">
        <w:t>-1</w:t>
      </w:r>
      <w:r w:rsidR="00AF5780"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6">
    <w:p w14:paraId="10242CAE" w14:textId="3C35D962"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AF5780" w:rsidRPr="009E31A6">
        <w:t>el artículo 30</w:t>
      </w:r>
      <w:r w:rsidR="00726440" w:rsidRPr="009E31A6">
        <w:t>, párrafo 1.6.4</w:t>
      </w:r>
      <w:r w:rsidRPr="009E31A6">
        <w:t>.</w:t>
      </w:r>
    </w:p>
  </w:footnote>
  <w:footnote w:id="7">
    <w:p w14:paraId="56D2D831" w14:textId="195FB9A2"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152B1A" w:rsidRPr="009E31A6">
        <w:t>0</w:t>
      </w:r>
      <w:r w:rsidRPr="009E31A6">
        <w:t>-1</w:t>
      </w:r>
      <w:r w:rsidR="00152B1A"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8">
    <w:p w14:paraId="71BCA67D" w14:textId="2632C465"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152B1A" w:rsidRPr="009E31A6">
        <w:t>el artículo 30</w:t>
      </w:r>
      <w:r w:rsidR="00E815BE" w:rsidRPr="009E31A6">
        <w:t>, párrafo 1.6.4</w:t>
      </w:r>
      <w:r w:rsidRPr="009E31A6">
        <w:t>.</w:t>
      </w:r>
    </w:p>
  </w:footnote>
  <w:footnote w:id="9">
    <w:p w14:paraId="6D4C0FAE" w14:textId="490F63EE"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152B1A" w:rsidRPr="009E31A6">
        <w:t>0</w:t>
      </w:r>
      <w:r w:rsidRPr="009E31A6">
        <w:t>-1</w:t>
      </w:r>
      <w:r w:rsidR="00152B1A"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10">
    <w:p w14:paraId="1A02733C" w14:textId="599CEBC6"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152B1A" w:rsidRPr="009E31A6">
        <w:t>el artículo 30</w:t>
      </w:r>
      <w:r w:rsidR="00E815BE" w:rsidRPr="009E31A6">
        <w:t>, párrafo 1.6.4</w:t>
      </w:r>
      <w:r w:rsidRPr="009E31A6">
        <w:t>.</w:t>
      </w:r>
    </w:p>
  </w:footnote>
  <w:footnote w:id="11">
    <w:p w14:paraId="6B0B835C" w14:textId="02DF7071"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152B1A" w:rsidRPr="009E31A6">
        <w:t>0</w:t>
      </w:r>
      <w:r w:rsidRPr="009E31A6">
        <w:t>-1</w:t>
      </w:r>
      <w:r w:rsidR="00152B1A"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12">
    <w:p w14:paraId="33BB53F6" w14:textId="69CA8218"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152B1A" w:rsidRPr="009E31A6">
        <w:t>el artículo 30</w:t>
      </w:r>
      <w:r w:rsidR="005A56A9" w:rsidRPr="009E31A6">
        <w:t>, párrafo 1.6.4</w:t>
      </w:r>
      <w:r w:rsidRPr="009E31A6">
        <w:t>.</w:t>
      </w:r>
    </w:p>
  </w:footnote>
  <w:footnote w:id="13">
    <w:p w14:paraId="3490E1CE" w14:textId="5A34A896"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B87B4A" w:rsidRPr="009E31A6">
        <w:t>0</w:t>
      </w:r>
      <w:r w:rsidRPr="009E31A6">
        <w:t>-1</w:t>
      </w:r>
      <w:r w:rsidR="00B87B4A"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14">
    <w:p w14:paraId="353362B8" w14:textId="7F96EC46"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152B1A" w:rsidRPr="009E31A6">
        <w:t>el artículo 30</w:t>
      </w:r>
      <w:r w:rsidR="00E815BE" w:rsidRPr="009E31A6">
        <w:t>, párrafo 1.6.4</w:t>
      </w:r>
      <w:r w:rsidRPr="009E31A6">
        <w:t>.</w:t>
      </w:r>
    </w:p>
  </w:footnote>
  <w:footnote w:id="15">
    <w:p w14:paraId="0F5F003E" w14:textId="0C9A806E"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152B1A" w:rsidRPr="009E31A6">
        <w:t>0</w:t>
      </w:r>
      <w:r w:rsidRPr="009E31A6">
        <w:t>-1</w:t>
      </w:r>
      <w:r w:rsidR="00152B1A"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16">
    <w:p w14:paraId="4A99045E" w14:textId="71B15C77"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494F82" w:rsidRPr="009E31A6">
        <w:t>el artículo 30</w:t>
      </w:r>
      <w:r w:rsidR="00B87103" w:rsidRPr="009E31A6">
        <w:t>, párrafo 1.6.4</w:t>
      </w:r>
      <w:r w:rsidRPr="009E31A6">
        <w:t>.</w:t>
      </w:r>
    </w:p>
  </w:footnote>
  <w:footnote w:id="17">
    <w:p w14:paraId="6B496CAD" w14:textId="145BB011"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494F82" w:rsidRPr="009E31A6">
        <w:t>0</w:t>
      </w:r>
      <w:r w:rsidRPr="009E31A6">
        <w:t>-1</w:t>
      </w:r>
      <w:r w:rsidR="00494F82"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18">
    <w:p w14:paraId="7ADB2394" w14:textId="188923E0"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494F82" w:rsidRPr="009E31A6">
        <w:t>el artículo 30</w:t>
      </w:r>
      <w:r w:rsidR="00B87103" w:rsidRPr="009E31A6">
        <w:t>, párrafo 1.6.4</w:t>
      </w:r>
      <w:r w:rsidRPr="009E31A6">
        <w:t>.</w:t>
      </w:r>
    </w:p>
  </w:footnote>
  <w:footnote w:id="19">
    <w:p w14:paraId="43F0D2FC" w14:textId="16CCD3CC"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494F82" w:rsidRPr="009E31A6">
        <w:t>0</w:t>
      </w:r>
      <w:r w:rsidRPr="009E31A6">
        <w:t>-1</w:t>
      </w:r>
      <w:r w:rsidR="00494F82"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20">
    <w:p w14:paraId="08DAEEE2" w14:textId="5410362A"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494F82" w:rsidRPr="009E31A6">
        <w:t>el artículo 30</w:t>
      </w:r>
      <w:r w:rsidR="00B87103" w:rsidRPr="009E31A6">
        <w:t>, párrafo 1.6.4</w:t>
      </w:r>
      <w:r w:rsidRPr="009E31A6">
        <w:t>.</w:t>
      </w:r>
    </w:p>
  </w:footnote>
  <w:footnote w:id="21">
    <w:p w14:paraId="520B05B4" w14:textId="4AA92009"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494F82" w:rsidRPr="009E31A6">
        <w:t>0</w:t>
      </w:r>
      <w:r w:rsidRPr="009E31A6">
        <w:t>-</w:t>
      </w:r>
      <w:r w:rsidR="00494F82" w:rsidRPr="009E31A6">
        <w:t>101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22">
    <w:p w14:paraId="0BE6ADAD" w14:textId="3D66774B" w:rsidR="00C25DCF" w:rsidRPr="009E31A6"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F303E4" w:rsidRPr="009E31A6">
        <w:t>el artículo 30</w:t>
      </w:r>
      <w:r w:rsidR="00B87103" w:rsidRPr="009E31A6">
        <w:t>, párrafo 1.6.4</w:t>
      </w:r>
      <w:r w:rsidRPr="009E31A6">
        <w:t>.</w:t>
      </w:r>
    </w:p>
  </w:footnote>
  <w:footnote w:id="23">
    <w:p w14:paraId="2BA16CD0" w14:textId="695930A5" w:rsidR="00C25DCF" w:rsidRPr="009E31A6" w:rsidRDefault="00C25DCF" w:rsidP="00C25DCF">
      <w:pPr>
        <w:pStyle w:val="Textonotapie"/>
        <w:ind w:left="284" w:hanging="284"/>
      </w:pPr>
      <w:r w:rsidRPr="009E31A6">
        <w:rPr>
          <w:rStyle w:val="Refdenotaalpie"/>
          <w:b w:val="0"/>
          <w:lang w:val="es-ES_tradnl"/>
        </w:rPr>
        <w:footnoteRef/>
      </w:r>
      <w:r w:rsidRPr="009E31A6">
        <w:tab/>
        <w:t>De conformidad con el artículo 3</w:t>
      </w:r>
      <w:r w:rsidR="00F303E4" w:rsidRPr="009E31A6">
        <w:t>0</w:t>
      </w:r>
      <w:r w:rsidRPr="009E31A6">
        <w:t>-1</w:t>
      </w:r>
      <w:r w:rsidR="00F303E4" w:rsidRPr="009E31A6">
        <w:t>01</w:t>
      </w:r>
      <w:r w:rsidRPr="009E31A6">
        <w:t xml:space="preserve"> del Reglamento del Convenio, si el operador designado elige aplicar el método de la distancia media para las tarifas por zona, la distancia media, acompañada de los datos justificativos, deberá comunicarse antes de la declaración oficial o junto con ella. </w:t>
      </w:r>
    </w:p>
  </w:footnote>
  <w:footnote w:id="24">
    <w:p w14:paraId="6AD82C6B" w14:textId="6217206F" w:rsidR="00C25DCF" w:rsidRPr="00611023" w:rsidRDefault="00C25DCF" w:rsidP="00C25DCF">
      <w:pPr>
        <w:pStyle w:val="Textonotapie"/>
        <w:ind w:left="284" w:hanging="284"/>
      </w:pPr>
      <w:r w:rsidRPr="009E31A6">
        <w:rPr>
          <w:rStyle w:val="Refdenotaalpie"/>
          <w:b w:val="0"/>
          <w:lang w:val="es-ES_tradnl"/>
        </w:rPr>
        <w:footnoteRef/>
      </w:r>
      <w:r w:rsidRPr="009E31A6">
        <w:tab/>
        <w:t xml:space="preserve">Únicamente indicar el importe de la «tarifa interna suplementaria» si el servicio interno y la tarifa correspondiente incluyen elementos adicionales, a saber, servicios de seguimiento, firma y valor declarado, y si el cargo por esos elementos de servicio se especifica de manera separada de la tasa básica. Por más información, ver </w:t>
      </w:r>
      <w:r w:rsidR="00F303E4" w:rsidRPr="009E31A6">
        <w:t>el artículo 30</w:t>
      </w:r>
      <w:r w:rsidR="00B87103" w:rsidRPr="009E31A6">
        <w:t>, párrafo 1.6.4</w:t>
      </w:r>
      <w:r w:rsidRPr="009E31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7687" w14:textId="77777777" w:rsidR="00527FF5" w:rsidRPr="009E31A6" w:rsidRDefault="00527FF5">
    <w:pPr>
      <w:jc w:val="center"/>
    </w:pPr>
    <w:r w:rsidRPr="009E31A6">
      <w:pgNum/>
    </w:r>
  </w:p>
  <w:p w14:paraId="73670EAD" w14:textId="77777777" w:rsidR="00527FF5" w:rsidRPr="009E31A6"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8FD4" w14:textId="77777777" w:rsidR="00527FF5" w:rsidRPr="009E31A6" w:rsidRDefault="00527FF5" w:rsidP="00F639BA">
    <w:pPr>
      <w:jc w:val="center"/>
    </w:pPr>
    <w:r w:rsidRPr="009E31A6">
      <w:pgNum/>
    </w:r>
  </w:p>
  <w:p w14:paraId="14D1A51D" w14:textId="77777777" w:rsidR="00527FF5" w:rsidRPr="009E31A6"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876990" w:rsidRPr="009E31A6" w14:paraId="0853B8F1" w14:textId="77777777" w:rsidTr="00876990">
      <w:trPr>
        <w:trHeight w:val="1418"/>
      </w:trPr>
      <w:tc>
        <w:tcPr>
          <w:tcW w:w="3969" w:type="dxa"/>
        </w:tcPr>
        <w:p w14:paraId="55681E54" w14:textId="77777777" w:rsidR="00876990" w:rsidRPr="009E31A6" w:rsidRDefault="00876990" w:rsidP="000138EC">
          <w:pPr>
            <w:pStyle w:val="Encabezado"/>
            <w:spacing w:before="20" w:after="1180" w:line="240" w:lineRule="auto"/>
            <w:rPr>
              <w:rFonts w:ascii="45 Helvetica Light" w:hAnsi="45 Helvetica Light"/>
              <w:sz w:val="18"/>
            </w:rPr>
          </w:pPr>
          <w:r w:rsidRPr="009E31A6">
            <w:rPr>
              <w:rFonts w:ascii="45 Helvetica Light" w:hAnsi="45 Helvetica Light"/>
              <w:noProof/>
              <w:sz w:val="18"/>
            </w:rPr>
            <w:drawing>
              <wp:inline distT="0" distB="0" distL="0" distR="0" wp14:anchorId="180CEB91" wp14:editId="42B5C55C">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166052C3" w14:textId="27C5CBF8" w:rsidR="00876990" w:rsidRPr="009E31A6" w:rsidRDefault="00876990" w:rsidP="005B6670">
          <w:pPr>
            <w:autoSpaceDE w:val="0"/>
            <w:autoSpaceDN w:val="0"/>
            <w:adjustRightInd w:val="0"/>
            <w:jc w:val="right"/>
          </w:pPr>
          <w:r w:rsidRPr="009E31A6">
            <w:t xml:space="preserve">Anexo </w:t>
          </w:r>
          <w:r w:rsidR="00C25DCF" w:rsidRPr="009E31A6">
            <w:t>2</w:t>
          </w:r>
          <w:r w:rsidRPr="009E31A6">
            <w:t xml:space="preserve"> del oficio 0426(</w:t>
          </w:r>
          <w:proofErr w:type="spellStart"/>
          <w:r w:rsidRPr="009E31A6">
            <w:t>DPRM.PPRE.RDI</w:t>
          </w:r>
          <w:proofErr w:type="spellEnd"/>
          <w:r w:rsidRPr="009E31A6">
            <w:t>)102</w:t>
          </w:r>
          <w:r w:rsidR="00C441DA" w:rsidRPr="009E31A6">
            <w:t>5</w:t>
          </w:r>
          <w:r w:rsidRPr="009E31A6">
            <w:br/>
            <w:t xml:space="preserve">del </w:t>
          </w:r>
          <w:r w:rsidR="00C441DA" w:rsidRPr="009E31A6">
            <w:t>26</w:t>
          </w:r>
          <w:r w:rsidRPr="009E31A6">
            <w:t xml:space="preserve"> de marzo de 202</w:t>
          </w:r>
          <w:r w:rsidR="00C441DA" w:rsidRPr="009E31A6">
            <w:t>6</w:t>
          </w:r>
        </w:p>
      </w:tc>
    </w:tr>
  </w:tbl>
  <w:p w14:paraId="0EEAAE93" w14:textId="77777777" w:rsidR="003104EA" w:rsidRPr="009E31A6"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D18"/>
    <w:multiLevelType w:val="hybridMultilevel"/>
    <w:tmpl w:val="CAFA91CE"/>
    <w:lvl w:ilvl="0" w:tplc="FE24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5F1"/>
    <w:multiLevelType w:val="singleLevel"/>
    <w:tmpl w:val="6FDE3594"/>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DA519FE"/>
    <w:multiLevelType w:val="singleLevel"/>
    <w:tmpl w:val="792E75B4"/>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4"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34F84528"/>
    <w:multiLevelType w:val="hybridMultilevel"/>
    <w:tmpl w:val="C6CAAA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956279C"/>
    <w:multiLevelType w:val="hybridMultilevel"/>
    <w:tmpl w:val="9006E228"/>
    <w:lvl w:ilvl="0" w:tplc="FE24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1"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2"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3"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4"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5"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6"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7"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113326430">
    <w:abstractNumId w:val="10"/>
  </w:num>
  <w:num w:numId="2" w16cid:durableId="1071661740">
    <w:abstractNumId w:val="8"/>
  </w:num>
  <w:num w:numId="3" w16cid:durableId="60177961">
    <w:abstractNumId w:val="6"/>
  </w:num>
  <w:num w:numId="4" w16cid:durableId="535195644">
    <w:abstractNumId w:val="5"/>
  </w:num>
  <w:num w:numId="5" w16cid:durableId="2560885">
    <w:abstractNumId w:val="11"/>
  </w:num>
  <w:num w:numId="6" w16cid:durableId="760759725">
    <w:abstractNumId w:val="16"/>
  </w:num>
  <w:num w:numId="7" w16cid:durableId="1955596360">
    <w:abstractNumId w:val="17"/>
  </w:num>
  <w:num w:numId="8" w16cid:durableId="1554846999">
    <w:abstractNumId w:val="4"/>
  </w:num>
  <w:num w:numId="9" w16cid:durableId="1533111293">
    <w:abstractNumId w:val="2"/>
  </w:num>
  <w:num w:numId="10" w16cid:durableId="869027628">
    <w:abstractNumId w:val="13"/>
  </w:num>
  <w:num w:numId="11" w16cid:durableId="2077244064">
    <w:abstractNumId w:val="12"/>
  </w:num>
  <w:num w:numId="12" w16cid:durableId="2130052565">
    <w:abstractNumId w:val="15"/>
  </w:num>
  <w:num w:numId="13" w16cid:durableId="599727855">
    <w:abstractNumId w:val="1"/>
  </w:num>
  <w:num w:numId="14" w16cid:durableId="1842424614">
    <w:abstractNumId w:val="14"/>
  </w:num>
  <w:num w:numId="15" w16cid:durableId="1430540506">
    <w:abstractNumId w:val="3"/>
  </w:num>
  <w:num w:numId="16" w16cid:durableId="1548764212">
    <w:abstractNumId w:val="14"/>
  </w:num>
  <w:num w:numId="17" w16cid:durableId="1019546765">
    <w:abstractNumId w:val="1"/>
  </w:num>
  <w:num w:numId="18" w16cid:durableId="434982092">
    <w:abstractNumId w:val="3"/>
  </w:num>
  <w:num w:numId="19" w16cid:durableId="270861845">
    <w:abstractNumId w:val="7"/>
  </w:num>
  <w:num w:numId="20" w16cid:durableId="1029989584">
    <w:abstractNumId w:val="0"/>
  </w:num>
  <w:num w:numId="21" w16cid:durableId="103307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58"/>
    <w:rsid w:val="000021DD"/>
    <w:rsid w:val="00004D2B"/>
    <w:rsid w:val="000138EC"/>
    <w:rsid w:val="0002298F"/>
    <w:rsid w:val="00023669"/>
    <w:rsid w:val="00026EC5"/>
    <w:rsid w:val="000465C9"/>
    <w:rsid w:val="0009411A"/>
    <w:rsid w:val="000B24C3"/>
    <w:rsid w:val="000D1BB1"/>
    <w:rsid w:val="000E0AB2"/>
    <w:rsid w:val="000E275A"/>
    <w:rsid w:val="000E77C3"/>
    <w:rsid w:val="001006F4"/>
    <w:rsid w:val="00104F21"/>
    <w:rsid w:val="00107F11"/>
    <w:rsid w:val="0011269C"/>
    <w:rsid w:val="00116D6E"/>
    <w:rsid w:val="00121A6F"/>
    <w:rsid w:val="00152B1A"/>
    <w:rsid w:val="001567C5"/>
    <w:rsid w:val="00157327"/>
    <w:rsid w:val="00161F92"/>
    <w:rsid w:val="001663DA"/>
    <w:rsid w:val="0017006D"/>
    <w:rsid w:val="00172757"/>
    <w:rsid w:val="00175819"/>
    <w:rsid w:val="00175B80"/>
    <w:rsid w:val="001813EE"/>
    <w:rsid w:val="001A4314"/>
    <w:rsid w:val="001F1B5B"/>
    <w:rsid w:val="00210F88"/>
    <w:rsid w:val="00232DCA"/>
    <w:rsid w:val="00241AD2"/>
    <w:rsid w:val="0025392A"/>
    <w:rsid w:val="00261EAE"/>
    <w:rsid w:val="0026706D"/>
    <w:rsid w:val="00272937"/>
    <w:rsid w:val="00282124"/>
    <w:rsid w:val="0029168C"/>
    <w:rsid w:val="002A1318"/>
    <w:rsid w:val="002A3142"/>
    <w:rsid w:val="002A663B"/>
    <w:rsid w:val="002B1B7A"/>
    <w:rsid w:val="002B2A67"/>
    <w:rsid w:val="002B66E8"/>
    <w:rsid w:val="002C3576"/>
    <w:rsid w:val="002D259E"/>
    <w:rsid w:val="002D2934"/>
    <w:rsid w:val="002F7773"/>
    <w:rsid w:val="003002DC"/>
    <w:rsid w:val="003104EA"/>
    <w:rsid w:val="003118BD"/>
    <w:rsid w:val="00325076"/>
    <w:rsid w:val="00325132"/>
    <w:rsid w:val="00331C6E"/>
    <w:rsid w:val="003405FB"/>
    <w:rsid w:val="003407BC"/>
    <w:rsid w:val="00342CD6"/>
    <w:rsid w:val="00343FF6"/>
    <w:rsid w:val="00355163"/>
    <w:rsid w:val="00361DE6"/>
    <w:rsid w:val="00367132"/>
    <w:rsid w:val="00370341"/>
    <w:rsid w:val="00372B67"/>
    <w:rsid w:val="0037420A"/>
    <w:rsid w:val="003750AE"/>
    <w:rsid w:val="00376861"/>
    <w:rsid w:val="00377CF0"/>
    <w:rsid w:val="0038329D"/>
    <w:rsid w:val="003B1F46"/>
    <w:rsid w:val="00410F1F"/>
    <w:rsid w:val="00422F57"/>
    <w:rsid w:val="004502C1"/>
    <w:rsid w:val="0046077D"/>
    <w:rsid w:val="004611D5"/>
    <w:rsid w:val="00471CE5"/>
    <w:rsid w:val="00494F82"/>
    <w:rsid w:val="004A31FB"/>
    <w:rsid w:val="004A6F3C"/>
    <w:rsid w:val="004C4EBF"/>
    <w:rsid w:val="004C641D"/>
    <w:rsid w:val="004C6BEE"/>
    <w:rsid w:val="004D03CA"/>
    <w:rsid w:val="004D221E"/>
    <w:rsid w:val="004D2DA6"/>
    <w:rsid w:val="004E05F3"/>
    <w:rsid w:val="004E1F28"/>
    <w:rsid w:val="004E2B3B"/>
    <w:rsid w:val="004E63E4"/>
    <w:rsid w:val="00504781"/>
    <w:rsid w:val="0051701F"/>
    <w:rsid w:val="00527FF5"/>
    <w:rsid w:val="005345AF"/>
    <w:rsid w:val="00565476"/>
    <w:rsid w:val="00567C23"/>
    <w:rsid w:val="00570EDB"/>
    <w:rsid w:val="005749CB"/>
    <w:rsid w:val="00577828"/>
    <w:rsid w:val="005873B9"/>
    <w:rsid w:val="00590BBB"/>
    <w:rsid w:val="005A1FD5"/>
    <w:rsid w:val="005A56A9"/>
    <w:rsid w:val="005B20C7"/>
    <w:rsid w:val="005B6670"/>
    <w:rsid w:val="005C051C"/>
    <w:rsid w:val="005C2838"/>
    <w:rsid w:val="005D36DD"/>
    <w:rsid w:val="005D36F8"/>
    <w:rsid w:val="005D42D7"/>
    <w:rsid w:val="005D7F27"/>
    <w:rsid w:val="005E357B"/>
    <w:rsid w:val="005E470C"/>
    <w:rsid w:val="005E547C"/>
    <w:rsid w:val="005E5DC2"/>
    <w:rsid w:val="005F0892"/>
    <w:rsid w:val="005F4A1C"/>
    <w:rsid w:val="0060040B"/>
    <w:rsid w:val="00637585"/>
    <w:rsid w:val="00641E1C"/>
    <w:rsid w:val="00643F80"/>
    <w:rsid w:val="00653717"/>
    <w:rsid w:val="00653FFD"/>
    <w:rsid w:val="00654B91"/>
    <w:rsid w:val="00656A8B"/>
    <w:rsid w:val="006724B1"/>
    <w:rsid w:val="006A79AB"/>
    <w:rsid w:val="006B1882"/>
    <w:rsid w:val="006C019C"/>
    <w:rsid w:val="006C47EF"/>
    <w:rsid w:val="006D5D8D"/>
    <w:rsid w:val="006E36B1"/>
    <w:rsid w:val="006E6FEF"/>
    <w:rsid w:val="00717D08"/>
    <w:rsid w:val="00726440"/>
    <w:rsid w:val="00726EE8"/>
    <w:rsid w:val="0073263A"/>
    <w:rsid w:val="00756C4A"/>
    <w:rsid w:val="00757BB9"/>
    <w:rsid w:val="00761DEC"/>
    <w:rsid w:val="0076291C"/>
    <w:rsid w:val="0076405C"/>
    <w:rsid w:val="00765B70"/>
    <w:rsid w:val="0077420D"/>
    <w:rsid w:val="00780CBD"/>
    <w:rsid w:val="00783C7C"/>
    <w:rsid w:val="007930D7"/>
    <w:rsid w:val="007A2839"/>
    <w:rsid w:val="007B6036"/>
    <w:rsid w:val="007C679A"/>
    <w:rsid w:val="007D07CD"/>
    <w:rsid w:val="007D2933"/>
    <w:rsid w:val="007D6956"/>
    <w:rsid w:val="007E0A42"/>
    <w:rsid w:val="007F6E68"/>
    <w:rsid w:val="00821415"/>
    <w:rsid w:val="00824C79"/>
    <w:rsid w:val="00857B50"/>
    <w:rsid w:val="0087570D"/>
    <w:rsid w:val="00876990"/>
    <w:rsid w:val="008858B5"/>
    <w:rsid w:val="00894CD8"/>
    <w:rsid w:val="00897E26"/>
    <w:rsid w:val="008A32DA"/>
    <w:rsid w:val="008A5A68"/>
    <w:rsid w:val="008B0FE1"/>
    <w:rsid w:val="008B7E25"/>
    <w:rsid w:val="008C64FC"/>
    <w:rsid w:val="008D3810"/>
    <w:rsid w:val="008E54AA"/>
    <w:rsid w:val="008E71AE"/>
    <w:rsid w:val="008E7619"/>
    <w:rsid w:val="008F12A9"/>
    <w:rsid w:val="0091074C"/>
    <w:rsid w:val="00932DC4"/>
    <w:rsid w:val="009434D3"/>
    <w:rsid w:val="00953938"/>
    <w:rsid w:val="009569DE"/>
    <w:rsid w:val="00957FCD"/>
    <w:rsid w:val="00974119"/>
    <w:rsid w:val="00977346"/>
    <w:rsid w:val="009B449A"/>
    <w:rsid w:val="009C5BD0"/>
    <w:rsid w:val="009D77AD"/>
    <w:rsid w:val="009E31A6"/>
    <w:rsid w:val="009E4ABB"/>
    <w:rsid w:val="009E7ADC"/>
    <w:rsid w:val="009F110E"/>
    <w:rsid w:val="009F36E2"/>
    <w:rsid w:val="009F54AE"/>
    <w:rsid w:val="00A06C89"/>
    <w:rsid w:val="00A11058"/>
    <w:rsid w:val="00A418A0"/>
    <w:rsid w:val="00A455D1"/>
    <w:rsid w:val="00A53E1E"/>
    <w:rsid w:val="00A5792F"/>
    <w:rsid w:val="00A6703E"/>
    <w:rsid w:val="00A73891"/>
    <w:rsid w:val="00A809D7"/>
    <w:rsid w:val="00A92377"/>
    <w:rsid w:val="00A95E0F"/>
    <w:rsid w:val="00AA01D2"/>
    <w:rsid w:val="00AA61ED"/>
    <w:rsid w:val="00AA62E7"/>
    <w:rsid w:val="00AB7653"/>
    <w:rsid w:val="00AC1943"/>
    <w:rsid w:val="00AC2359"/>
    <w:rsid w:val="00AC4B2B"/>
    <w:rsid w:val="00AC500C"/>
    <w:rsid w:val="00AE0D85"/>
    <w:rsid w:val="00AE2BF2"/>
    <w:rsid w:val="00AF5780"/>
    <w:rsid w:val="00B00E3F"/>
    <w:rsid w:val="00B010D9"/>
    <w:rsid w:val="00B10758"/>
    <w:rsid w:val="00B11447"/>
    <w:rsid w:val="00B1711E"/>
    <w:rsid w:val="00B262DA"/>
    <w:rsid w:val="00B30CB2"/>
    <w:rsid w:val="00B40E14"/>
    <w:rsid w:val="00B458DD"/>
    <w:rsid w:val="00B7190D"/>
    <w:rsid w:val="00B75693"/>
    <w:rsid w:val="00B838AD"/>
    <w:rsid w:val="00B86608"/>
    <w:rsid w:val="00B87103"/>
    <w:rsid w:val="00B8752C"/>
    <w:rsid w:val="00B87B4A"/>
    <w:rsid w:val="00BA032E"/>
    <w:rsid w:val="00BA2838"/>
    <w:rsid w:val="00BA404F"/>
    <w:rsid w:val="00BB7C1E"/>
    <w:rsid w:val="00BC0807"/>
    <w:rsid w:val="00BC1442"/>
    <w:rsid w:val="00BC4919"/>
    <w:rsid w:val="00BF2822"/>
    <w:rsid w:val="00BF2F28"/>
    <w:rsid w:val="00BF5B9E"/>
    <w:rsid w:val="00C0653D"/>
    <w:rsid w:val="00C06D24"/>
    <w:rsid w:val="00C13CCA"/>
    <w:rsid w:val="00C17350"/>
    <w:rsid w:val="00C21452"/>
    <w:rsid w:val="00C25DCF"/>
    <w:rsid w:val="00C2769E"/>
    <w:rsid w:val="00C35110"/>
    <w:rsid w:val="00C402AE"/>
    <w:rsid w:val="00C441DA"/>
    <w:rsid w:val="00C74B88"/>
    <w:rsid w:val="00C903B8"/>
    <w:rsid w:val="00C91301"/>
    <w:rsid w:val="00C91C2F"/>
    <w:rsid w:val="00CA3D20"/>
    <w:rsid w:val="00CB015F"/>
    <w:rsid w:val="00CB2FA6"/>
    <w:rsid w:val="00CC0402"/>
    <w:rsid w:val="00CC3161"/>
    <w:rsid w:val="00CC7367"/>
    <w:rsid w:val="00CD03E7"/>
    <w:rsid w:val="00CE2270"/>
    <w:rsid w:val="00CE6C99"/>
    <w:rsid w:val="00D13CBA"/>
    <w:rsid w:val="00D154F8"/>
    <w:rsid w:val="00D3589B"/>
    <w:rsid w:val="00D50254"/>
    <w:rsid w:val="00D608B5"/>
    <w:rsid w:val="00D61B31"/>
    <w:rsid w:val="00D64064"/>
    <w:rsid w:val="00D66509"/>
    <w:rsid w:val="00D73262"/>
    <w:rsid w:val="00D73A0A"/>
    <w:rsid w:val="00DA23C3"/>
    <w:rsid w:val="00DA49AB"/>
    <w:rsid w:val="00DA646A"/>
    <w:rsid w:val="00DB7EC0"/>
    <w:rsid w:val="00DC4D86"/>
    <w:rsid w:val="00DE0C93"/>
    <w:rsid w:val="00E048A5"/>
    <w:rsid w:val="00E10CD5"/>
    <w:rsid w:val="00E11C06"/>
    <w:rsid w:val="00E20B4B"/>
    <w:rsid w:val="00E270C8"/>
    <w:rsid w:val="00E31D00"/>
    <w:rsid w:val="00E3448B"/>
    <w:rsid w:val="00E72B05"/>
    <w:rsid w:val="00E76C5C"/>
    <w:rsid w:val="00E815BE"/>
    <w:rsid w:val="00EA244A"/>
    <w:rsid w:val="00EB073F"/>
    <w:rsid w:val="00EC5744"/>
    <w:rsid w:val="00ED183A"/>
    <w:rsid w:val="00ED548F"/>
    <w:rsid w:val="00ED63F7"/>
    <w:rsid w:val="00ED6707"/>
    <w:rsid w:val="00ED7E1E"/>
    <w:rsid w:val="00EE2A54"/>
    <w:rsid w:val="00EF1CB9"/>
    <w:rsid w:val="00F11A72"/>
    <w:rsid w:val="00F15EB7"/>
    <w:rsid w:val="00F303E4"/>
    <w:rsid w:val="00F33A54"/>
    <w:rsid w:val="00F521BF"/>
    <w:rsid w:val="00F60CAA"/>
    <w:rsid w:val="00F6214A"/>
    <w:rsid w:val="00F62978"/>
    <w:rsid w:val="00F639BA"/>
    <w:rsid w:val="00F848AD"/>
    <w:rsid w:val="00F87364"/>
    <w:rsid w:val="00F87A5B"/>
    <w:rsid w:val="00F963C3"/>
    <w:rsid w:val="00FA2EFC"/>
    <w:rsid w:val="00FB4EED"/>
    <w:rsid w:val="00FC5E68"/>
    <w:rsid w:val="00FD4FD5"/>
    <w:rsid w:val="00FE1193"/>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758666DD"/>
  <w15:docId w15:val="{E7B94D4C-DB8D-4086-BEB0-03D25FD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UY"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058"/>
    <w:pPr>
      <w:spacing w:line="240" w:lineRule="atLeast"/>
    </w:pPr>
    <w:rPr>
      <w:rFonts w:ascii="Arial" w:hAnsi="Arial"/>
      <w:lang w:val="es-ES_tradnl" w:eastAsia="fr-CH"/>
    </w:rPr>
  </w:style>
  <w:style w:type="paragraph" w:styleId="Ttulo1">
    <w:name w:val="heading 1"/>
    <w:basedOn w:val="Normal"/>
    <w:next w:val="Textedebase"/>
    <w:qFormat/>
    <w:rsid w:val="00A95E0F"/>
    <w:pPr>
      <w:ind w:left="567" w:hanging="567"/>
      <w:jc w:val="both"/>
      <w:outlineLvl w:val="0"/>
    </w:pPr>
    <w:rPr>
      <w:b/>
      <w:bCs/>
    </w:rPr>
  </w:style>
  <w:style w:type="paragraph" w:styleId="Ttulo2">
    <w:name w:val="heading 2"/>
    <w:basedOn w:val="Normal"/>
    <w:next w:val="Textedebase"/>
    <w:qFormat/>
    <w:rsid w:val="00A95E0F"/>
    <w:pPr>
      <w:ind w:left="567" w:hanging="567"/>
      <w:jc w:val="both"/>
      <w:outlineLvl w:val="1"/>
    </w:pPr>
    <w:rPr>
      <w:i/>
      <w:iCs/>
    </w:rPr>
  </w:style>
  <w:style w:type="paragraph" w:styleId="Ttulo3">
    <w:name w:val="heading 3"/>
    <w:basedOn w:val="Normal"/>
    <w:next w:val="Textedebase"/>
    <w:qFormat/>
    <w:rsid w:val="00A95E0F"/>
    <w:pPr>
      <w:tabs>
        <w:tab w:val="left" w:pos="567"/>
      </w:tabs>
      <w:jc w:val="both"/>
      <w:outlineLvl w:val="2"/>
    </w:pPr>
  </w:style>
  <w:style w:type="paragraph" w:styleId="Ttulo4">
    <w:name w:val="heading 4"/>
    <w:basedOn w:val="Normal"/>
    <w:next w:val="Normal"/>
    <w:qFormat/>
    <w:rsid w:val="00A95E0F"/>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rsid w:val="00A95E0F"/>
    <w:rPr>
      <w:rFonts w:ascii="Arial" w:hAnsi="Arial"/>
      <w:b/>
      <w:sz w:val="20"/>
      <w:szCs w:val="20"/>
      <w:vertAlign w:val="superscript"/>
      <w:lang w:val="es-UY" w:eastAsia="fr-CH" w:bidi="ar-SA"/>
    </w:rPr>
  </w:style>
  <w:style w:type="paragraph" w:customStyle="1" w:styleId="2Texte">
    <w:name w:val="2 (Texte)"/>
    <w:basedOn w:val="Normal"/>
    <w:rsid w:val="00A95E0F"/>
    <w:pPr>
      <w:jc w:val="both"/>
    </w:pPr>
    <w:rPr>
      <w:snapToGrid w:val="0"/>
      <w:lang w:eastAsia="fr-FR"/>
    </w:rPr>
  </w:style>
  <w:style w:type="paragraph" w:customStyle="1" w:styleId="Textedebase">
    <w:name w:val="Texte de base"/>
    <w:basedOn w:val="Normal"/>
    <w:rsid w:val="00A95E0F"/>
    <w:pPr>
      <w:jc w:val="both"/>
    </w:pPr>
  </w:style>
  <w:style w:type="paragraph" w:customStyle="1" w:styleId="Premierretrait">
    <w:name w:val="Premier retrait"/>
    <w:basedOn w:val="Textedebase"/>
    <w:rsid w:val="00A95E0F"/>
    <w:pPr>
      <w:spacing w:before="120"/>
      <w:ind w:left="567" w:hanging="567"/>
    </w:pPr>
  </w:style>
  <w:style w:type="paragraph" w:customStyle="1" w:styleId="Deuximeretrait">
    <w:name w:val="Deuxième retrait"/>
    <w:basedOn w:val="Textedebase"/>
    <w:rsid w:val="00A95E0F"/>
    <w:pPr>
      <w:spacing w:before="120"/>
      <w:ind w:left="1134" w:hanging="567"/>
    </w:pPr>
  </w:style>
  <w:style w:type="paragraph" w:customStyle="1" w:styleId="Troisimeretrait">
    <w:name w:val="Troisième retrait"/>
    <w:basedOn w:val="Textedebase"/>
    <w:rsid w:val="00A95E0F"/>
    <w:pPr>
      <w:spacing w:before="120"/>
      <w:ind w:left="1701" w:hanging="567"/>
    </w:pPr>
  </w:style>
  <w:style w:type="paragraph" w:styleId="Textonotapie">
    <w:name w:val="footnote text"/>
    <w:basedOn w:val="Normal"/>
    <w:link w:val="TextonotapieCar"/>
    <w:uiPriority w:val="99"/>
    <w:semiHidden/>
    <w:rsid w:val="00A95E0F"/>
    <w:pPr>
      <w:spacing w:line="240" w:lineRule="auto"/>
      <w:jc w:val="both"/>
    </w:pPr>
    <w:rPr>
      <w:sz w:val="18"/>
      <w:szCs w:val="18"/>
    </w:rPr>
  </w:style>
  <w:style w:type="paragraph" w:styleId="Piedepgina">
    <w:name w:val="footer"/>
    <w:basedOn w:val="Normal"/>
    <w:link w:val="PiedepginaCar"/>
    <w:uiPriority w:val="99"/>
    <w:rsid w:val="00A95E0F"/>
    <w:pPr>
      <w:tabs>
        <w:tab w:val="center" w:pos="4536"/>
        <w:tab w:val="right" w:pos="9072"/>
      </w:tabs>
    </w:pPr>
  </w:style>
  <w:style w:type="paragraph" w:styleId="Encabezado">
    <w:name w:val="header"/>
    <w:basedOn w:val="Normal"/>
    <w:link w:val="EncabezadoCar"/>
    <w:uiPriority w:val="99"/>
    <w:rsid w:val="00A95E0F"/>
    <w:pPr>
      <w:tabs>
        <w:tab w:val="center" w:pos="4536"/>
        <w:tab w:val="right" w:pos="9072"/>
      </w:tabs>
    </w:pPr>
  </w:style>
  <w:style w:type="paragraph" w:styleId="Textonotaalfinal">
    <w:name w:val="endnote text"/>
    <w:basedOn w:val="Normal"/>
    <w:semiHidden/>
    <w:rsid w:val="00A95E0F"/>
    <w:pPr>
      <w:spacing w:line="240" w:lineRule="auto"/>
      <w:ind w:left="284" w:hanging="284"/>
      <w:jc w:val="both"/>
    </w:pPr>
    <w:rPr>
      <w:sz w:val="18"/>
      <w:szCs w:val="18"/>
    </w:rPr>
  </w:style>
  <w:style w:type="character" w:styleId="Refdenotaalfinal">
    <w:name w:val="endnote reference"/>
    <w:semiHidden/>
    <w:rsid w:val="00A95E0F"/>
    <w:rPr>
      <w:rFonts w:ascii="Arial" w:hAnsi="Arial"/>
      <w:b/>
      <w:sz w:val="20"/>
      <w:szCs w:val="20"/>
      <w:vertAlign w:val="superscript"/>
      <w:lang w:val="es-UY" w:eastAsia="fr-CH" w:bidi="ar-SA"/>
    </w:rPr>
  </w:style>
  <w:style w:type="paragraph" w:customStyle="1" w:styleId="0Minute">
    <w:name w:val="0 Minute"/>
    <w:basedOn w:val="Normal"/>
    <w:rsid w:val="008E54AA"/>
    <w:rPr>
      <w:vanish/>
    </w:rPr>
  </w:style>
  <w:style w:type="character" w:styleId="Hipervnculo">
    <w:name w:val="Hyperlink"/>
    <w:uiPriority w:val="99"/>
    <w:rsid w:val="00A95E0F"/>
    <w:rPr>
      <w:rFonts w:ascii="Arial" w:hAnsi="Arial"/>
      <w:b/>
      <w:color w:val="auto"/>
      <w:u w:val="none"/>
      <w:lang w:val="es-UY" w:eastAsia="fr-CH" w:bidi="ar-SA"/>
    </w:rPr>
  </w:style>
  <w:style w:type="paragraph" w:styleId="Textodeglobo">
    <w:name w:val="Balloon Text"/>
    <w:basedOn w:val="Normal"/>
    <w:link w:val="TextodegloboCar"/>
    <w:uiPriority w:val="99"/>
    <w:semiHidden/>
    <w:rsid w:val="00A95E0F"/>
    <w:rPr>
      <w:rFonts w:ascii="Tahoma" w:hAnsi="Tahoma" w:cs="Tahoma"/>
      <w:sz w:val="16"/>
      <w:szCs w:val="16"/>
    </w:rPr>
  </w:style>
  <w:style w:type="paragraph" w:customStyle="1" w:styleId="Barredanslamarge">
    <w:name w:val="Barre dans la marge"/>
    <w:basedOn w:val="Normal"/>
    <w:rsid w:val="00A95E0F"/>
    <w:pPr>
      <w:autoSpaceDE w:val="0"/>
      <w:autoSpaceDN w:val="0"/>
      <w:adjustRightInd w:val="0"/>
      <w:jc w:val="both"/>
    </w:pPr>
    <w:rPr>
      <w:rFonts w:cs="Arial"/>
      <w:spacing w:val="3"/>
    </w:rPr>
  </w:style>
  <w:style w:type="paragraph" w:customStyle="1" w:styleId="Datesignature">
    <w:name w:val="Date+signature"/>
    <w:basedOn w:val="Normal"/>
    <w:rsid w:val="00A95E0F"/>
    <w:pPr>
      <w:tabs>
        <w:tab w:val="left" w:pos="5500"/>
      </w:tabs>
    </w:pPr>
    <w:rPr>
      <w:noProof/>
    </w:rPr>
  </w:style>
  <w:style w:type="paragraph" w:customStyle="1" w:styleId="Ordredujour">
    <w:name w:val="Ordre du jour"/>
    <w:basedOn w:val="Normal"/>
    <w:rsid w:val="00A95E0F"/>
    <w:pPr>
      <w:ind w:left="567" w:right="595" w:hanging="567"/>
    </w:pPr>
  </w:style>
  <w:style w:type="paragraph" w:customStyle="1" w:styleId="Ordredujour1relignepoint1">
    <w:name w:val="Ordre du jour (1ère ligne: point 1)"/>
    <w:basedOn w:val="Ordredujour"/>
    <w:next w:val="Ordredujour"/>
    <w:rsid w:val="00A95E0F"/>
    <w:pPr>
      <w:ind w:right="295"/>
    </w:pPr>
  </w:style>
  <w:style w:type="paragraph" w:styleId="TDC9">
    <w:name w:val="toc 9"/>
    <w:basedOn w:val="Normal"/>
    <w:next w:val="Normal"/>
    <w:autoRedefine/>
    <w:semiHidden/>
    <w:rsid w:val="00A95E0F"/>
    <w:pPr>
      <w:tabs>
        <w:tab w:val="left" w:pos="1620"/>
      </w:tabs>
      <w:autoSpaceDE w:val="0"/>
      <w:autoSpaceDN w:val="0"/>
      <w:adjustRightInd w:val="0"/>
      <w:jc w:val="both"/>
    </w:pPr>
    <w:rPr>
      <w:rFonts w:cs="Arial"/>
    </w:rPr>
  </w:style>
  <w:style w:type="paragraph" w:customStyle="1" w:styleId="0Textedebase">
    <w:name w:val="0 Texte de base"/>
    <w:basedOn w:val="Normal"/>
    <w:rsid w:val="00A11058"/>
    <w:pPr>
      <w:jc w:val="both"/>
    </w:pPr>
  </w:style>
  <w:style w:type="paragraph" w:customStyle="1" w:styleId="1Premierretrait">
    <w:name w:val="1 Premier retrait"/>
    <w:basedOn w:val="0Textedebase"/>
    <w:rsid w:val="00A11058"/>
    <w:pPr>
      <w:tabs>
        <w:tab w:val="num" w:pos="567"/>
      </w:tabs>
      <w:spacing w:before="120"/>
      <w:ind w:left="567" w:hanging="567"/>
    </w:pPr>
  </w:style>
  <w:style w:type="table" w:styleId="Tablaconcuadrcula">
    <w:name w:val="Table Grid"/>
    <w:basedOn w:val="Tablanormal"/>
    <w:rsid w:val="00A11058"/>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25DCF"/>
  </w:style>
  <w:style w:type="character" w:customStyle="1" w:styleId="EncabezadoCar">
    <w:name w:val="Encabezado Car"/>
    <w:basedOn w:val="Fuentedeprrafopredeter"/>
    <w:link w:val="Encabezado"/>
    <w:uiPriority w:val="99"/>
    <w:rsid w:val="00C25DCF"/>
    <w:rPr>
      <w:rFonts w:ascii="Arial" w:hAnsi="Arial"/>
      <w:lang w:eastAsia="fr-CH"/>
    </w:rPr>
  </w:style>
  <w:style w:type="character" w:customStyle="1" w:styleId="PiedepginaCar">
    <w:name w:val="Pie de página Car"/>
    <w:basedOn w:val="Fuentedeprrafopredeter"/>
    <w:link w:val="Piedepgina"/>
    <w:uiPriority w:val="99"/>
    <w:rsid w:val="00C25DCF"/>
    <w:rPr>
      <w:rFonts w:ascii="Arial" w:hAnsi="Arial"/>
      <w:lang w:eastAsia="fr-CH"/>
    </w:rPr>
  </w:style>
  <w:style w:type="character" w:customStyle="1" w:styleId="TextodegloboCar">
    <w:name w:val="Texto de globo Car"/>
    <w:basedOn w:val="Fuentedeprrafopredeter"/>
    <w:link w:val="Textodeglobo"/>
    <w:uiPriority w:val="99"/>
    <w:semiHidden/>
    <w:rsid w:val="00C25DCF"/>
    <w:rPr>
      <w:rFonts w:ascii="Tahoma" w:hAnsi="Tahoma" w:cs="Tahoma"/>
      <w:sz w:val="16"/>
      <w:szCs w:val="16"/>
      <w:lang w:eastAsia="fr-CH"/>
    </w:rPr>
  </w:style>
  <w:style w:type="character" w:styleId="Textodelmarcadordeposicin">
    <w:name w:val="Placeholder Text"/>
    <w:basedOn w:val="Fuentedeprrafopredeter"/>
    <w:uiPriority w:val="99"/>
    <w:semiHidden/>
    <w:rsid w:val="00C25DCF"/>
    <w:rPr>
      <w:color w:val="808080"/>
    </w:rPr>
  </w:style>
  <w:style w:type="paragraph" w:styleId="Prrafodelista">
    <w:name w:val="List Paragraph"/>
    <w:basedOn w:val="Normal"/>
    <w:uiPriority w:val="34"/>
    <w:qFormat/>
    <w:rsid w:val="00C25DCF"/>
    <w:pPr>
      <w:spacing w:after="200" w:line="276" w:lineRule="auto"/>
      <w:ind w:left="720"/>
      <w:contextualSpacing/>
    </w:pPr>
    <w:rPr>
      <w:rFonts w:ascii="New York" w:hAnsi="New York"/>
      <w:lang w:eastAsia="en-GB"/>
    </w:rPr>
  </w:style>
  <w:style w:type="character" w:customStyle="1" w:styleId="TextonotapieCar">
    <w:name w:val="Texto nota pie Car"/>
    <w:basedOn w:val="Fuentedeprrafopredeter"/>
    <w:link w:val="Textonotapie"/>
    <w:uiPriority w:val="99"/>
    <w:semiHidden/>
    <w:rsid w:val="00C25DCF"/>
    <w:rPr>
      <w:rFonts w:ascii="Arial" w:hAnsi="Arial"/>
      <w:sz w:val="18"/>
      <w:szCs w:val="18"/>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ernandez\Desktop\NATACHA\Modelo\Oficio.Anex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8881CE38-7BF5-483D-97C0-625437D51E63}">
  <ds:schemaRefs>
    <ds:schemaRef ds:uri="http://schemas.openxmlformats.org/officeDocument/2006/bibliography"/>
  </ds:schemaRefs>
</ds:datastoreItem>
</file>

<file path=customXml/itemProps2.xml><?xml version="1.0" encoding="utf-8"?>
<ds:datastoreItem xmlns:ds="http://schemas.openxmlformats.org/officeDocument/2006/customXml" ds:itemID="{62B722B0-AA7F-41B8-9766-44E2B19F5B0D}">
  <ds:schemaRefs>
    <ds:schemaRef ds:uri="http://schemas.microsoft.com/sharepoint/v3/contenttype/forms"/>
  </ds:schemaRefs>
</ds:datastoreItem>
</file>

<file path=customXml/itemProps3.xml><?xml version="1.0" encoding="utf-8"?>
<ds:datastoreItem xmlns:ds="http://schemas.openxmlformats.org/officeDocument/2006/customXml" ds:itemID="{54B81789-0C01-4B8D-869D-9ED6E94EB25B}"/>
</file>

<file path=customXml/itemProps4.xml><?xml version="1.0" encoding="utf-8"?>
<ds:datastoreItem xmlns:ds="http://schemas.openxmlformats.org/officeDocument/2006/customXml" ds:itemID="{49FC9651-E012-4DA0-A5F6-24A8CD567C24}">
  <ds:schemaRefs>
    <ds:schemaRef ds:uri="http://schemas.microsoft.com/office/2006/metadata/properties"/>
    <ds:schemaRef ds:uri="http://schemas.microsoft.com/office/infopath/2007/PartnerControls"/>
    <ds:schemaRef ds:uri="f5a60ae5-d371-4b0d-bb41-a8d20d1820b4"/>
    <ds:schemaRef ds:uri="d8fca710-3184-46c3-9738-61c3735d2fe7"/>
  </ds:schemaRefs>
</ds:datastoreItem>
</file>

<file path=docProps/app.xml><?xml version="1.0" encoding="utf-8"?>
<Properties xmlns="http://schemas.openxmlformats.org/officeDocument/2006/extended-properties" xmlns:vt="http://schemas.openxmlformats.org/officeDocument/2006/docPropsVTypes">
  <Template>Oficio.Anexo</Template>
  <TotalTime>1078</TotalTime>
  <Pages>14</Pages>
  <Words>3705</Words>
  <Characters>19491</Characters>
  <Application>Microsoft Office Word</Application>
  <DocSecurity>0</DocSecurity>
  <Lines>749</Lines>
  <Paragraphs>386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UPAEP - Natacha Fernández</dc:creator>
  <cp:lastModifiedBy>UPAEP - Mariana Cantoni</cp:lastModifiedBy>
  <cp:revision>51</cp:revision>
  <cp:lastPrinted>2009-02-19T13:40:00Z</cp:lastPrinted>
  <dcterms:created xsi:type="dcterms:W3CDTF">2025-03-14T14:27:00Z</dcterms:created>
  <dcterms:modified xsi:type="dcterms:W3CDTF">2026-03-27T13:35:00Z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Order">
    <vt:r8>22400</vt:r8>
  </property>
</Properties>
</file>